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此表必须打印出来后手签，拍照后随其他证件一起发回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诚信承诺书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本人承诺在此次阳泉市第一人民医院</w:t>
      </w:r>
      <w:r>
        <w:rPr>
          <w:rFonts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年公开招聘聘用制人员招聘过程中，填写、提交的所有材料（包括：身份证、毕业证、学位证、资格证、报名表、电子注册备案表等资料）均真实有效。如填写、提交虚假、失实的材料，本人愿承担由此造成的一切责任及后果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 xml:space="preserve">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4800" w:firstLineChars="15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承诺人（签名）：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FjZTQ3MWY1ODJjNjkwNDYwYjk4ODY0NTc2NzZjNzYifQ=="/>
  </w:docVars>
  <w:rsids>
    <w:rsidRoot w:val="00123825"/>
    <w:rsid w:val="00123825"/>
    <w:rsid w:val="00374C9E"/>
    <w:rsid w:val="004B774E"/>
    <w:rsid w:val="005E1AA1"/>
    <w:rsid w:val="00FB11A0"/>
    <w:rsid w:val="02724B59"/>
    <w:rsid w:val="0955582F"/>
    <w:rsid w:val="0C925E03"/>
    <w:rsid w:val="19392DF1"/>
    <w:rsid w:val="1AB545E7"/>
    <w:rsid w:val="1DD01D7A"/>
    <w:rsid w:val="1EC20528"/>
    <w:rsid w:val="1F7D3E1A"/>
    <w:rsid w:val="25E64CDC"/>
    <w:rsid w:val="27B36173"/>
    <w:rsid w:val="29C747F5"/>
    <w:rsid w:val="2C0C3637"/>
    <w:rsid w:val="395F2B87"/>
    <w:rsid w:val="40790B37"/>
    <w:rsid w:val="44D865A1"/>
    <w:rsid w:val="4B596C86"/>
    <w:rsid w:val="4D9B6501"/>
    <w:rsid w:val="56A35D79"/>
    <w:rsid w:val="598838A6"/>
    <w:rsid w:val="60737463"/>
    <w:rsid w:val="719D2DA1"/>
    <w:rsid w:val="71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30</Words>
  <Characters>175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Big Wolf and Little Wolf</cp:lastModifiedBy>
  <cp:lastPrinted>2024-02-20T00:21:09Z</cp:lastPrinted>
  <dcterms:modified xsi:type="dcterms:W3CDTF">2024-02-20T00:35:13Z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1D4836675A0B45678DB6238B04051958</vt:lpwstr>
  </property>
</Properties>
</file>