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宜城市人民法院2024年度公开招聘司法辅助人员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资格复审登记表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5E0263B"/>
    <w:rsid w:val="1D8E2491"/>
    <w:rsid w:val="222F67C2"/>
    <w:rsid w:val="2D04060C"/>
    <w:rsid w:val="3B772122"/>
    <w:rsid w:val="3E096CFA"/>
    <w:rsid w:val="3EFC2C7A"/>
    <w:rsid w:val="40FA0F69"/>
    <w:rsid w:val="42BB5980"/>
    <w:rsid w:val="59C16A4B"/>
    <w:rsid w:val="5D2F6E57"/>
    <w:rsid w:val="5D482D23"/>
    <w:rsid w:val="64C26743"/>
    <w:rsid w:val="68B91D06"/>
    <w:rsid w:val="6D535020"/>
    <w:rsid w:val="6F4679DB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autoRedefine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241</Words>
  <Characters>249</Characters>
  <Lines>3</Lines>
  <Paragraphs>1</Paragraphs>
  <TotalTime>0</TotalTime>
  <ScaleCrop>false</ScaleCrop>
  <LinksUpToDate>false</LinksUpToDate>
  <CharactersWithSpaces>392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xiaoli</cp:lastModifiedBy>
  <cp:lastPrinted>2020-08-24T07:50:00Z</cp:lastPrinted>
  <dcterms:modified xsi:type="dcterms:W3CDTF">2024-02-27T01:16:10Z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830C41BEF48D444CA7C07684C3EB60D2_12</vt:lpwstr>
  </property>
</Properties>
</file>