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753"/>
        <w:gridCol w:w="408"/>
        <w:gridCol w:w="967"/>
        <w:gridCol w:w="710"/>
        <w:gridCol w:w="718"/>
        <w:gridCol w:w="729"/>
        <w:gridCol w:w="839"/>
        <w:gridCol w:w="892"/>
        <w:gridCol w:w="638"/>
        <w:gridCol w:w="106"/>
        <w:gridCol w:w="262"/>
        <w:gridCol w:w="1136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9" w:hRule="atLeast"/>
        </w:trPr>
        <w:tc>
          <w:tcPr>
            <w:tcW w:w="96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7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富宁县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公安局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年</w:t>
            </w:r>
          </w:p>
          <w:p>
            <w:pPr>
              <w:widowControl/>
              <w:spacing w:line="7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辅警招聘报名与资格审查表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报考岗位代码：</w:t>
            </w: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报考岗位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7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0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89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18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49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是否服从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调剂岗位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3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3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23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825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0" w:hRule="atLeast"/>
        </w:trPr>
        <w:tc>
          <w:tcPr>
            <w:tcW w:w="680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901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6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备注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</w:rPr>
              <w:t>：“个人简历”包括学校简历和工作简历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2" w:hRule="atLeast"/>
        </w:trPr>
        <w:tc>
          <w:tcPr>
            <w:tcW w:w="680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个人申明</w:t>
            </w:r>
          </w:p>
        </w:tc>
        <w:tc>
          <w:tcPr>
            <w:tcW w:w="901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984" w:firstLineChars="350"/>
              <w:jc w:val="left"/>
              <w:textAlignment w:val="center"/>
              <w:rPr>
                <w:rStyle w:val="7"/>
                <w:rFonts w:hint="eastAsia" w:hAnsi="宋体" w:eastAsia="仿宋_GB2312"/>
                <w:b/>
                <w:bCs/>
                <w:lang w:eastAsia="zh-CN"/>
              </w:rPr>
            </w:pPr>
            <w:r>
              <w:rPr>
                <w:rStyle w:val="7"/>
                <w:rFonts w:hAnsi="宋体"/>
                <w:b/>
                <w:bCs/>
              </w:rPr>
              <w:t>1.本人保证所填信息和提供材料均真实有效，无虚假情况。若有隐瞒或不真实情况，本人愿意承担一切责任。</w:t>
            </w:r>
          </w:p>
          <w:p>
            <w:pPr>
              <w:widowControl/>
              <w:ind w:firstLine="984" w:firstLineChars="350"/>
              <w:jc w:val="left"/>
              <w:textAlignment w:val="center"/>
              <w:rPr>
                <w:rStyle w:val="7"/>
                <w:rFonts w:hint="eastAsia" w:hAnsi="宋体" w:eastAsia="仿宋_GB2312"/>
                <w:b/>
                <w:bCs/>
                <w:lang w:eastAsia="zh-CN"/>
              </w:rPr>
            </w:pPr>
            <w:r>
              <w:rPr>
                <w:rStyle w:val="7"/>
                <w:rFonts w:hAnsi="宋体"/>
                <w:b/>
                <w:bCs/>
              </w:rPr>
              <w:t xml:space="preserve">       2.本人保证既往未患有高血压、心脏病、精神病、癫痫、高尿酸血症等严重疾病。若有隐瞒或不真实情况，本人愿意承担一切责任。</w:t>
            </w:r>
          </w:p>
          <w:p>
            <w:pPr>
              <w:widowControl/>
              <w:ind w:firstLine="984" w:firstLineChars="350"/>
              <w:jc w:val="left"/>
              <w:textAlignment w:val="center"/>
              <w:rPr>
                <w:rStyle w:val="7"/>
                <w:rFonts w:hint="eastAsia" w:hAnsi="宋体" w:eastAsia="仿宋_GB2312"/>
                <w:b/>
                <w:bCs/>
                <w:lang w:eastAsia="zh-CN"/>
              </w:rPr>
            </w:pPr>
            <w:r>
              <w:rPr>
                <w:rStyle w:val="7"/>
                <w:rFonts w:hAnsi="宋体"/>
                <w:b/>
                <w:bCs/>
              </w:rPr>
              <w:t xml:space="preserve">                                            签名：                                                            </w:t>
            </w:r>
          </w:p>
          <w:p>
            <w:pPr>
              <w:widowControl/>
              <w:ind w:firstLine="984" w:firstLineChars="35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</w:rPr>
              <w:t xml:space="preserve">                                            年   月   日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96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以下内容由工作人员填写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28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身高：</w:t>
            </w:r>
          </w:p>
        </w:tc>
        <w:tc>
          <w:tcPr>
            <w:tcW w:w="2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体重：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体表检查</w:t>
            </w: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合格（    ）</w:t>
            </w:r>
          </w:p>
        </w:tc>
        <w:tc>
          <w:tcPr>
            <w:tcW w:w="2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281" w:firstLineChars="10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496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签名:</w:t>
            </w:r>
          </w:p>
        </w:tc>
        <w:tc>
          <w:tcPr>
            <w:tcW w:w="47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496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视力：左：       右：</w:t>
            </w:r>
          </w:p>
        </w:tc>
        <w:tc>
          <w:tcPr>
            <w:tcW w:w="47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学历审查</w:t>
            </w:r>
          </w:p>
        </w:tc>
        <w:tc>
          <w:tcPr>
            <w:tcW w:w="353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合格（   ）不合格（   ）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尿检 </w:t>
            </w: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合格（    ）</w:t>
            </w:r>
          </w:p>
        </w:tc>
        <w:tc>
          <w:tcPr>
            <w:tcW w:w="2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496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签名：</w:t>
            </w:r>
          </w:p>
        </w:tc>
        <w:tc>
          <w:tcPr>
            <w:tcW w:w="47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969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工作人员填表说明：身高、体重、双眼视力请填写具体数字；体表检查、学历审查  以及尿检情况请在相应括号内打√。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3" w:hRule="atLeas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9010" w:type="dxa"/>
            <w:gridSpan w:val="13"/>
            <w:tcBorders>
              <w:tl2br w:val="nil"/>
              <w:tr2bl w:val="nil"/>
            </w:tcBorders>
            <w:vAlign w:val="bottom"/>
          </w:tcPr>
          <w:p>
            <w:pPr>
              <w:widowControl/>
              <w:ind w:firstLine="562" w:firstLineChars="200"/>
              <w:jc w:val="left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初审人员签名：                复审人签名： </w:t>
            </w:r>
          </w:p>
          <w:p>
            <w:pPr>
              <w:widowControl/>
              <w:jc w:val="left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年  月  日（盖章）        年  月  日（盖章）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17265"/>
    <w:rsid w:val="008615F5"/>
    <w:rsid w:val="009B6FA4"/>
    <w:rsid w:val="3A5304B3"/>
    <w:rsid w:val="455909A1"/>
    <w:rsid w:val="463029C1"/>
    <w:rsid w:val="487218FE"/>
    <w:rsid w:val="5D555F25"/>
    <w:rsid w:val="5E1B2B0A"/>
    <w:rsid w:val="6F8B7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富宁县公安局</Company>
  <Pages>3</Pages>
  <Words>107</Words>
  <Characters>612</Characters>
  <Lines>5</Lines>
  <Paragraphs>1</Paragraphs>
  <TotalTime>1</TotalTime>
  <ScaleCrop>false</ScaleCrop>
  <LinksUpToDate>false</LinksUpToDate>
  <CharactersWithSpaces>718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2018-12-11T03:57:00Z</dcterms:created>
  <dc:creator>由之1401078886</dc:creator>
  <cp:lastModifiedBy>蔡婧宜OK</cp:lastModifiedBy>
  <cp:lastPrinted>2024-01-05T06:57:00Z</cp:lastPrinted>
  <dcterms:modified xsi:type="dcterms:W3CDTF">2024-02-27T08:00:40Z</dcterms:modified>
  <dc:title>富宁县公安局2019年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D32CF1F9A59946C79C6BFBE1CC03A66E_13</vt:lpwstr>
  </property>
</Properties>
</file>