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象山县水质检测</w:t>
      </w:r>
      <w:r>
        <w:rPr>
          <w:rFonts w:hint="eastAsia" w:ascii="方正小标宋简体" w:eastAsia="方正小标宋简体" w:cs="方正小标宋简体"/>
          <w:sz w:val="36"/>
          <w:szCs w:val="36"/>
        </w:rPr>
        <w:t>有限公司公开招聘报名表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jc3NTM5MmI0YzU3ZjJmMTUzNDg2MWFjOTE5YmU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035E3E02"/>
    <w:rsid w:val="3A6B0197"/>
    <w:rsid w:val="573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179</Words>
  <Characters>182</Characters>
  <Lines>0</Lines>
  <Paragraphs>0</Paragraphs>
  <TotalTime>0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U  U</cp:lastModifiedBy>
  <cp:lastPrinted>2020-04-27T03:10:00Z</cp:lastPrinted>
  <dcterms:modified xsi:type="dcterms:W3CDTF">2024-02-28T00:50:00Z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3D505289520E4DFFADFB96CA46330EDA_13</vt:lpwstr>
  </property>
</Properties>
</file>