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体验官自荐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10"/>
        <w:tblpPr w:leftFromText="180" w:rightFromText="180" w:vertAnchor="text" w:horzAnchor="page" w:tblpX="1912" w:tblpY="657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77"/>
        <w:gridCol w:w="964"/>
        <w:gridCol w:w="73"/>
        <w:gridCol w:w="814"/>
        <w:gridCol w:w="120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二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寸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婚姻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身份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39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36" w:type="dxa"/>
            <w:gridSpan w:val="7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default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pacing w:line="520" w:lineRule="exact"/>
              <w:ind w:firstLine="5160" w:firstLineChars="2150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20" w:type="dxa"/>
            <w:gridSpan w:val="8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体验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监督服务精神：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我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、我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、我奉献、我受益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鄂尔多斯市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营商环境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体验官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誓词</w:t>
            </w:r>
          </w:p>
          <w:p>
            <w:pPr>
              <w:spacing w:line="520" w:lineRule="exact"/>
              <w:ind w:firstLine="560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我愿意成为一名营商环境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eastAsia="zh-CN"/>
              </w:rPr>
              <w:t>体验官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。我承诺：自觉履行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eastAsia="zh-CN"/>
              </w:rPr>
              <w:t>体验官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的职责，践行监督服务精神，在工作中做到遵纪守法，文明自律，客观公正，敢说敢为，为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  <w:t>鄂尔多斯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优化营商环境贡献自己的一份力量，做一名合格的营商环境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eastAsia="zh-CN"/>
              </w:rPr>
              <w:t>体验官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。</w:t>
            </w:r>
          </w:p>
          <w:p>
            <w:pPr>
              <w:spacing w:line="520" w:lineRule="exact"/>
              <w:ind w:firstLine="5160" w:firstLineChars="2150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ind w:firstLine="5160" w:firstLineChars="2150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申请人：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38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市优化营商环境工作领导小组办公室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审核意见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36" w:type="dxa"/>
            <w:gridSpan w:val="7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   （公章）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683895" cy="3365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6.5pt;width:53.85pt;mso-position-horizontal:outside;mso-position-horizontal-relative:margin;z-index:251659264;mso-width-relative:page;mso-height-relative:page;" filled="f" stroked="f" coordsize="21600,21600" o:gfxdata="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Pi8L1QAAAAcBAAAPAAAAAAAAAAEAIAAAACIAAABkcnMvZG93bnJldi54&#10;bWxQSwECFAAUAAAACACHTuJAbC0RVD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revisionView w:markup="0"/>
  <w:documentProtection w:edit="forms"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WVlNjAyMzk3NjQwM2UxMDg0YTMyNjRkMDUxYjQifQ=="/>
  </w:docVars>
  <w:rsids>
    <w:rsidRoot w:val="00000000"/>
    <w:rsid w:val="04A42B57"/>
    <w:rsid w:val="097910E1"/>
    <w:rsid w:val="0C6F7B97"/>
    <w:rsid w:val="0D6C5FEB"/>
    <w:rsid w:val="128A4385"/>
    <w:rsid w:val="15AE1730"/>
    <w:rsid w:val="1DF20628"/>
    <w:rsid w:val="1E0842B0"/>
    <w:rsid w:val="202A40A9"/>
    <w:rsid w:val="25DF5936"/>
    <w:rsid w:val="264A7253"/>
    <w:rsid w:val="28526240"/>
    <w:rsid w:val="28D10ECF"/>
    <w:rsid w:val="2D4C2D34"/>
    <w:rsid w:val="2E8943BF"/>
    <w:rsid w:val="31CD0D39"/>
    <w:rsid w:val="3775410E"/>
    <w:rsid w:val="3D385C00"/>
    <w:rsid w:val="400F2D78"/>
    <w:rsid w:val="409F303F"/>
    <w:rsid w:val="41EC520B"/>
    <w:rsid w:val="46530756"/>
    <w:rsid w:val="56DC71A4"/>
    <w:rsid w:val="57087F99"/>
    <w:rsid w:val="5C4E19A8"/>
    <w:rsid w:val="5FC351F4"/>
    <w:rsid w:val="61D26CB5"/>
    <w:rsid w:val="624C1682"/>
    <w:rsid w:val="64DD5580"/>
    <w:rsid w:val="6FB9358D"/>
    <w:rsid w:val="7217235D"/>
    <w:rsid w:val="76BD26F7"/>
    <w:rsid w:val="7A1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3">
    <w:name w:val="索引 91"/>
    <w:basedOn w:val="1"/>
    <w:next w:val="1"/>
    <w:autoRedefine/>
    <w:qFormat/>
    <w:uiPriority w:val="0"/>
    <w:pPr>
      <w:ind w:left="336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unhideWhenUsed/>
    <w:qFormat/>
    <w:uiPriority w:val="0"/>
    <w:pPr>
      <w:spacing w:beforeLines="0" w:afterLines="0"/>
    </w:pPr>
    <w:rPr>
      <w:rFonts w:hint="default"/>
      <w:sz w:val="3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autoRedefine/>
    <w:qFormat/>
    <w:uiPriority w:val="0"/>
    <w:pPr>
      <w:ind w:firstLine="643" w:firstLineChars="200"/>
      <w:jc w:val="left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2024-03-04T03:29:00Z</dcterms:created>
  <dc:creator>HP</dc:creator>
  <cp:lastModifiedBy>好好好</cp:lastModifiedBy>
  <cp:lastPrinted>2024-03-04T08:28:00Z</cp:lastPrinted>
  <dcterms:modified xsi:type="dcterms:W3CDTF">2024-03-11T02:05:23Z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F4BA038209B14F818174D9336EC61218_13</vt:lpwstr>
  </property>
</Properties>
</file>