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报考人员诚信承诺书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我已仔细阅读《同江市公开招聘乡镇专职消防队员公告》、《同江市公开招聘乡镇专职消防队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员计划表》，清楚并理解其内容。在此我郑重承诺：</w:t>
      </w:r>
    </w:p>
    <w:p>
      <w:pPr>
        <w:numPr>
          <w:ilvl w:val="0"/>
          <w:numId w:val="0"/>
        </w:num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一、自觉遵守公开招聘工作的有关规定。遵守考试纪律，服从考试安排，不作弊或协助他人作弊。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二、真实、准确地提供个人信息、证明资料、证件等相关材料；同时准确填写及核对有效手机号码等联系方式，保证在考试期间保持联系畅通。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三、不弄虚作假。不伪造、不使用假证明、假证书。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承诺人（签名）：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联系电话：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leftChars="0" w:firstLine="680" w:firstLineChars="200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时间： 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YmY3YjY0MzIzNjRmZDRlOTFhNmNlZTVhOWNhYTgifQ=="/>
  </w:docVars>
  <w:rsids>
    <w:rsidRoot w:val="00000000"/>
    <w:rsid w:val="00940889"/>
    <w:rsid w:val="009C3785"/>
    <w:rsid w:val="085A7C6F"/>
    <w:rsid w:val="0BFF1309"/>
    <w:rsid w:val="0CCF6069"/>
    <w:rsid w:val="106561B0"/>
    <w:rsid w:val="167918C9"/>
    <w:rsid w:val="18EC23E7"/>
    <w:rsid w:val="1B2A0F3F"/>
    <w:rsid w:val="2422644D"/>
    <w:rsid w:val="286D47D2"/>
    <w:rsid w:val="35610939"/>
    <w:rsid w:val="6C426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225</Words>
  <Characters>225</Characters>
  <Lines>0</Lines>
  <Paragraphs>0</Paragraphs>
  <TotalTime>0</TotalTime>
  <ScaleCrop>false</ScaleCrop>
  <LinksUpToDate>false</LinksUpToDate>
  <CharactersWithSpaces>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2018-04-20T07:25:00Z</dcterms:created>
  <dc:creator>      H s q.</dc:creator>
  <cp:lastModifiedBy>@张继科</cp:lastModifiedBy>
  <dcterms:modified xsi:type="dcterms:W3CDTF">2024-03-12T07:27:08Z</dcterms:modified>
  <dc:title>报考同江市事业单位工作人员承诺书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097B351C72074B35BF66BE44FA3C82A2</vt:lpwstr>
  </property>
</Properties>
</file>