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进入面试人员名单及面试时间安排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/>
          <w:bCs/>
          <w:color w:val="000000"/>
          <w:sz w:val="32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32"/>
          <w:szCs w:val="44"/>
        </w:rPr>
        <w:t>（按</w:t>
      </w:r>
      <w:r>
        <w:rPr>
          <w:rFonts w:ascii="方正小标宋简体" w:hAnsi="方正小标宋简体" w:eastAsia="方正小标宋简体"/>
          <w:bCs/>
          <w:color w:val="000000"/>
          <w:sz w:val="32"/>
          <w:szCs w:val="44"/>
        </w:rPr>
        <w:t>岗位-姓氏笔画</w:t>
      </w:r>
      <w:r>
        <w:rPr>
          <w:rFonts w:hint="eastAsia" w:ascii="方正小标宋简体" w:hAnsi="方正小标宋简体" w:eastAsia="方正小标宋简体"/>
          <w:bCs/>
          <w:color w:val="000000"/>
          <w:sz w:val="32"/>
          <w:szCs w:val="44"/>
        </w:rPr>
        <w:t>排</w:t>
      </w:r>
      <w:r>
        <w:rPr>
          <w:rFonts w:ascii="方正小标宋简体" w:hAnsi="方正小标宋简体" w:eastAsia="方正小标宋简体"/>
          <w:bCs/>
          <w:color w:val="000000"/>
          <w:sz w:val="32"/>
          <w:szCs w:val="44"/>
        </w:rPr>
        <w:t>序</w:t>
      </w:r>
      <w:r>
        <w:rPr>
          <w:rFonts w:hint="eastAsia" w:ascii="方正小标宋简体" w:hAnsi="方正小标宋简体" w:eastAsia="方正小标宋简体"/>
          <w:bCs/>
          <w:color w:val="000000"/>
          <w:sz w:val="32"/>
          <w:szCs w:val="44"/>
        </w:rPr>
        <w:t>）</w:t>
      </w:r>
    </w:p>
    <w:p>
      <w:pPr>
        <w:adjustRightInd w:val="0"/>
        <w:snapToGrid w:val="0"/>
        <w:spacing w:line="600" w:lineRule="exact"/>
        <w:rPr>
          <w:rFonts w:ascii="方正小标宋简体" w:hAns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color w:val="000000"/>
          <w:sz w:val="44"/>
          <w:szCs w:val="44"/>
        </w:rPr>
        <w:t xml:space="preserve">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64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面试时间安排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王雪婷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张佳润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张景惠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赵颖雪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黄仲芹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鹿鸣扬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  迪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孙舒玮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赵欣彤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皇甫天姿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耿新铭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王  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垚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刘晓阳</w:t>
            </w:r>
          </w:p>
        </w:tc>
        <w:tc>
          <w:tcPr>
            <w:tcW w:w="2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日上午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02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iMmM3OGYxODk4M2IwOTk4MjIwZDk0NWViY2FmNGQifQ=="/>
  </w:docVars>
  <w:rsids>
    <w:rsidRoot w:val="00C06B8E"/>
    <w:rsid w:val="000414F2"/>
    <w:rsid w:val="00072FE3"/>
    <w:rsid w:val="00087274"/>
    <w:rsid w:val="000D063E"/>
    <w:rsid w:val="00114EAF"/>
    <w:rsid w:val="00196762"/>
    <w:rsid w:val="00197293"/>
    <w:rsid w:val="001B3426"/>
    <w:rsid w:val="001C34E6"/>
    <w:rsid w:val="001E740A"/>
    <w:rsid w:val="002524DD"/>
    <w:rsid w:val="00252635"/>
    <w:rsid w:val="002A23F9"/>
    <w:rsid w:val="002A4431"/>
    <w:rsid w:val="002B4CFE"/>
    <w:rsid w:val="002E071B"/>
    <w:rsid w:val="002E1E3F"/>
    <w:rsid w:val="002E6387"/>
    <w:rsid w:val="00326591"/>
    <w:rsid w:val="00336696"/>
    <w:rsid w:val="003A22E3"/>
    <w:rsid w:val="003B3BA2"/>
    <w:rsid w:val="00405A29"/>
    <w:rsid w:val="00407215"/>
    <w:rsid w:val="00440895"/>
    <w:rsid w:val="00451FA1"/>
    <w:rsid w:val="00496CE9"/>
    <w:rsid w:val="00497239"/>
    <w:rsid w:val="004F09D0"/>
    <w:rsid w:val="004F1CD9"/>
    <w:rsid w:val="005035A1"/>
    <w:rsid w:val="0052191E"/>
    <w:rsid w:val="005638CE"/>
    <w:rsid w:val="005646DC"/>
    <w:rsid w:val="005B0C84"/>
    <w:rsid w:val="005C6BCF"/>
    <w:rsid w:val="006023F1"/>
    <w:rsid w:val="00645568"/>
    <w:rsid w:val="00660524"/>
    <w:rsid w:val="006A046D"/>
    <w:rsid w:val="007276C6"/>
    <w:rsid w:val="007411BD"/>
    <w:rsid w:val="007837CD"/>
    <w:rsid w:val="007C1612"/>
    <w:rsid w:val="007D7DBE"/>
    <w:rsid w:val="00831F05"/>
    <w:rsid w:val="00843806"/>
    <w:rsid w:val="008637A9"/>
    <w:rsid w:val="00873935"/>
    <w:rsid w:val="00881312"/>
    <w:rsid w:val="008B45A8"/>
    <w:rsid w:val="008C1F95"/>
    <w:rsid w:val="008F08D1"/>
    <w:rsid w:val="008F2025"/>
    <w:rsid w:val="00961569"/>
    <w:rsid w:val="009D085F"/>
    <w:rsid w:val="00A11958"/>
    <w:rsid w:val="00A20B7B"/>
    <w:rsid w:val="00A278D8"/>
    <w:rsid w:val="00A57FF6"/>
    <w:rsid w:val="00A624AE"/>
    <w:rsid w:val="00A65599"/>
    <w:rsid w:val="00AA4C34"/>
    <w:rsid w:val="00AC55C7"/>
    <w:rsid w:val="00AC7984"/>
    <w:rsid w:val="00AD7D1E"/>
    <w:rsid w:val="00AE39EF"/>
    <w:rsid w:val="00AF4E83"/>
    <w:rsid w:val="00B33FB3"/>
    <w:rsid w:val="00B35077"/>
    <w:rsid w:val="00B95D62"/>
    <w:rsid w:val="00BD23F6"/>
    <w:rsid w:val="00BE12C6"/>
    <w:rsid w:val="00C06B8E"/>
    <w:rsid w:val="00C10B31"/>
    <w:rsid w:val="00C1454F"/>
    <w:rsid w:val="00C656D1"/>
    <w:rsid w:val="00C71F09"/>
    <w:rsid w:val="00CD36A4"/>
    <w:rsid w:val="00D1765C"/>
    <w:rsid w:val="00D4677E"/>
    <w:rsid w:val="00D5046B"/>
    <w:rsid w:val="00DE2749"/>
    <w:rsid w:val="00DE37B0"/>
    <w:rsid w:val="00E2517C"/>
    <w:rsid w:val="00E8172D"/>
    <w:rsid w:val="00E9069A"/>
    <w:rsid w:val="00E944AD"/>
    <w:rsid w:val="00EE2F34"/>
    <w:rsid w:val="00F048EE"/>
    <w:rsid w:val="00F7109F"/>
    <w:rsid w:val="00FA788B"/>
    <w:rsid w:val="00FA79A1"/>
    <w:rsid w:val="00FE4B8C"/>
    <w:rsid w:val="00FF2A92"/>
    <w:rsid w:val="1D2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13"/>
    <w:uiPriority w:val="10"/>
    <w:pPr>
      <w:spacing w:before="240" w:after="6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customStyle="1" w:styleId="10">
    <w:name w:val="公文正文"/>
    <w:link w:val="12"/>
    <w:qFormat/>
    <w:uiPriority w:val="0"/>
    <w:pPr>
      <w:widowControl w:val="0"/>
      <w:adjustRightInd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1">
    <w:name w:val="公文标题"/>
    <w:next w:val="10"/>
    <w:link w:val="14"/>
    <w:qFormat/>
    <w:uiPriority w:val="0"/>
    <w:pPr>
      <w:widowControl w:val="0"/>
      <w:adjustRightInd w:val="0"/>
      <w:jc w:val="center"/>
    </w:pPr>
    <w:rPr>
      <w:rFonts w:ascii="Times New Roman" w:hAnsi="Times New Roman" w:eastAsia="方正小标宋_GBK" w:cs="方正小标宋_GBK"/>
      <w:bCs/>
      <w:kern w:val="0"/>
      <w:sz w:val="44"/>
      <w:szCs w:val="44"/>
      <w:lang w:val="en-US" w:eastAsia="zh-CN" w:bidi="ar-SA"/>
    </w:rPr>
  </w:style>
  <w:style w:type="character" w:customStyle="1" w:styleId="12">
    <w:name w:val="公文正文 Char"/>
    <w:basedOn w:val="6"/>
    <w:link w:val="10"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公文标题 Char"/>
    <w:basedOn w:val="13"/>
    <w:link w:val="11"/>
    <w:uiPriority w:val="0"/>
    <w:rPr>
      <w:rFonts w:ascii="Times New Roman" w:hAnsi="Times New Roman" w:eastAsia="方正小标宋_GBK" w:cs="方正小标宋_GBK"/>
      <w:b w:val="0"/>
      <w:kern w:val="0"/>
      <w:sz w:val="44"/>
      <w:szCs w:val="44"/>
    </w:rPr>
  </w:style>
  <w:style w:type="paragraph" w:customStyle="1" w:styleId="15">
    <w:name w:val="GW标题1"/>
    <w:next w:val="10"/>
    <w:link w:val="17"/>
    <w:qFormat/>
    <w:uiPriority w:val="0"/>
    <w:pPr>
      <w:widowControl w:val="0"/>
      <w:adjustRightInd w:val="0"/>
      <w:spacing w:line="560" w:lineRule="exact"/>
      <w:ind w:firstLine="200" w:firstLineChars="200"/>
      <w:jc w:val="both"/>
      <w:outlineLvl w:val="0"/>
    </w:pPr>
    <w:rPr>
      <w:rFonts w:ascii="Times New Roman" w:hAnsi="Times New Roman" w:eastAsia="黑体" w:cs="黑体"/>
      <w:kern w:val="2"/>
      <w:sz w:val="32"/>
      <w:szCs w:val="32"/>
      <w:lang w:val="en-US" w:eastAsia="zh-CN" w:bidi="ar-SA"/>
    </w:rPr>
  </w:style>
  <w:style w:type="paragraph" w:customStyle="1" w:styleId="16">
    <w:name w:val="GW标题2"/>
    <w:next w:val="10"/>
    <w:link w:val="19"/>
    <w:qFormat/>
    <w:uiPriority w:val="0"/>
    <w:pPr>
      <w:widowControl w:val="0"/>
      <w:adjustRightInd w:val="0"/>
      <w:spacing w:line="560" w:lineRule="exact"/>
      <w:ind w:firstLine="200" w:firstLineChars="200"/>
      <w:jc w:val="both"/>
      <w:outlineLvl w:val="1"/>
    </w:pPr>
    <w:rPr>
      <w:rFonts w:ascii="Times New Roman" w:hAnsi="Times New Roman" w:eastAsia="楷体_GB2312" w:cs="黑体"/>
      <w:kern w:val="2"/>
      <w:sz w:val="32"/>
      <w:szCs w:val="32"/>
      <w:lang w:val="en-US" w:eastAsia="zh-CN" w:bidi="ar-SA"/>
    </w:rPr>
  </w:style>
  <w:style w:type="character" w:customStyle="1" w:styleId="17">
    <w:name w:val="GW标题1 Char"/>
    <w:basedOn w:val="6"/>
    <w:link w:val="15"/>
    <w:uiPriority w:val="0"/>
    <w:rPr>
      <w:rFonts w:ascii="Times New Roman" w:hAnsi="Times New Roman" w:eastAsia="黑体" w:cs="黑体"/>
      <w:sz w:val="32"/>
      <w:szCs w:val="32"/>
    </w:rPr>
  </w:style>
  <w:style w:type="paragraph" w:customStyle="1" w:styleId="18">
    <w:name w:val="公文加粗"/>
    <w:basedOn w:val="10"/>
    <w:next w:val="10"/>
    <w:link w:val="20"/>
    <w:autoRedefine/>
    <w:uiPriority w:val="0"/>
    <w:rPr>
      <w:b/>
    </w:rPr>
  </w:style>
  <w:style w:type="character" w:customStyle="1" w:styleId="19">
    <w:name w:val="GW标题2 Char"/>
    <w:basedOn w:val="6"/>
    <w:link w:val="16"/>
    <w:uiPriority w:val="0"/>
    <w:rPr>
      <w:rFonts w:ascii="Times New Roman" w:hAnsi="Times New Roman" w:eastAsia="楷体_GB2312" w:cs="黑体"/>
      <w:sz w:val="32"/>
      <w:szCs w:val="32"/>
    </w:rPr>
  </w:style>
  <w:style w:type="character" w:customStyle="1" w:styleId="20">
    <w:name w:val="公文加粗 Char"/>
    <w:basedOn w:val="12"/>
    <w:link w:val="18"/>
    <w:uiPriority w:val="0"/>
    <w:rPr>
      <w:rFonts w:ascii="仿宋_GB2312" w:hAnsi="仿宋_GB2312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Company>Microsoft</Company>
  <Pages>7</Pages>
  <Words>343</Words>
  <Characters>1958</Characters>
  <Lines>16</Lines>
  <Paragraphs>4</Paragraphs>
  <TotalTime>62</TotalTime>
  <ScaleCrop>false</ScaleCrop>
  <LinksUpToDate>false</LinksUpToDate>
  <CharactersWithSpaces>2297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2023-05-10T12:34:00Z</dcterms:created>
  <dc:creator>user</dc:creator>
  <cp:lastModifiedBy>Administrator</cp:lastModifiedBy>
  <dcterms:modified xsi:type="dcterms:W3CDTF">2024-03-20T08:06:37Z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B3954300C23D42BE8AAD7E9F210937B4_12</vt:lpwstr>
  </property>
</Properties>
</file>