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left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云霄县公立医疗机构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编外工作人员公开招聘报名表</w:t>
      </w:r>
    </w:p>
    <w:tbl>
      <w:tblPr>
        <w:tblStyle w:val="3"/>
        <w:tblpPr w:leftFromText="180" w:rightFromText="180" w:vertAnchor="text" w:horzAnchor="page" w:tblpX="1840" w:tblpY="774"/>
        <w:tblOverlap w:val="never"/>
        <w:tblW w:w="89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81"/>
        <w:gridCol w:w="829"/>
        <w:gridCol w:w="168"/>
        <w:gridCol w:w="789"/>
        <w:gridCol w:w="1"/>
        <w:gridCol w:w="300"/>
        <w:gridCol w:w="454"/>
        <w:gridCol w:w="427"/>
        <w:gridCol w:w="30"/>
        <w:gridCol w:w="222"/>
        <w:gridCol w:w="1123"/>
        <w:gridCol w:w="222"/>
        <w:gridCol w:w="2"/>
        <w:gridCol w:w="61"/>
        <w:gridCol w:w="658"/>
        <w:gridCol w:w="382"/>
        <w:gridCol w:w="242"/>
        <w:gridCol w:w="467"/>
        <w:gridCol w:w="1384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6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近 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免 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2  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户 口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健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康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状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22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联 系 电 话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0"/>
                <w:sz w:val="21"/>
                <w:szCs w:val="21"/>
                <w:lang w:eastAsia="zh-CN"/>
              </w:rPr>
              <w:t>报考学历</w:t>
            </w:r>
          </w:p>
        </w:tc>
        <w:tc>
          <w:tcPr>
            <w:tcW w:w="178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3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55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0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8" w:hRule="exac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成人</w:t>
            </w:r>
          </w:p>
        </w:tc>
        <w:tc>
          <w:tcPr>
            <w:tcW w:w="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6" w:hRule="exact"/>
        </w:trPr>
        <w:tc>
          <w:tcPr>
            <w:tcW w:w="22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何时取得何种执业资格和专业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技术职务</w:t>
            </w:r>
          </w:p>
        </w:tc>
        <w:tc>
          <w:tcPr>
            <w:tcW w:w="676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3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报考职位</w:t>
            </w:r>
          </w:p>
        </w:tc>
        <w:tc>
          <w:tcPr>
            <w:tcW w:w="4628" w:type="dxa"/>
            <w:gridSpan w:val="13"/>
            <w:vAlign w:val="center"/>
          </w:tcPr>
          <w:p>
            <w:pPr>
              <w:widowControl/>
              <w:tabs>
                <w:tab w:val="left" w:pos="1541"/>
              </w:tabs>
              <w:spacing w:line="240" w:lineRule="exact"/>
              <w:ind w:left="-26" w:leftChars="-8"/>
              <w:jc w:val="left"/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pacing w:line="240" w:lineRule="exact"/>
              <w:ind w:left="26" w:leftChars="8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报考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单位、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职位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代码</w:t>
            </w:r>
          </w:p>
          <w:p>
            <w:pPr>
              <w:widowControl/>
              <w:spacing w:line="240" w:lineRule="exact"/>
              <w:ind w:left="26" w:leftChars="8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06" w:hRule="atLeast"/>
        </w:trPr>
        <w:tc>
          <w:tcPr>
            <w:tcW w:w="120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个人简历(从高中填起)</w:t>
            </w:r>
          </w:p>
        </w:tc>
        <w:tc>
          <w:tcPr>
            <w:tcW w:w="7761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2" w:hRule="atLeast"/>
        </w:trPr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主要家庭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成员情况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(父母、配偶、子女)</w:t>
            </w: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称谓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年龄</w:t>
            </w: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9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1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73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79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99" w:hRule="atLeast"/>
        </w:trPr>
        <w:tc>
          <w:tcPr>
            <w:tcW w:w="8965" w:type="dxa"/>
            <w:gridSpan w:val="2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137" w:hRule="atLeast"/>
        </w:trPr>
        <w:tc>
          <w:tcPr>
            <w:tcW w:w="723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报考单位审核意  见</w:t>
            </w:r>
          </w:p>
        </w:tc>
        <w:tc>
          <w:tcPr>
            <w:tcW w:w="3479" w:type="dxa"/>
            <w:gridSpan w:val="9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1575" w:firstLineChars="75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 盖 章 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ind w:firstLine="1575" w:firstLineChars="7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  月  日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主管部门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审核意见</w:t>
            </w:r>
          </w:p>
        </w:tc>
        <w:tc>
          <w:tcPr>
            <w:tcW w:w="3418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 盖 章 )</w:t>
            </w: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549" w:firstLineChars="738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ind w:firstLine="420" w:firstLineChars="200"/>
        <w:jc w:val="left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>编号</w:t>
      </w:r>
      <w:r>
        <w:rPr>
          <w:rFonts w:hint="eastAsia" w:ascii="仿宋_GB2312" w:eastAsia="仿宋_GB2312"/>
          <w:bCs/>
          <w:sz w:val="21"/>
          <w:szCs w:val="21"/>
        </w:rPr>
        <w:t>：</w:t>
      </w:r>
    </w:p>
    <w:sectPr>
      <w:pgSz w:w="11906" w:h="16838"/>
      <w:pgMar w:top="1134" w:right="1463" w:bottom="1134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NTE4YjMxZGY0MDgxMmE5YWZlZDg5YjMyNWQ3MWYifQ=="/>
  </w:docVars>
  <w:rsids>
    <w:rsidRoot w:val="7768778E"/>
    <w:rsid w:val="02F62A9A"/>
    <w:rsid w:val="0A916E44"/>
    <w:rsid w:val="0F9742A4"/>
    <w:rsid w:val="105C0433"/>
    <w:rsid w:val="12837EF9"/>
    <w:rsid w:val="12FA6171"/>
    <w:rsid w:val="1312127D"/>
    <w:rsid w:val="183C1A7C"/>
    <w:rsid w:val="20E75970"/>
    <w:rsid w:val="22A46395"/>
    <w:rsid w:val="26E72CF4"/>
    <w:rsid w:val="322C1C3B"/>
    <w:rsid w:val="42817701"/>
    <w:rsid w:val="47925F0D"/>
    <w:rsid w:val="5095371D"/>
    <w:rsid w:val="50FB4B23"/>
    <w:rsid w:val="55EE4C56"/>
    <w:rsid w:val="55F0616F"/>
    <w:rsid w:val="57723665"/>
    <w:rsid w:val="5E3718AD"/>
    <w:rsid w:val="6D535020"/>
    <w:rsid w:val="6F0809E6"/>
    <w:rsid w:val="6FFE1AE2"/>
    <w:rsid w:val="757545F4"/>
    <w:rsid w:val="7768778E"/>
    <w:rsid w:val="7C3D3992"/>
    <w:rsid w:val="7D0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251</Words>
  <Characters>251</Characters>
  <Lines>0</Lines>
  <Paragraphs>0</Paragraphs>
  <TotalTime>2</TotalTime>
  <ScaleCrop>false</ScaleCrop>
  <LinksUpToDate>false</LinksUpToDate>
  <CharactersWithSpaces>363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2018-07-13T01:39:00Z</dcterms:created>
  <dc:creator>Administrator</dc:creator>
  <cp:lastModifiedBy>沸点</cp:lastModifiedBy>
  <dcterms:modified xsi:type="dcterms:W3CDTF">2024-03-25T08:09:28Z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8BEEFCAB6D664099ACE6BCAD34085A42_13</vt:lpwstr>
  </property>
</Properties>
</file>