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暂</w:t>
      </w: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泉州市鲤城区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面向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届福建省内高校泉州生源公费师范生公开招聘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新任教师考试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鲤城区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教育局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复审。如未能按时取得该教师资格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书及普通话等级证书等，用人单位依法解除本人的聘用合同。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2I2M2NhMzFkNWUyYTg5NWYwODc2Y2Y2MTFhYmEifQ=="/>
  </w:docVars>
  <w:rsids>
    <w:rsidRoot w:val="00000000"/>
    <w:rsid w:val="01892B85"/>
    <w:rsid w:val="1AC273B6"/>
    <w:rsid w:val="200C6AA5"/>
    <w:rsid w:val="6FF35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GKZCR</cp:lastModifiedBy>
  <cp:lastPrinted>2024-03-29T07:48:57Z</cp:lastPrinted>
  <dcterms:modified xsi:type="dcterms:W3CDTF">2024-03-29T08:00:09Z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1FAB89F01EA14D84980C22F5B5DE7DD0_13</vt:lpwstr>
  </property>
</Properties>
</file>