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240" w:afterLines="100"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spacing w:before="120" w:beforeLines="50" w:after="240" w:afterLines="100" w:line="560" w:lineRule="exact"/>
        <w:jc w:val="center"/>
        <w:rPr>
          <w:rFonts w:ascii="方正大黑体_GBK" w:hAnsi="方正大黑体_GBK" w:eastAsia="方正大黑体_GBK" w:cs="方正大黑体_GBK"/>
          <w:sz w:val="56"/>
          <w:szCs w:val="96"/>
        </w:rPr>
      </w:pPr>
      <w:r>
        <w:rPr>
          <w:rFonts w:hint="eastAsia" w:ascii="方正大黑体_GBK" w:hAnsi="方正大黑体_GBK" w:eastAsia="方正大黑体_GBK" w:cs="方正大黑体_GBK"/>
          <w:sz w:val="56"/>
          <w:szCs w:val="96"/>
        </w:rPr>
        <w:t>授权委托书</w:t>
      </w:r>
    </w:p>
    <w:p>
      <w:pPr>
        <w:spacing w:line="560" w:lineRule="exac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color w:val="000000"/>
          <w:sz w:val="32"/>
          <w:szCs w:val="32"/>
          <w:shd w:val="clear" w:color="auto" w:fill="FFFFFF"/>
        </w:rPr>
        <w:t>江苏海州湾发展集团有限公司</w:t>
      </w:r>
      <w:r>
        <w:rPr>
          <w:rFonts w:ascii="Times New Roman" w:hAnsi="Times New Roman" w:eastAsia="方正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本人姓名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2312" w:cs="Times New Roman"/>
          <w:sz w:val="32"/>
          <w:szCs w:val="32"/>
        </w:rPr>
        <w:t>，身份证号：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2312" w:cs="Times New Roman"/>
          <w:sz w:val="32"/>
          <w:szCs w:val="32"/>
        </w:rPr>
        <w:t>，</w:t>
      </w:r>
      <w:bookmarkStart w:id="0" w:name="_GoBack"/>
      <w:r>
        <w:rPr>
          <w:rFonts w:ascii="Times New Roman" w:hAnsi="Times New Roman" w:eastAsia="方正仿宋_GB2312" w:cs="Times New Roman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</w:rPr>
        <w:t>江苏海州湾发展集团有限公司子公司2024年公开招聘工作人员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考试中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</w:rPr>
        <w:t>报考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  <w:u w:val="single"/>
        </w:rPr>
        <w:t xml:space="preserve">（岗位编号、岗位名称）    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现</w:t>
      </w:r>
      <w:r>
        <w:rPr>
          <w:rFonts w:ascii="Times New Roman" w:hAnsi="Times New Roman" w:eastAsia="方正仿宋_GB2312" w:cs="Times New Roman"/>
          <w:sz w:val="32"/>
          <w:szCs w:val="32"/>
          <w:highlight w:val="none"/>
        </w:rPr>
        <w:t>已进入资格复审环节</w:t>
      </w:r>
      <w:bookmarkEnd w:id="0"/>
      <w:r>
        <w:rPr>
          <w:rFonts w:ascii="Times New Roman" w:hAnsi="Times New Roman" w:eastAsia="方正仿宋_GB2312" w:cs="Times New Roman"/>
          <w:sz w:val="32"/>
          <w:szCs w:val="32"/>
        </w:rPr>
        <w:t>。现因个人原因，无法按规定到达现场进行资格复审工作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兹</w:t>
      </w:r>
      <w:r>
        <w:rPr>
          <w:rFonts w:ascii="Times New Roman" w:hAnsi="Times New Roman" w:eastAsia="方正仿宋_GB2312" w:cs="Times New Roman"/>
          <w:sz w:val="32"/>
          <w:szCs w:val="32"/>
        </w:rPr>
        <w:t>委托姓名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：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方正仿宋_GB2312" w:cs="Times New Roman"/>
          <w:sz w:val="32"/>
          <w:szCs w:val="32"/>
        </w:rPr>
        <w:t>身份证号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_______________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2312" w:cs="Times New Roman"/>
          <w:sz w:val="32"/>
          <w:szCs w:val="32"/>
        </w:rPr>
        <w:t>到贵司办理本人资格复审相关事宜，对于受托人在办理上述事宜过程中所签署的有关文件，我均予以认可，并承担相应的法律责任，请贵司给与办理！</w:t>
      </w:r>
    </w:p>
    <w:p>
      <w:pPr>
        <w:spacing w:line="560" w:lineRule="exac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 xml:space="preserve">                                                 </w:t>
      </w:r>
    </w:p>
    <w:p>
      <w:pPr>
        <w:spacing w:line="560" w:lineRule="exact"/>
        <w:ind w:firstLine="7680" w:firstLineChars="24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7680" w:firstLineChars="2400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spacing w:after="120" w:afterLines="50" w:line="560" w:lineRule="exact"/>
        <w:ind w:firstLine="3840" w:firstLineChars="1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委托人（签字）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 xml:space="preserve"> ：</w:t>
      </w:r>
    </w:p>
    <w:p>
      <w:pPr>
        <w:spacing w:after="120" w:afterLines="50" w:line="560" w:lineRule="exact"/>
        <w:ind w:firstLine="3840" w:firstLineChars="1200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受委托人</w:t>
      </w:r>
      <w:r>
        <w:rPr>
          <w:rFonts w:ascii="Times New Roman" w:hAnsi="Times New Roman" w:eastAsia="方正仿宋_GB2312" w:cs="Times New Roman"/>
          <w:sz w:val="32"/>
          <w:szCs w:val="32"/>
        </w:rPr>
        <w:t>（签字）</w:t>
      </w:r>
      <w:r>
        <w:rPr>
          <w:rFonts w:hint="eastAsia" w:ascii="Times New Roman" w:hAnsi="Times New Roman" w:eastAsia="方正仿宋_GB2312" w:cs="Times New Roman"/>
          <w:sz w:val="32"/>
          <w:szCs w:val="32"/>
        </w:rPr>
        <w:t>：</w:t>
      </w:r>
    </w:p>
    <w:p>
      <w:pPr>
        <w:spacing w:after="120" w:afterLines="50" w:line="560" w:lineRule="exact"/>
        <w:ind w:firstLine="4480" w:firstLineChars="1400"/>
        <w:jc w:val="righ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t>年    月   日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</w:rPr>
        <w:t>注：受委托人需要准备的材料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</w:rPr>
        <w:t>1.委托人和受委托人签字的授权委托书原件；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</w:rPr>
        <w:t>2.委托人和受委托人的身份证复印件；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</w:rPr>
        <w:t>3.受委托人根据《资格复审提交须知》需要准备的其他材料。</w:t>
      </w:r>
    </w:p>
    <w:p>
      <w:pPr>
        <w:spacing w:line="560" w:lineRule="exact"/>
        <w:rPr>
          <w:rFonts w:ascii="Times New Roman" w:hAnsi="Times New Roman" w:eastAsia="方正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8F66DB-0A23-4768-AA11-92CDBEE51F24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9F564F3-D19E-4B39-ABB4-FDBF5F2C13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E344655-C401-4144-BB34-CF9B2677BE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NTljZTFjMDYxMzk5ZGM0ZGM4NWY3MWUzODVkZGYifQ=="/>
  </w:docVars>
  <w:rsids>
    <w:rsidRoot w:val="628D78B4"/>
    <w:rsid w:val="00096807"/>
    <w:rsid w:val="00D017AB"/>
    <w:rsid w:val="049215FA"/>
    <w:rsid w:val="0B1A5FEF"/>
    <w:rsid w:val="1C57628D"/>
    <w:rsid w:val="207B2FD6"/>
    <w:rsid w:val="26252416"/>
    <w:rsid w:val="628D78B4"/>
    <w:rsid w:val="68991137"/>
    <w:rsid w:val="6EB27451"/>
    <w:rsid w:val="772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8c586d13-d0d4-4c03-11e9-ef745ee7d4fc\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授权委托书.docx</Template>
  <Pages>1</Pages>
  <Words>61</Words>
  <Characters>354</Characters>
  <Lines>2</Lines>
  <Paragraphs>1</Paragraphs>
  <TotalTime>18</TotalTime>
  <ScaleCrop>false</ScaleCrop>
  <LinksUpToDate>false</LinksUpToDate>
  <CharactersWithSpaces>414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2023-08-02T02:12:00Z</dcterms:created>
  <dc:creator>孙悦</dc:creator>
  <cp:lastModifiedBy>耶！萨摩耶</cp:lastModifiedBy>
  <dcterms:modified xsi:type="dcterms:W3CDTF">2024-03-07T07:57:28Z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66406079BC184AB2BD132B7E755127B0_13</vt:lpwstr>
  </property>
</Properties>
</file>