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龙岩市南部新城发展集团有限公司公开遴选本部管理人员报名表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28</Words>
  <Characters>28</Characters>
  <Lines>2</Lines>
  <Paragraphs>1</Paragraphs>
  <CharactersWithSpaces>28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2024-04-07T09:26:45Z</dcterms:modified>
</cp:coreProperties>
</file>