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47" w:rsidRDefault="001A3E47">
      <w:pPr>
        <w:rPr>
          <w:rFonts w:ascii="CESI黑体-GB2312" w:eastAsia="CESI黑体-GB2312" w:hAnsi="CESI黑体-GB2312" w:cs="CESI黑体-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</w:p>
    <w:p w:rsidR="001A3E47" w:rsidRDefault="001A3E4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1A3E47" w:rsidRDefault="001A3E4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面试准考试领取授权委托书</w:t>
      </w:r>
    </w:p>
    <w:p w:rsidR="001A3E47" w:rsidRDefault="001A3E47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1A3E47" w:rsidRDefault="001A3E47" w:rsidP="009C343B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现有考生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，报名大学生乡村医生专项计划公开招聘考试，需到现场领取面试准考证。现因个人原因，无法按时到</w:t>
      </w:r>
      <w:bookmarkStart w:id="0" w:name="_GoBack"/>
      <w:bookmarkEnd w:id="0"/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场，特授权委托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，身份证号：</w:t>
      </w:r>
      <w:r>
        <w:rPr>
          <w:rFonts w:ascii="方正仿宋_GB2312" w:eastAsia="方正仿宋_GB2312" w:hAnsi="方正仿宋_GB2312" w:cs="方正仿宋_GB2312"/>
          <w:sz w:val="32"/>
          <w:szCs w:val="32"/>
          <w:u w:val="single"/>
        </w:rPr>
        <w:t xml:space="preserve">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，携带本人报名材料代为办理面试准考证领取的相关事宜。</w:t>
      </w:r>
    </w:p>
    <w:p w:rsidR="001A3E47" w:rsidRDefault="001A3E47" w:rsidP="009C343B">
      <w:pPr>
        <w:pStyle w:val="NormalWeb"/>
        <w:widowControl/>
        <w:shd w:val="clear" w:color="auto" w:fill="FFFFFF"/>
        <w:spacing w:before="75" w:beforeAutospacing="0" w:after="75" w:afterAutospacing="0"/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本人承诺：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1.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代办人所提供的本人报名材料真实、准确、有效；</w:t>
      </w:r>
      <w:r>
        <w:rPr>
          <w:rFonts w:ascii="方正仿宋_GB2312" w:eastAsia="方正仿宋_GB2312" w:hAnsi="方正仿宋_GB2312" w:cs="方正仿宋_GB2312"/>
          <w:sz w:val="32"/>
          <w:szCs w:val="32"/>
        </w:rPr>
        <w:t>2.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所需领取材料均由代办人提供。</w:t>
      </w:r>
    </w:p>
    <w:p w:rsidR="001A3E47" w:rsidRDefault="001A3E47" w:rsidP="009C343B">
      <w:pPr>
        <w:ind w:firstLineChars="200" w:firstLine="31680"/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1A3E47" w:rsidRDefault="001A3E47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                        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委托人：</w:t>
      </w:r>
    </w:p>
    <w:p w:rsidR="001A3E47" w:rsidRDefault="001A3E47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                                  2024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年</w:t>
      </w: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月</w:t>
      </w:r>
      <w:r>
        <w:rPr>
          <w:rFonts w:ascii="方正仿宋_GB2312" w:eastAsia="方正仿宋_GB2312" w:hAnsi="方正仿宋_GB2312" w:cs="方正仿宋_GB2312"/>
          <w:sz w:val="32"/>
          <w:szCs w:val="32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日</w:t>
      </w:r>
    </w:p>
    <w:sectPr w:rsidR="001A3E47" w:rsidSect="00BE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ESI黑体-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2312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Q4MGFlNmRiYWY0YmVkNjA2MzdiZmQ2NWJjZjkxMjAifQ=="/>
  </w:docVars>
  <w:rsids>
    <w:rsidRoot w:val="00BE0D52"/>
    <w:rsid w:val="BF5D4387"/>
    <w:rsid w:val="E6BA82E6"/>
    <w:rsid w:val="001A3E47"/>
    <w:rsid w:val="009C343B"/>
    <w:rsid w:val="00BE0D52"/>
    <w:rsid w:val="00F4068C"/>
    <w:rsid w:val="00FB1902"/>
    <w:rsid w:val="088A1528"/>
    <w:rsid w:val="0EB37109"/>
    <w:rsid w:val="100F5DDA"/>
    <w:rsid w:val="276D4DD7"/>
    <w:rsid w:val="53EAC7B8"/>
    <w:rsid w:val="679C5569"/>
    <w:rsid w:val="6FD16FE5"/>
    <w:rsid w:val="7BA30804"/>
    <w:rsid w:val="7EFEA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5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0D5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45</Words>
  <Characters>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李刚</cp:lastModifiedBy>
  <cp:revision>2</cp:revision>
  <cp:lastPrinted>2022-07-07T07:55:00Z</cp:lastPrinted>
  <dcterms:created xsi:type="dcterms:W3CDTF">2022-04-30T02:36:00Z</dcterms:created>
  <dcterms:modified xsi:type="dcterms:W3CDTF">2024-04-17T06:20:00Z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CE7AAA255815491188AD16703E18465B</vt:lpwstr>
  </property>
</Properties>
</file>