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81" w:type="pct"/>
        <w:jc w:val="center"/>
        <w:tblLook w:val="04A0" w:firstRow="1" w:lastRow="0" w:firstColumn="1" w:lastColumn="0" w:noHBand="0" w:noVBand="1"/>
      </w:tblPr>
      <w:tblGrid>
        <w:gridCol w:w="1223"/>
        <w:gridCol w:w="1423"/>
        <w:gridCol w:w="1051"/>
        <w:gridCol w:w="1211"/>
        <w:gridCol w:w="1798"/>
        <w:gridCol w:w="1472"/>
        <w:gridCol w:w="451"/>
        <w:gridCol w:w="1395"/>
      </w:tblGrid>
      <w:tr w:rsidR="002A5859">
        <w:trPr>
          <w:gridAfter w:val="1"/>
          <w:wAfter w:w="696" w:type="pct"/>
          <w:trHeight w:val="735"/>
          <w:jc w:val="center"/>
        </w:trPr>
        <w:tc>
          <w:tcPr>
            <w:tcW w:w="43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 xml:space="preserve">     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招聘报名表</w:t>
            </w:r>
          </w:p>
        </w:tc>
      </w:tr>
      <w:tr w:rsidR="002A5859">
        <w:trPr>
          <w:trHeight w:val="480"/>
          <w:jc w:val="center"/>
        </w:trPr>
        <w:tc>
          <w:tcPr>
            <w:tcW w:w="3344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5859" w:rsidRDefault="002A5859" w:rsidP="001D5AA0">
            <w:pPr>
              <w:widowControl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报名岗位：</w:t>
            </w:r>
          </w:p>
        </w:tc>
        <w:tc>
          <w:tcPr>
            <w:tcW w:w="922" w:type="pct"/>
            <w:gridSpan w:val="2"/>
            <w:shd w:val="clear" w:color="auto" w:fill="auto"/>
            <w:noWrap/>
            <w:vAlign w:val="center"/>
          </w:tcPr>
          <w:p w:rsidR="002A5859" w:rsidRDefault="002A585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电子照片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身份证</w:t>
            </w:r>
          </w:p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号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码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毕业院校及</w:t>
            </w:r>
          </w:p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毕业院校及</w:t>
            </w:r>
          </w:p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2A585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A5859">
        <w:trPr>
          <w:trHeight w:val="660"/>
          <w:jc w:val="center"/>
        </w:trPr>
        <w:tc>
          <w:tcPr>
            <w:tcW w:w="6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2966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主要简历（含在职学历教育经历）</w:t>
            </w:r>
          </w:p>
        </w:tc>
        <w:tc>
          <w:tcPr>
            <w:tcW w:w="4390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600"/>
          <w:jc w:val="center"/>
        </w:trPr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5859" w:rsidRDefault="002A585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A5859">
        <w:trPr>
          <w:trHeight w:val="69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859" w:rsidRDefault="001D5AA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、“家庭成员及主要社会关系”栏目中填写夫妻关系、直系血亲关系人员。</w:t>
            </w:r>
          </w:p>
        </w:tc>
      </w:tr>
    </w:tbl>
    <w:p w:rsidR="002A5859" w:rsidRDefault="002A5859"/>
    <w:sectPr w:rsidR="002A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217C"/>
    <w:rsid w:val="001D5AA0"/>
    <w:rsid w:val="00204E79"/>
    <w:rsid w:val="002613F0"/>
    <w:rsid w:val="002A5859"/>
    <w:rsid w:val="004F2653"/>
    <w:rsid w:val="00531355"/>
    <w:rsid w:val="00735F89"/>
    <w:rsid w:val="0078032F"/>
    <w:rsid w:val="00E85A8C"/>
    <w:rsid w:val="00F044D8"/>
    <w:rsid w:val="548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9ac589e6-f26d-4611-9845-6f1adabf2548\&#25307;&#32856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8DFB-5436-41C7-A4C0-7CEECFB9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招聘报名表.docx</Template>
  <TotalTime>89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 dwrifters</dc:creator>
  <cp:lastModifiedBy>Administrator</cp:lastModifiedBy>
  <cp:revision>9</cp:revision>
  <dcterms:created xsi:type="dcterms:W3CDTF">2023-06-26T01:24:00Z</dcterms:created>
  <dcterms:modified xsi:type="dcterms:W3CDTF">2023-10-18T05:58:00Z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KSOTemplateUUID">
    <vt:lpwstr>v1.0_mb_GOUTxW8eCHD6bOISkKVG1Q==</vt:lpwstr>
  </property>
  <property fmtid="{D5CDD505-2E9C-101B-9397-08002B2CF9AE}" pid="4" name="ICV">
    <vt:lpwstr>1E57DF39D6164CFD8F88FC6277035268</vt:lpwstr>
  </property>
</Properties>
</file>