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ascii="方正小标宋简体" w:hAnsi="宋体" w:eastAsia="方正小标宋简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1"/>
          <w:kern w:val="2"/>
          <w:sz w:val="44"/>
          <w:szCs w:val="44"/>
          <w:lang w:val="en-US" w:eastAsia="zh-CN" w:bidi="ar-SA"/>
        </w:rPr>
        <w:t>2024年部属师范大学莆田市公费师范毕业生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和福建省复合型公费师范毕业生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择岗结果一览表</w:t>
      </w:r>
      <w:bookmarkEnd w:id="0"/>
    </w:p>
    <w:tbl>
      <w:tblPr>
        <w:tblStyle w:val="5"/>
        <w:tblW w:w="7557" w:type="dxa"/>
        <w:tblInd w:w="4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915"/>
        <w:gridCol w:w="4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91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姓名</w:t>
            </w:r>
          </w:p>
        </w:tc>
        <w:tc>
          <w:tcPr>
            <w:tcW w:w="43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择岗结果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赵新宇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莆田第一中学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林心怡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莆田第一中学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熊英杰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莆田第一中学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姚月月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莆田第一中学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兰俊锋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莆田第二中学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郑哲音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莆田第二中学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林雨晴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莆田第二中学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赵榕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莆田第二中学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林晓茹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莆田第二中学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郑唐婧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莆田第二中学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罗星雨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北京大学附属中学莆田学校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骆荣荣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北京大学附属中学莆田学校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姚越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北京大学附属中学莆田学校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赵宣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北京大学附属中学莆田学校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蒋昭乾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北京大学附属中学莆田学校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程可欣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北京大学附属中学莆田学校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李燕珍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北京大学附属中学莆田学校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王立兴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北京大学附属中学莆田学校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纪晓珏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仙游第一中学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林宸炜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莆田第九中学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李艳冰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莆田中山中学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杨佳楠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莆田第五中学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陈晗</w:t>
            </w:r>
          </w:p>
        </w:tc>
        <w:tc>
          <w:tcPr>
            <w:tcW w:w="4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莆田第五中学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FhN2ZhYmUyYjMzZWRmMzY1YWUyODkzNmVkZGI3ZGYifQ=="/>
  </w:docVars>
  <w:rsids>
    <w:rsidRoot w:val="00B73132"/>
    <w:rsid w:val="0006156B"/>
    <w:rsid w:val="00131612"/>
    <w:rsid w:val="00283248"/>
    <w:rsid w:val="002F79B3"/>
    <w:rsid w:val="0030500D"/>
    <w:rsid w:val="003E6CFC"/>
    <w:rsid w:val="0042325A"/>
    <w:rsid w:val="00457CD0"/>
    <w:rsid w:val="00482CAC"/>
    <w:rsid w:val="004A5AA0"/>
    <w:rsid w:val="00576D6C"/>
    <w:rsid w:val="00632BB9"/>
    <w:rsid w:val="00650DBF"/>
    <w:rsid w:val="0073073C"/>
    <w:rsid w:val="00772FBC"/>
    <w:rsid w:val="00812C45"/>
    <w:rsid w:val="00822676"/>
    <w:rsid w:val="008800FC"/>
    <w:rsid w:val="00987981"/>
    <w:rsid w:val="00B0439C"/>
    <w:rsid w:val="00B322E2"/>
    <w:rsid w:val="00B73132"/>
    <w:rsid w:val="00BE3FF7"/>
    <w:rsid w:val="00C950BF"/>
    <w:rsid w:val="00D00256"/>
    <w:rsid w:val="00D92C26"/>
    <w:rsid w:val="00E528F6"/>
    <w:rsid w:val="00EF1D22"/>
    <w:rsid w:val="00F64781"/>
    <w:rsid w:val="00F80B8E"/>
    <w:rsid w:val="00F83AAE"/>
    <w:rsid w:val="11D042E4"/>
    <w:rsid w:val="1FA602A9"/>
    <w:rsid w:val="2C902268"/>
    <w:rsid w:val="4A543C72"/>
    <w:rsid w:val="5F2A53F4"/>
    <w:rsid w:val="64A27143"/>
    <w:rsid w:val="79775AA9"/>
    <w:rsid w:val="7FF84DC0"/>
    <w:rsid w:val="BF9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3"/>
    <w:autoRedefine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3246</Words>
  <Characters>3523</Characters>
  <Lines>0</Lines>
  <Paragraphs>0</Paragraphs>
  <TotalTime>6</TotalTime>
  <ScaleCrop>false</ScaleCrop>
  <LinksUpToDate>false</LinksUpToDate>
  <CharactersWithSpaces>3592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2018-06-02T22:49:00Z</dcterms:created>
  <dc:creator>User</dc:creator>
  <cp:lastModifiedBy>荣</cp:lastModifiedBy>
  <cp:lastPrinted>2024-04-29T23:44:00Z</cp:lastPrinted>
  <dcterms:modified xsi:type="dcterms:W3CDTF">2024-04-30T01:08:46Z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DD3923BEDAD145B6B8D9325DA756EF95</vt:lpwstr>
  </property>
</Properties>
</file>