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spacing w:line="620" w:lineRule="exact"/>
        <w:jc w:val="center"/>
        <w:rPr>
          <w:rFonts w:hAnsi="宋体" w:cs="宋体"/>
          <w:b/>
          <w:kern w:val="0"/>
          <w:sz w:val="44"/>
          <w:szCs w:val="44"/>
        </w:rPr>
      </w:pPr>
      <w:r>
        <w:rPr>
          <w:rFonts w:hint="eastAsia" w:hAnsi="宋体" w:cs="宋体"/>
          <w:b/>
          <w:kern w:val="0"/>
          <w:sz w:val="44"/>
          <w:szCs w:val="44"/>
        </w:rPr>
        <w:t>面试考生须知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一、考生须按照公布的面试时间与考场安排，在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</w:rPr>
        <w:t>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上午8:30时前</w:t>
      </w:r>
      <w:r>
        <w:rPr>
          <w:rFonts w:hint="eastAsia" w:ascii="仿宋_GB2312" w:eastAsia="仿宋_GB2312"/>
          <w:kern w:val="0"/>
          <w:sz w:val="32"/>
          <w:szCs w:val="32"/>
        </w:rPr>
        <w:t>凭本人准考证和身份证到指定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地点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当天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8:30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三、考生不得穿制服或有明显文字或图案标识的服装参加面试。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官同意后按弃考处理。严禁任何人向考生传递试题信息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六、考生用普通话回答评委提问。在面试中，应严格按照评委的提问回答，不得报告、透露或暗示个人信息，其身份以抽签编码显示。考生对评委的提问不清楚的，可要求评委重新念题。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八、考生在面试完毕取得成绩回执后，应立即离开考场，不得在考场附近逗留。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Y4ZjA5MDVjOTY0NWJkM2FiZTJlMDgyOTg4M2U5NTIifQ=="/>
  </w:docVars>
  <w:rsids>
    <w:rsidRoot w:val="03471CA2"/>
    <w:rsid w:val="00010872"/>
    <w:rsid w:val="00153D43"/>
    <w:rsid w:val="001B118B"/>
    <w:rsid w:val="001F794F"/>
    <w:rsid w:val="0023025A"/>
    <w:rsid w:val="002C25B5"/>
    <w:rsid w:val="003329B8"/>
    <w:rsid w:val="00402CAF"/>
    <w:rsid w:val="004A484D"/>
    <w:rsid w:val="004F3B48"/>
    <w:rsid w:val="00513A77"/>
    <w:rsid w:val="005D7351"/>
    <w:rsid w:val="006E322F"/>
    <w:rsid w:val="00712DD2"/>
    <w:rsid w:val="007267D5"/>
    <w:rsid w:val="00737B6D"/>
    <w:rsid w:val="008131FD"/>
    <w:rsid w:val="008B055C"/>
    <w:rsid w:val="00955E6C"/>
    <w:rsid w:val="009A64E9"/>
    <w:rsid w:val="00AD576C"/>
    <w:rsid w:val="00B7086C"/>
    <w:rsid w:val="00BA74E8"/>
    <w:rsid w:val="00C9324F"/>
    <w:rsid w:val="00CC32C8"/>
    <w:rsid w:val="00CD5F56"/>
    <w:rsid w:val="00F96631"/>
    <w:rsid w:val="01A414D7"/>
    <w:rsid w:val="02882BD6"/>
    <w:rsid w:val="03471CA2"/>
    <w:rsid w:val="039258B7"/>
    <w:rsid w:val="0DF86DC5"/>
    <w:rsid w:val="0EDA2143"/>
    <w:rsid w:val="12941B4D"/>
    <w:rsid w:val="17E35002"/>
    <w:rsid w:val="19C41E7F"/>
    <w:rsid w:val="1C2229A4"/>
    <w:rsid w:val="22FD43FA"/>
    <w:rsid w:val="23626E5D"/>
    <w:rsid w:val="31B74304"/>
    <w:rsid w:val="4F423BFC"/>
    <w:rsid w:val="542F26B9"/>
    <w:rsid w:val="554C3BC5"/>
    <w:rsid w:val="55AB025E"/>
    <w:rsid w:val="5AF342A8"/>
    <w:rsid w:val="66205793"/>
    <w:rsid w:val="679A3EEC"/>
    <w:rsid w:val="6C03367A"/>
    <w:rsid w:val="6D660631"/>
    <w:rsid w:val="6DB93A3F"/>
    <w:rsid w:val="6F417272"/>
    <w:rsid w:val="71BA54C8"/>
    <w:rsid w:val="744F799E"/>
    <w:rsid w:val="78A3438D"/>
    <w:rsid w:val="7AB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autoRedefine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Plain Text Char"/>
    <w:basedOn w:val="6"/>
    <w:link w:val="2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8">
    <w:name w:val="Footer Char"/>
    <w:basedOn w:val="6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Balloon Text Char"/>
    <w:basedOn w:val="6"/>
    <w:link w:val="3"/>
    <w:autoRedefine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行政中心</Company>
  <Pages>2</Pages>
  <Words>643</Words>
  <Characters>643</Characters>
  <Lines>0</Lines>
  <Paragraphs>0</Paragraphs>
  <TotalTime>0</TotalTime>
  <ScaleCrop>false</ScaleCrop>
  <LinksUpToDate>false</LinksUpToDate>
  <CharactersWithSpaces>643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2018-03-01T03:39:00Z</dcterms:created>
  <dc:creator>行政服务中心</dc:creator>
  <cp:lastModifiedBy>传入的名字</cp:lastModifiedBy>
  <cp:lastPrinted>2021-10-19T00:56:00Z</cp:lastPrinted>
  <dcterms:modified xsi:type="dcterms:W3CDTF">2024-04-30T07:11:59Z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B91F331CEA17415FACB7554D16B10C36</vt:lpwstr>
  </property>
</Properties>
</file>