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spacing w:before="240" w:line="560" w:lineRule="exact"/>
        <w:jc w:val="center"/>
        <w:rPr>
          <w:rFonts w:ascii="宋体" w:cs="方正小标宋简体"/>
          <w:color w:val="333333"/>
          <w:kern w:val="0"/>
          <w:sz w:val="44"/>
          <w:szCs w:val="44"/>
        </w:rPr>
      </w:pPr>
      <w:r>
        <w:rPr>
          <w:rFonts w:hint="eastAsia" w:ascii="宋体" w:hAnsi="宋体" w:cs="方正小标宋简体"/>
          <w:color w:val="333333"/>
          <w:kern w:val="0"/>
          <w:sz w:val="44"/>
          <w:szCs w:val="44"/>
        </w:rPr>
        <w:t>兜底安置类公益性岗位报名登记表</w:t>
      </w:r>
    </w:p>
    <w:p>
      <w:pPr>
        <w:rPr>
          <w:kern w:val="0"/>
        </w:rPr>
      </w:pPr>
    </w:p>
    <w:tbl>
      <w:tblPr>
        <w:tblStyle w:val="4"/>
        <w:tblW w:w="82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223"/>
        <w:gridCol w:w="603"/>
        <w:gridCol w:w="877"/>
        <w:gridCol w:w="1312"/>
        <w:gridCol w:w="1519"/>
        <w:gridCol w:w="16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出生日期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一寸免冠照片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文化程度</w:t>
            </w: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6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8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身份证</w:t>
            </w:r>
          </w:p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号码</w:t>
            </w:r>
          </w:p>
        </w:tc>
        <w:tc>
          <w:tcPr>
            <w:tcW w:w="27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bottom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所属群体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64" w:lineRule="atLeast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Wingdings 2" w:eastAsia="仿宋" w:cs="仿宋"/>
                <w:color w:val="333333"/>
                <w:kern w:val="0"/>
                <w:sz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脱贫劳动力</w:t>
            </w:r>
          </w:p>
          <w:p>
            <w:pPr>
              <w:widowControl/>
              <w:spacing w:line="264" w:lineRule="atLeast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Wingdings 2" w:eastAsia="仿宋" w:cs="仿宋"/>
                <w:color w:val="333333"/>
                <w:kern w:val="0"/>
                <w:sz w:val="24"/>
              </w:rPr>
              <w:sym w:font="Wingdings 2" w:char="F0A3"/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经认定的就业困难人员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失业登记时间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right"/>
              <w:textAlignment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333333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就业失业登记证编号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5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就业困难人员认定时间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right"/>
              <w:textAlignment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333333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户籍地址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 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现居住</w:t>
            </w:r>
          </w:p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地址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   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职业技能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特长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3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教育</w:t>
            </w:r>
          </w:p>
          <w:p>
            <w:pPr>
              <w:widowControl/>
              <w:spacing w:line="264" w:lineRule="atLeast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经历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4" w:lineRule="atLeast"/>
              <w:jc w:val="center"/>
            </w:pP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1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工作</w:t>
            </w:r>
          </w:p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经历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  <w:jc w:val="center"/>
        </w:trPr>
        <w:tc>
          <w:tcPr>
            <w:tcW w:w="8220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ind w:firstLine="482" w:firstLineChars="200"/>
              <w:jc w:val="left"/>
              <w:rPr>
                <w:rFonts w:ascii="仿宋" w:hAnsi="仿宋" w:eastAsia="仿宋" w:cs="仿宋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24"/>
              </w:rPr>
              <w:t>本人承诺表格所填写内容完全属实。</w:t>
            </w:r>
          </w:p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签名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>:</w:t>
            </w:r>
          </w:p>
          <w:p>
            <w:pPr>
              <w:widowControl/>
              <w:spacing w:line="264" w:lineRule="atLeast"/>
              <w:jc w:val="left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日期：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年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月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4" w:lineRule="atLeast"/>
              <w:jc w:val="center"/>
              <w:textAlignment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备</w:t>
            </w:r>
            <w:r>
              <w:rPr>
                <w:rFonts w:ascii="仿宋" w:hAnsi="仿宋" w:eastAsia="仿宋" w:cs="仿宋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</w:rPr>
              <w:t>注</w:t>
            </w:r>
          </w:p>
        </w:tc>
        <w:tc>
          <w:tcPr>
            <w:tcW w:w="713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4" w:lineRule="atLeast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40" w:bottom="1440" w:left="1797" w:header="851" w:footer="992" w:gutter="0"/>
      <w:pgNumType w:start="3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FkNjM0Y2IwOTU0ZjEzMTQxMjRhYjQ0NmVjOThiNjYifQ=="/>
  </w:docVars>
  <w:rsids>
    <w:rsidRoot w:val="00200888"/>
    <w:rsid w:val="00057CD4"/>
    <w:rsid w:val="000A5367"/>
    <w:rsid w:val="00200888"/>
    <w:rsid w:val="002253B6"/>
    <w:rsid w:val="005826CB"/>
    <w:rsid w:val="00B9363B"/>
    <w:rsid w:val="00E35FB3"/>
    <w:rsid w:val="00E84836"/>
    <w:rsid w:val="1B6725F2"/>
    <w:rsid w:val="591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8">
    <w:name w:val="Header Char"/>
    <w:basedOn w:val="5"/>
    <w:link w:val="3"/>
    <w:autoRedefine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54</Words>
  <Characters>308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2023-05-16T09:01:00Z</dcterms:created>
  <dc:creator>56356</dc:creator>
  <cp:lastModifiedBy>莫日浩</cp:lastModifiedBy>
  <cp:lastPrinted>2023-05-17T09:20:00Z</cp:lastPrinted>
  <dcterms:modified xsi:type="dcterms:W3CDTF">2024-05-06T01:27:18Z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1CE64A081DAD4BF8B7342721DFFAD3EE_12</vt:lpwstr>
  </property>
</Properties>
</file>