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eastAsia="zh-CN"/>
        </w:rPr>
        <w:t>简阳市婚姻登记服务中心</w:t>
      </w: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  <w:t>公开招聘</w:t>
      </w:r>
      <w:bookmarkStart w:id="0" w:name="_GoBack"/>
      <w:bookmarkEnd w:id="0"/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  <w:t>编外人员报名表</w:t>
      </w:r>
    </w:p>
    <w:p>
      <w:pPr>
        <w:widowControl/>
        <w:shd w:val="clear" w:color="auto" w:fill="FFFFFF"/>
        <w:jc w:val="both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 </w:t>
      </w:r>
    </w:p>
    <w:tbl>
      <w:tblPr>
        <w:tblStyle w:val="5"/>
        <w:tblpPr w:leftFromText="180" w:rightFromText="180" w:vertAnchor="page" w:horzAnchor="page" w:tblpX="705" w:tblpY="2217"/>
        <w:tblOverlap w:val="never"/>
        <w:tblW w:w="11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90"/>
        <w:gridCol w:w="1196"/>
        <w:gridCol w:w="91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87" w:type="dxa"/>
          <w:cantSplit/>
          <w:trHeight w:val="277" w:hRule="atLeast"/>
        </w:trPr>
        <w:tc>
          <w:tcPr>
            <w:tcW w:w="204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楷体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7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性别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出生日期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7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婚姻状况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健康状况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政治面貌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出生地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6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学历</w:t>
            </w:r>
            <w:r>
              <w:rPr>
                <w:rFonts w:ascii="Times New Roman" w:hAnsi="Times New Roman" w:eastAsia="楷体_GB2312"/>
                <w:sz w:val="24"/>
              </w:rPr>
              <w:t>/</w:t>
            </w:r>
            <w:r>
              <w:rPr>
                <w:rFonts w:hint="eastAsia" w:ascii="Times New Roman" w:hAnsi="Times New Roman" w:eastAsia="楷体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主要职责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6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6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6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信息</w:t>
            </w: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关系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56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现工作单位</w:t>
            </w:r>
            <w:r>
              <w:rPr>
                <w:rFonts w:ascii="Times New Roman" w:hAnsi="Times New Roman" w:eastAsia="楷体_GB2312"/>
                <w:sz w:val="24"/>
              </w:rPr>
              <w:t>/</w:t>
            </w:r>
            <w:r>
              <w:rPr>
                <w:rFonts w:hint="eastAsia" w:ascii="Times New Roman" w:hAnsi="Times New Roman" w:eastAsia="楷体_GB2312"/>
                <w:sz w:val="24"/>
              </w:rPr>
              <w:t>就读学校及岗位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出生日期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父亲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母亲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配偶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1034" w:type="dxa"/>
            <w:gridSpan w:val="9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日期：</w:t>
            </w:r>
          </w:p>
        </w:tc>
      </w:tr>
    </w:tbl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E5OWY3OWQyNTZhY2RkZjM3NGFmZDViNDc1YTRkMTUifQ=="/>
  </w:docVars>
  <w:rsids>
    <w:rsidRoot w:val="004A245C"/>
    <w:rsid w:val="00182F1D"/>
    <w:rsid w:val="003509FC"/>
    <w:rsid w:val="003F63DD"/>
    <w:rsid w:val="004518A3"/>
    <w:rsid w:val="00495677"/>
    <w:rsid w:val="004A245C"/>
    <w:rsid w:val="007A2B2C"/>
    <w:rsid w:val="00933C7A"/>
    <w:rsid w:val="009638B3"/>
    <w:rsid w:val="00A00CCE"/>
    <w:rsid w:val="00B233F7"/>
    <w:rsid w:val="00DA7A70"/>
    <w:rsid w:val="00EB0A44"/>
    <w:rsid w:val="02131D96"/>
    <w:rsid w:val="06D4361F"/>
    <w:rsid w:val="08694B51"/>
    <w:rsid w:val="150D5186"/>
    <w:rsid w:val="32CC4622"/>
    <w:rsid w:val="395A2BFC"/>
    <w:rsid w:val="3B5B7A37"/>
    <w:rsid w:val="3CB24B75"/>
    <w:rsid w:val="4D493511"/>
    <w:rsid w:val="4E0258AA"/>
    <w:rsid w:val="4E8B1568"/>
    <w:rsid w:val="54FA3242"/>
    <w:rsid w:val="5ADB7FAC"/>
    <w:rsid w:val="60353677"/>
    <w:rsid w:val="673006F1"/>
    <w:rsid w:val="698A1F92"/>
    <w:rsid w:val="73E07E7C"/>
    <w:rsid w:val="771350EE"/>
    <w:rsid w:val="792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6"/>
    <w:link w:val="3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Footer Char"/>
    <w:basedOn w:val="6"/>
    <w:link w:val="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1</Pages>
  <Words>440</Words>
  <Characters>2511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2024-04-16T01:44:00Z</dcterms:created>
  <dc:creator>Administrator</dc:creator>
  <cp:lastModifiedBy>琴声</cp:lastModifiedBy>
  <cp:lastPrinted>2024-04-16T02:20:00Z</cp:lastPrinted>
  <dcterms:modified xsi:type="dcterms:W3CDTF">2024-05-06T02:07:45Z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81F22AFD66CF49D3975FB2D1C4139CA3</vt:lpwstr>
  </property>
</Properties>
</file>