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40" w:lineRule="exact"/>
        <w:jc w:val="left"/>
        <w:rPr>
          <w:rStyle w:val="9"/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</w:p>
    <w:p>
      <w:pPr>
        <w:spacing w:before="156" w:after="156" w:line="440" w:lineRule="exact"/>
        <w:jc w:val="center"/>
        <w:rPr>
          <w:rStyle w:val="9"/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Style w:val="9"/>
          <w:rFonts w:hint="default" w:ascii="Times New Roman" w:hAnsi="Times New Roman" w:eastAsia="方正小标宋简体" w:cs="Times New Roman"/>
          <w:kern w:val="0"/>
          <w:sz w:val="44"/>
          <w:szCs w:val="44"/>
        </w:rPr>
        <w:t>防城国际海员俱乐部招聘报名表</w:t>
      </w:r>
    </w:p>
    <w:bookmarkEnd w:id="0"/>
    <w:tbl>
      <w:tblPr>
        <w:tblStyle w:val="4"/>
        <w:tblW w:w="99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450"/>
        <w:gridCol w:w="272"/>
        <w:gridCol w:w="323"/>
        <w:gridCol w:w="951"/>
        <w:gridCol w:w="290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5104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4"/>
              </w:rPr>
              <w:t>应聘岗位：</w:t>
            </w: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</w:t>
            </w:r>
          </w:p>
        </w:tc>
        <w:tc>
          <w:tcPr>
            <w:tcW w:w="4889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入党、团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健康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婚姻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身　高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现居住地址</w:t>
            </w:r>
          </w:p>
        </w:tc>
        <w:tc>
          <w:tcPr>
            <w:tcW w:w="61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Cs w:val="21"/>
              </w:rPr>
              <w:t>专业技术职务/取得时间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任现职时间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熟悉专业和专长</w:t>
            </w:r>
          </w:p>
        </w:tc>
        <w:tc>
          <w:tcPr>
            <w:tcW w:w="3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教育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背景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教育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/专业</w:t>
            </w:r>
          </w:p>
        </w:tc>
        <w:tc>
          <w:tcPr>
            <w:tcW w:w="3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/专业</w:t>
            </w:r>
          </w:p>
        </w:tc>
        <w:tc>
          <w:tcPr>
            <w:tcW w:w="3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目前工作单位</w:t>
            </w:r>
          </w:p>
          <w:p>
            <w:pPr>
              <w:ind w:firstLine="240" w:firstLineChars="100"/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联系地址及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移动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59" w:leftChars="171"/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工作单位及岗位</w:t>
            </w:r>
          </w:p>
        </w:tc>
        <w:tc>
          <w:tcPr>
            <w:tcW w:w="2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岗位内容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证明人/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2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2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2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2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/>
              <w:jc w:val="both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何时何地曾获得何种奖励、荣誉或资格证书</w:t>
            </w:r>
          </w:p>
        </w:tc>
        <w:tc>
          <w:tcPr>
            <w:tcW w:w="91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ind w:firstLine="240" w:firstLineChars="100"/>
              <w:jc w:val="center"/>
              <w:rPr>
                <w:rStyle w:val="9"/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学习经历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起止年月</w:t>
            </w:r>
          </w:p>
        </w:tc>
        <w:tc>
          <w:tcPr>
            <w:tcW w:w="2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学习院校、系、专业</w:t>
            </w: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学习方式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（全日制或在职学习）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家庭成员情况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6" w:leftChars="-85" w:hanging="204"/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91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70" w:firstLineChars="196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本人承诺并保证所提供的个人信息真实有效。如有虚假，招聘单位可随时取消应聘资格。如聘用后发现虚假的，将视为欺诈行为，聘用单位将依法解除劳动合同，并不给予任何经济补偿。</w:t>
            </w:r>
          </w:p>
          <w:p>
            <w:pPr>
              <w:ind w:firstLine="480" w:firstLineChars="200"/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　　　　　　　　　　　　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承诺人：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　　　　　　　　　　　　　　　　　　　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　年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月　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</w:rPr>
              <w:t>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361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仿宋_GB2312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仿宋_GB2312"/>
                        <w:sz w:val="24"/>
                      </w:rPr>
                    </w:pPr>
                    <w:r>
                      <w:rPr>
                        <w:rFonts w:ascii="Times New Roman" w:hAnsi="Times New Roman" w:eastAsia="仿宋_GB2312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eastAsia="仿宋_GB2312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00B13F22"/>
    <w:rsid w:val="000653B6"/>
    <w:rsid w:val="00172E78"/>
    <w:rsid w:val="001A3EE9"/>
    <w:rsid w:val="00216140"/>
    <w:rsid w:val="00336202"/>
    <w:rsid w:val="00A3043F"/>
    <w:rsid w:val="00B13F22"/>
    <w:rsid w:val="00B91A35"/>
    <w:rsid w:val="00BF0E19"/>
    <w:rsid w:val="00D66511"/>
    <w:rsid w:val="00D921DF"/>
    <w:rsid w:val="00EC7BBA"/>
    <w:rsid w:val="00FF3680"/>
    <w:rsid w:val="016A0439"/>
    <w:rsid w:val="01D152A8"/>
    <w:rsid w:val="01E50D53"/>
    <w:rsid w:val="02327287"/>
    <w:rsid w:val="02B80A61"/>
    <w:rsid w:val="03044C99"/>
    <w:rsid w:val="037878B1"/>
    <w:rsid w:val="03875A9D"/>
    <w:rsid w:val="03DF5A3B"/>
    <w:rsid w:val="03F434D0"/>
    <w:rsid w:val="04357D70"/>
    <w:rsid w:val="051A6F66"/>
    <w:rsid w:val="0522236A"/>
    <w:rsid w:val="058F3C48"/>
    <w:rsid w:val="05967A84"/>
    <w:rsid w:val="05C73504"/>
    <w:rsid w:val="05E91F4B"/>
    <w:rsid w:val="05FE0636"/>
    <w:rsid w:val="064C2A47"/>
    <w:rsid w:val="06D27AF8"/>
    <w:rsid w:val="07246D57"/>
    <w:rsid w:val="0736542E"/>
    <w:rsid w:val="078D7EC3"/>
    <w:rsid w:val="079B1B1E"/>
    <w:rsid w:val="07D478A0"/>
    <w:rsid w:val="07DB720D"/>
    <w:rsid w:val="08136C45"/>
    <w:rsid w:val="08232119"/>
    <w:rsid w:val="083D2CE3"/>
    <w:rsid w:val="08AB6853"/>
    <w:rsid w:val="08DF02AB"/>
    <w:rsid w:val="08EF69B5"/>
    <w:rsid w:val="093A1D19"/>
    <w:rsid w:val="097204B5"/>
    <w:rsid w:val="09910657"/>
    <w:rsid w:val="09A154B2"/>
    <w:rsid w:val="09B039F5"/>
    <w:rsid w:val="09ED69F7"/>
    <w:rsid w:val="09F27A22"/>
    <w:rsid w:val="0A3E37D4"/>
    <w:rsid w:val="0A522CFE"/>
    <w:rsid w:val="0A7B3677"/>
    <w:rsid w:val="0AC21C32"/>
    <w:rsid w:val="0AE9400E"/>
    <w:rsid w:val="0AFF2E86"/>
    <w:rsid w:val="0AFF3250"/>
    <w:rsid w:val="0B344AB5"/>
    <w:rsid w:val="0B3C7694"/>
    <w:rsid w:val="0B585AD0"/>
    <w:rsid w:val="0B626F71"/>
    <w:rsid w:val="0C1F6495"/>
    <w:rsid w:val="0C61547A"/>
    <w:rsid w:val="0C8278CB"/>
    <w:rsid w:val="0CB47CA0"/>
    <w:rsid w:val="0CD30126"/>
    <w:rsid w:val="0CD329CC"/>
    <w:rsid w:val="0D0F4ED6"/>
    <w:rsid w:val="0D4E34A2"/>
    <w:rsid w:val="0D805289"/>
    <w:rsid w:val="0DA82471"/>
    <w:rsid w:val="0E011AE6"/>
    <w:rsid w:val="0E16450B"/>
    <w:rsid w:val="0E306947"/>
    <w:rsid w:val="0E355C1A"/>
    <w:rsid w:val="0EB641EB"/>
    <w:rsid w:val="0ECC3200"/>
    <w:rsid w:val="0EE83C31"/>
    <w:rsid w:val="0FA714CC"/>
    <w:rsid w:val="10192A93"/>
    <w:rsid w:val="101C0036"/>
    <w:rsid w:val="104D16B2"/>
    <w:rsid w:val="10FE1450"/>
    <w:rsid w:val="111A38EF"/>
    <w:rsid w:val="1120450C"/>
    <w:rsid w:val="114E2471"/>
    <w:rsid w:val="120E7E53"/>
    <w:rsid w:val="12211934"/>
    <w:rsid w:val="127F5D93"/>
    <w:rsid w:val="12827ECA"/>
    <w:rsid w:val="12A22DAA"/>
    <w:rsid w:val="12A8795F"/>
    <w:rsid w:val="134D7166"/>
    <w:rsid w:val="134E7F33"/>
    <w:rsid w:val="135D0A1A"/>
    <w:rsid w:val="13BF1404"/>
    <w:rsid w:val="13C00E4D"/>
    <w:rsid w:val="14085149"/>
    <w:rsid w:val="141D23FA"/>
    <w:rsid w:val="14560A13"/>
    <w:rsid w:val="158F438A"/>
    <w:rsid w:val="15D62A35"/>
    <w:rsid w:val="16AD39C4"/>
    <w:rsid w:val="16AF16FB"/>
    <w:rsid w:val="16ED0036"/>
    <w:rsid w:val="17180B22"/>
    <w:rsid w:val="17465999"/>
    <w:rsid w:val="17505A10"/>
    <w:rsid w:val="17797B1C"/>
    <w:rsid w:val="17837E6F"/>
    <w:rsid w:val="17B1305C"/>
    <w:rsid w:val="17C90AA4"/>
    <w:rsid w:val="17CA481C"/>
    <w:rsid w:val="17FB3C15"/>
    <w:rsid w:val="185D3911"/>
    <w:rsid w:val="18683F3A"/>
    <w:rsid w:val="18DE057F"/>
    <w:rsid w:val="1917583F"/>
    <w:rsid w:val="19467ED2"/>
    <w:rsid w:val="19476C77"/>
    <w:rsid w:val="195413F5"/>
    <w:rsid w:val="19CF1C75"/>
    <w:rsid w:val="19D12EBE"/>
    <w:rsid w:val="19E514F2"/>
    <w:rsid w:val="1B0C2311"/>
    <w:rsid w:val="1B4F12C0"/>
    <w:rsid w:val="1B850DEA"/>
    <w:rsid w:val="1B8831E2"/>
    <w:rsid w:val="1BB27AA1"/>
    <w:rsid w:val="1BC81072"/>
    <w:rsid w:val="1BF73705"/>
    <w:rsid w:val="1C415954"/>
    <w:rsid w:val="1C594758"/>
    <w:rsid w:val="1C5B1EE6"/>
    <w:rsid w:val="1CD04E42"/>
    <w:rsid w:val="1CDD6D9F"/>
    <w:rsid w:val="1CFC7225"/>
    <w:rsid w:val="1CFF2E93"/>
    <w:rsid w:val="1D214EDE"/>
    <w:rsid w:val="1D25296F"/>
    <w:rsid w:val="1D3C70E5"/>
    <w:rsid w:val="1DD47A51"/>
    <w:rsid w:val="1E8F7C25"/>
    <w:rsid w:val="1EE77A61"/>
    <w:rsid w:val="1F3A4035"/>
    <w:rsid w:val="1F88610E"/>
    <w:rsid w:val="1F990982"/>
    <w:rsid w:val="1FB4618F"/>
    <w:rsid w:val="20157E2E"/>
    <w:rsid w:val="203B0065"/>
    <w:rsid w:val="205E024D"/>
    <w:rsid w:val="20766FDC"/>
    <w:rsid w:val="207B4905"/>
    <w:rsid w:val="20E22BD6"/>
    <w:rsid w:val="21274A8D"/>
    <w:rsid w:val="21537DFC"/>
    <w:rsid w:val="21CF4F08"/>
    <w:rsid w:val="21F7445F"/>
    <w:rsid w:val="22427D7D"/>
    <w:rsid w:val="224433AA"/>
    <w:rsid w:val="22A929B7"/>
    <w:rsid w:val="231F5A1C"/>
    <w:rsid w:val="23405992"/>
    <w:rsid w:val="234E1A6D"/>
    <w:rsid w:val="237C4C1C"/>
    <w:rsid w:val="23D81E02"/>
    <w:rsid w:val="23E26D02"/>
    <w:rsid w:val="24482D50"/>
    <w:rsid w:val="24521D93"/>
    <w:rsid w:val="24BE1264"/>
    <w:rsid w:val="251E7D0F"/>
    <w:rsid w:val="254B6F9C"/>
    <w:rsid w:val="255D282B"/>
    <w:rsid w:val="25765FAE"/>
    <w:rsid w:val="259124D5"/>
    <w:rsid w:val="25987D07"/>
    <w:rsid w:val="262B2929"/>
    <w:rsid w:val="26391FB7"/>
    <w:rsid w:val="264D28A0"/>
    <w:rsid w:val="26FC6074"/>
    <w:rsid w:val="27E64D5A"/>
    <w:rsid w:val="283754C1"/>
    <w:rsid w:val="283F4204"/>
    <w:rsid w:val="285E6FE6"/>
    <w:rsid w:val="286A6E9E"/>
    <w:rsid w:val="287E1436"/>
    <w:rsid w:val="289A78F2"/>
    <w:rsid w:val="293E0BC6"/>
    <w:rsid w:val="296D2E3A"/>
    <w:rsid w:val="2993503D"/>
    <w:rsid w:val="29A273A6"/>
    <w:rsid w:val="29F4507E"/>
    <w:rsid w:val="2A522B7B"/>
    <w:rsid w:val="2A5341FD"/>
    <w:rsid w:val="2ACF7DB9"/>
    <w:rsid w:val="2AF068A5"/>
    <w:rsid w:val="2B8E1990"/>
    <w:rsid w:val="2BEB6DE3"/>
    <w:rsid w:val="2BF37A45"/>
    <w:rsid w:val="2C2667DC"/>
    <w:rsid w:val="2C3A0591"/>
    <w:rsid w:val="2C493B09"/>
    <w:rsid w:val="2D1E5C2D"/>
    <w:rsid w:val="2D9D235F"/>
    <w:rsid w:val="2DB66F7C"/>
    <w:rsid w:val="2DBF5A73"/>
    <w:rsid w:val="2DC84AF1"/>
    <w:rsid w:val="2E5A0250"/>
    <w:rsid w:val="2E635876"/>
    <w:rsid w:val="2F634EE2"/>
    <w:rsid w:val="2FB3602C"/>
    <w:rsid w:val="30134B5A"/>
    <w:rsid w:val="30B005FB"/>
    <w:rsid w:val="30E47124"/>
    <w:rsid w:val="31365E81"/>
    <w:rsid w:val="317E4255"/>
    <w:rsid w:val="31A9457D"/>
    <w:rsid w:val="3200233A"/>
    <w:rsid w:val="32AE46C6"/>
    <w:rsid w:val="32ED75F2"/>
    <w:rsid w:val="33305A23"/>
    <w:rsid w:val="336416C1"/>
    <w:rsid w:val="33840F1C"/>
    <w:rsid w:val="346239BA"/>
    <w:rsid w:val="348558FB"/>
    <w:rsid w:val="348576A9"/>
    <w:rsid w:val="34BD5094"/>
    <w:rsid w:val="34BF4A84"/>
    <w:rsid w:val="34D92C74"/>
    <w:rsid w:val="34E97C37"/>
    <w:rsid w:val="35065A78"/>
    <w:rsid w:val="356279EA"/>
    <w:rsid w:val="3652180C"/>
    <w:rsid w:val="37070849"/>
    <w:rsid w:val="370B41E1"/>
    <w:rsid w:val="380B2A71"/>
    <w:rsid w:val="38C509BB"/>
    <w:rsid w:val="38E04E3F"/>
    <w:rsid w:val="39096AFA"/>
    <w:rsid w:val="39180AEB"/>
    <w:rsid w:val="396F6956"/>
    <w:rsid w:val="3A3C30D6"/>
    <w:rsid w:val="3A414072"/>
    <w:rsid w:val="3A481A70"/>
    <w:rsid w:val="3A552A50"/>
    <w:rsid w:val="3A63223A"/>
    <w:rsid w:val="3A864FC1"/>
    <w:rsid w:val="3A8D72B7"/>
    <w:rsid w:val="3AA83D07"/>
    <w:rsid w:val="3AD3795F"/>
    <w:rsid w:val="3B3B6D13"/>
    <w:rsid w:val="3B6252ED"/>
    <w:rsid w:val="3BAB0EC3"/>
    <w:rsid w:val="3BBF16F2"/>
    <w:rsid w:val="3BF27D19"/>
    <w:rsid w:val="3C0812EB"/>
    <w:rsid w:val="3C146F40"/>
    <w:rsid w:val="3C577B7C"/>
    <w:rsid w:val="3CD80944"/>
    <w:rsid w:val="3CF13D7E"/>
    <w:rsid w:val="3CF8720E"/>
    <w:rsid w:val="3CFC61AF"/>
    <w:rsid w:val="3D1837B0"/>
    <w:rsid w:val="3D54720B"/>
    <w:rsid w:val="3DC049AF"/>
    <w:rsid w:val="3E087B4F"/>
    <w:rsid w:val="3F71479A"/>
    <w:rsid w:val="3FF32242"/>
    <w:rsid w:val="402B7E4E"/>
    <w:rsid w:val="40EC3E24"/>
    <w:rsid w:val="412414ED"/>
    <w:rsid w:val="41436921"/>
    <w:rsid w:val="41C37841"/>
    <w:rsid w:val="41F8718F"/>
    <w:rsid w:val="4262139D"/>
    <w:rsid w:val="437421D9"/>
    <w:rsid w:val="437903AC"/>
    <w:rsid w:val="439F5CC5"/>
    <w:rsid w:val="43AF43F9"/>
    <w:rsid w:val="43AF7AAD"/>
    <w:rsid w:val="444009DB"/>
    <w:rsid w:val="444F55DD"/>
    <w:rsid w:val="446472DA"/>
    <w:rsid w:val="446D4B2B"/>
    <w:rsid w:val="447A29CE"/>
    <w:rsid w:val="44E926A4"/>
    <w:rsid w:val="450D4629"/>
    <w:rsid w:val="4597723C"/>
    <w:rsid w:val="464473C4"/>
    <w:rsid w:val="46CB1C3E"/>
    <w:rsid w:val="46F404E9"/>
    <w:rsid w:val="470F5867"/>
    <w:rsid w:val="472745EF"/>
    <w:rsid w:val="473016F6"/>
    <w:rsid w:val="47774056"/>
    <w:rsid w:val="478A0E65"/>
    <w:rsid w:val="47901326"/>
    <w:rsid w:val="47963B1F"/>
    <w:rsid w:val="47C06F1E"/>
    <w:rsid w:val="47C5763D"/>
    <w:rsid w:val="47F15CBC"/>
    <w:rsid w:val="4847319B"/>
    <w:rsid w:val="486024AF"/>
    <w:rsid w:val="48623B31"/>
    <w:rsid w:val="48721D89"/>
    <w:rsid w:val="48887373"/>
    <w:rsid w:val="488900F6"/>
    <w:rsid w:val="48897310"/>
    <w:rsid w:val="48DA56FA"/>
    <w:rsid w:val="48E33FCF"/>
    <w:rsid w:val="49042E3F"/>
    <w:rsid w:val="492C3F14"/>
    <w:rsid w:val="499C3073"/>
    <w:rsid w:val="4A2319E6"/>
    <w:rsid w:val="4A2A4B22"/>
    <w:rsid w:val="4A4F27DB"/>
    <w:rsid w:val="4A527BD5"/>
    <w:rsid w:val="4A6F5702"/>
    <w:rsid w:val="4ABC2DB0"/>
    <w:rsid w:val="4B3F4C1C"/>
    <w:rsid w:val="4B8244EA"/>
    <w:rsid w:val="4B9761E7"/>
    <w:rsid w:val="4BA17066"/>
    <w:rsid w:val="4BF453E8"/>
    <w:rsid w:val="4C127068"/>
    <w:rsid w:val="4C3457E4"/>
    <w:rsid w:val="4CA45D01"/>
    <w:rsid w:val="4D031FAF"/>
    <w:rsid w:val="4D123EA4"/>
    <w:rsid w:val="4D77007F"/>
    <w:rsid w:val="4DB049C0"/>
    <w:rsid w:val="4DC52833"/>
    <w:rsid w:val="4DC93454"/>
    <w:rsid w:val="4E127DA7"/>
    <w:rsid w:val="4E4C2032"/>
    <w:rsid w:val="4E726A98"/>
    <w:rsid w:val="4EC35F1B"/>
    <w:rsid w:val="4EE91A2D"/>
    <w:rsid w:val="4F95376F"/>
    <w:rsid w:val="4F9D688E"/>
    <w:rsid w:val="4FB355BA"/>
    <w:rsid w:val="4FF84D7B"/>
    <w:rsid w:val="500B7A48"/>
    <w:rsid w:val="50120070"/>
    <w:rsid w:val="5052092F"/>
    <w:rsid w:val="509B453C"/>
    <w:rsid w:val="50A20D78"/>
    <w:rsid w:val="50DF329B"/>
    <w:rsid w:val="513B5867"/>
    <w:rsid w:val="51656440"/>
    <w:rsid w:val="52043EAB"/>
    <w:rsid w:val="520F2525"/>
    <w:rsid w:val="52291CD0"/>
    <w:rsid w:val="53641925"/>
    <w:rsid w:val="536A7603"/>
    <w:rsid w:val="536C3D16"/>
    <w:rsid w:val="536C7F5A"/>
    <w:rsid w:val="53B47B37"/>
    <w:rsid w:val="53E15395"/>
    <w:rsid w:val="53F123D3"/>
    <w:rsid w:val="540B3501"/>
    <w:rsid w:val="542749D4"/>
    <w:rsid w:val="546F6672"/>
    <w:rsid w:val="54E57FC4"/>
    <w:rsid w:val="554C028B"/>
    <w:rsid w:val="555742D9"/>
    <w:rsid w:val="555869E7"/>
    <w:rsid w:val="55746D43"/>
    <w:rsid w:val="55935C72"/>
    <w:rsid w:val="559D43FA"/>
    <w:rsid w:val="55E07965"/>
    <w:rsid w:val="55EF6A29"/>
    <w:rsid w:val="56462CB9"/>
    <w:rsid w:val="56692432"/>
    <w:rsid w:val="56982E14"/>
    <w:rsid w:val="56C445B4"/>
    <w:rsid w:val="56D26BB7"/>
    <w:rsid w:val="56FE63C1"/>
    <w:rsid w:val="5782385A"/>
    <w:rsid w:val="58227C20"/>
    <w:rsid w:val="582622EE"/>
    <w:rsid w:val="583D7215"/>
    <w:rsid w:val="58951D01"/>
    <w:rsid w:val="58BD4D1C"/>
    <w:rsid w:val="58F20F01"/>
    <w:rsid w:val="59575208"/>
    <w:rsid w:val="5A5473DB"/>
    <w:rsid w:val="5A7D47FA"/>
    <w:rsid w:val="5B2555BE"/>
    <w:rsid w:val="5B6E240F"/>
    <w:rsid w:val="5B7E2E4F"/>
    <w:rsid w:val="5BC14BBB"/>
    <w:rsid w:val="5C143E32"/>
    <w:rsid w:val="5C1C6C34"/>
    <w:rsid w:val="5CA051D4"/>
    <w:rsid w:val="5CC73923"/>
    <w:rsid w:val="5CEF0338"/>
    <w:rsid w:val="5CFF599B"/>
    <w:rsid w:val="5DA402F0"/>
    <w:rsid w:val="5DC34083"/>
    <w:rsid w:val="5E0922ED"/>
    <w:rsid w:val="5E4D17D9"/>
    <w:rsid w:val="5E6957C1"/>
    <w:rsid w:val="5E8343A9"/>
    <w:rsid w:val="5EA278BF"/>
    <w:rsid w:val="5EC7073A"/>
    <w:rsid w:val="5ECC5D50"/>
    <w:rsid w:val="5F3B0DEA"/>
    <w:rsid w:val="5F926F9A"/>
    <w:rsid w:val="5FB339D6"/>
    <w:rsid w:val="603E67DA"/>
    <w:rsid w:val="60803296"/>
    <w:rsid w:val="60A46F85"/>
    <w:rsid w:val="60C72C73"/>
    <w:rsid w:val="60E94998"/>
    <w:rsid w:val="611B63F9"/>
    <w:rsid w:val="61442516"/>
    <w:rsid w:val="61994610"/>
    <w:rsid w:val="62324A13"/>
    <w:rsid w:val="6252656D"/>
    <w:rsid w:val="628D6711"/>
    <w:rsid w:val="633825BF"/>
    <w:rsid w:val="635E2806"/>
    <w:rsid w:val="643F0D73"/>
    <w:rsid w:val="646D3B32"/>
    <w:rsid w:val="649308CA"/>
    <w:rsid w:val="651D2E62"/>
    <w:rsid w:val="65B512EC"/>
    <w:rsid w:val="65BB1C97"/>
    <w:rsid w:val="66245A6A"/>
    <w:rsid w:val="665705F5"/>
    <w:rsid w:val="66C066E0"/>
    <w:rsid w:val="66D15E62"/>
    <w:rsid w:val="66DD5F97"/>
    <w:rsid w:val="66DE2AC5"/>
    <w:rsid w:val="66F26971"/>
    <w:rsid w:val="67251CFA"/>
    <w:rsid w:val="672E4907"/>
    <w:rsid w:val="67CA3195"/>
    <w:rsid w:val="67EE073B"/>
    <w:rsid w:val="680F3B0A"/>
    <w:rsid w:val="69166546"/>
    <w:rsid w:val="69382960"/>
    <w:rsid w:val="696F20FA"/>
    <w:rsid w:val="69AF0748"/>
    <w:rsid w:val="69E36D1D"/>
    <w:rsid w:val="69FF6FDA"/>
    <w:rsid w:val="6A5A6906"/>
    <w:rsid w:val="6A6F5CE6"/>
    <w:rsid w:val="6AAD425D"/>
    <w:rsid w:val="6B453112"/>
    <w:rsid w:val="6B4C077C"/>
    <w:rsid w:val="6BA00D92"/>
    <w:rsid w:val="6BB40298"/>
    <w:rsid w:val="6BCC55E2"/>
    <w:rsid w:val="6C0905E4"/>
    <w:rsid w:val="6C5C0714"/>
    <w:rsid w:val="6C5D58A2"/>
    <w:rsid w:val="6C854C79"/>
    <w:rsid w:val="6CB93DB8"/>
    <w:rsid w:val="6CD52274"/>
    <w:rsid w:val="6D670C5D"/>
    <w:rsid w:val="6DA7490C"/>
    <w:rsid w:val="6E0C6169"/>
    <w:rsid w:val="6E1320BA"/>
    <w:rsid w:val="6E764D7C"/>
    <w:rsid w:val="6ECE6145"/>
    <w:rsid w:val="6EDF43AF"/>
    <w:rsid w:val="6F4E709D"/>
    <w:rsid w:val="6F595014"/>
    <w:rsid w:val="6F5C6C7D"/>
    <w:rsid w:val="701F2AB6"/>
    <w:rsid w:val="70205EFC"/>
    <w:rsid w:val="70495453"/>
    <w:rsid w:val="707D7438"/>
    <w:rsid w:val="70BF4B91"/>
    <w:rsid w:val="71347EB1"/>
    <w:rsid w:val="71B0505E"/>
    <w:rsid w:val="71E4391E"/>
    <w:rsid w:val="72D806A1"/>
    <w:rsid w:val="72FA6ED8"/>
    <w:rsid w:val="734D7008"/>
    <w:rsid w:val="73517F54"/>
    <w:rsid w:val="73813156"/>
    <w:rsid w:val="73CC2623"/>
    <w:rsid w:val="73FE0FEE"/>
    <w:rsid w:val="74242CF0"/>
    <w:rsid w:val="74697277"/>
    <w:rsid w:val="74C30D14"/>
    <w:rsid w:val="74DA0B15"/>
    <w:rsid w:val="74F040EF"/>
    <w:rsid w:val="75217B2A"/>
    <w:rsid w:val="75907A1B"/>
    <w:rsid w:val="75C40167"/>
    <w:rsid w:val="75CD6E7F"/>
    <w:rsid w:val="75E81899"/>
    <w:rsid w:val="76C90ED1"/>
    <w:rsid w:val="77092404"/>
    <w:rsid w:val="779401E3"/>
    <w:rsid w:val="779C59FE"/>
    <w:rsid w:val="779E42D6"/>
    <w:rsid w:val="78112CFA"/>
    <w:rsid w:val="788D7EA7"/>
    <w:rsid w:val="788E4CE1"/>
    <w:rsid w:val="791D0670"/>
    <w:rsid w:val="7961774E"/>
    <w:rsid w:val="79627585"/>
    <w:rsid w:val="7972689E"/>
    <w:rsid w:val="79FE105C"/>
    <w:rsid w:val="7A5F5873"/>
    <w:rsid w:val="7A8552D9"/>
    <w:rsid w:val="7AB16449"/>
    <w:rsid w:val="7AE37186"/>
    <w:rsid w:val="7AF101C0"/>
    <w:rsid w:val="7B1B3E90"/>
    <w:rsid w:val="7B2D1170"/>
    <w:rsid w:val="7B435360"/>
    <w:rsid w:val="7B51443B"/>
    <w:rsid w:val="7B8345D7"/>
    <w:rsid w:val="7C0901A3"/>
    <w:rsid w:val="7C224D6B"/>
    <w:rsid w:val="7CB93A97"/>
    <w:rsid w:val="7CD43F97"/>
    <w:rsid w:val="7CF57E0E"/>
    <w:rsid w:val="7D511DEB"/>
    <w:rsid w:val="7D8E0949"/>
    <w:rsid w:val="7DAE1AA1"/>
    <w:rsid w:val="7DAF3C9A"/>
    <w:rsid w:val="7DB03E42"/>
    <w:rsid w:val="7DE15AE6"/>
    <w:rsid w:val="7E437985"/>
    <w:rsid w:val="7E7029F4"/>
    <w:rsid w:val="7E917FCF"/>
    <w:rsid w:val="7E935CDA"/>
    <w:rsid w:val="7EB54C30"/>
    <w:rsid w:val="7F0926BE"/>
    <w:rsid w:val="7FE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1882</Words>
  <Characters>1950</Characters>
  <Lines>0</Lines>
  <Paragraphs>0</Paragraphs>
  <TotalTime>67</TotalTime>
  <ScaleCrop>false</ScaleCrop>
  <LinksUpToDate>false</LinksUpToDate>
  <CharactersWithSpaces>2083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2022-05-19T07:06:00Z</dcterms:created>
  <dc:creator>lenovo</dc:creator>
  <cp:lastModifiedBy>防城港人才网</cp:lastModifiedBy>
  <cp:lastPrinted>2022-06-15T08:23:00Z</cp:lastPrinted>
  <dcterms:modified xsi:type="dcterms:W3CDTF">2024-05-09T09:50:10Z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79199A9FBE46431B8B847F2BE03F3A7C_13</vt:lpwstr>
  </property>
</Properties>
</file>