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/>
          <w:color w:val="auto"/>
          <w:sz w:val="32"/>
          <w:szCs w:val="32"/>
        </w:rPr>
      </w:pPr>
      <w:bookmarkStart w:id="0" w:name="_GoBack"/>
      <w:r>
        <w:rPr>
          <w:rFonts w:hint="eastAsia"/>
          <w:color w:val="auto"/>
          <w:sz w:val="32"/>
          <w:szCs w:val="32"/>
        </w:rPr>
        <w:t>附件2：</w:t>
      </w:r>
    </w:p>
    <w:p>
      <w:pPr>
        <w:adjustRightInd w:val="0"/>
        <w:snapToGrid w:val="0"/>
        <w:spacing w:line="500" w:lineRule="exact"/>
        <w:jc w:val="center"/>
        <w:rPr>
          <w:rFonts w:hint="eastAsia" w:ascii="新宋体" w:hAnsi="新宋体" w:eastAsia="新宋体" w:cs="宋体"/>
          <w:b/>
          <w:color w:val="auto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auto"/>
          <w:sz w:val="36"/>
          <w:szCs w:val="36"/>
          <w:lang w:eastAsia="zh-CN"/>
        </w:rPr>
        <w:t>英德市妇幼保健院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公开招聘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lang w:eastAsia="zh-CN"/>
        </w:rPr>
        <w:t>考试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报名表</w:t>
      </w:r>
    </w:p>
    <w:bookmarkEnd w:id="0"/>
    <w:p>
      <w:pPr>
        <w:adjustRightInd w:val="0"/>
        <w:snapToGrid w:val="0"/>
        <w:spacing w:line="500" w:lineRule="exact"/>
        <w:jc w:val="center"/>
        <w:rPr>
          <w:rFonts w:hint="eastAsia" w:ascii="新宋体" w:hAnsi="新宋体" w:eastAsia="新宋体" w:cs="宋体"/>
          <w:b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仿宋_GB2312" w:eastAsia="宋体"/>
          <w:b/>
          <w:bCs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 xml:space="preserve">  </w:t>
      </w:r>
      <w:r>
        <w:rPr>
          <w:rFonts w:hint="eastAsia" w:ascii="仿宋_GB2312"/>
          <w:b/>
          <w:bCs/>
          <w:color w:val="auto"/>
          <w:spacing w:val="-18"/>
          <w:sz w:val="30"/>
          <w:szCs w:val="30"/>
        </w:rPr>
        <w:t>应聘岗位</w:t>
      </w:r>
      <w:r>
        <w:rPr>
          <w:rFonts w:hint="eastAsia" w:ascii="仿宋_GB2312"/>
          <w:b/>
          <w:bCs/>
          <w:color w:val="auto"/>
          <w:spacing w:val="-6"/>
          <w:sz w:val="30"/>
          <w:szCs w:val="30"/>
        </w:rPr>
        <w:t>：</w:t>
      </w:r>
      <w:r>
        <w:rPr>
          <w:rFonts w:hint="eastAsia" w:ascii="仿宋_GB2312"/>
          <w:b/>
          <w:bCs/>
          <w:color w:val="auto"/>
          <w:spacing w:val="-6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/>
          <w:b/>
          <w:bCs/>
          <w:color w:val="auto"/>
          <w:spacing w:val="-6"/>
          <w:sz w:val="30"/>
          <w:szCs w:val="30"/>
          <w:lang w:eastAsia="zh-CN"/>
        </w:rPr>
        <w:t>准考证号：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237"/>
        <w:gridCol w:w="200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贴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相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婚否</w:t>
            </w: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籍贯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省      市（县）      镇</w:t>
            </w:r>
          </w:p>
        </w:tc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637" w:type="dxa"/>
            <w:gridSpan w:val="2"/>
            <w:vAlign w:val="top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身高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635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专业技术资格 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</w:rPr>
              <w:t>格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419"/>
        <w:tblOverlap w:val="never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40"/>
        <w:gridCol w:w="1638"/>
        <w:gridCol w:w="319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3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6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31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19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4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19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4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19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4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19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4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19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4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19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43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80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80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  见</w:t>
            </w:r>
          </w:p>
        </w:tc>
        <w:tc>
          <w:tcPr>
            <w:tcW w:w="880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80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hint="eastAsia" w:ascii="仿宋_GB2312" w:hAnsi="仿宋"/>
          <w:color w:val="auto"/>
          <w:sz w:val="24"/>
        </w:rPr>
      </w:pPr>
    </w:p>
    <w:p>
      <w:pPr>
        <w:spacing w:line="400" w:lineRule="exact"/>
        <w:jc w:val="left"/>
        <w:rPr>
          <w:rFonts w:hint="eastAsia"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color w:val="auto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Yjc2YTQ1NjgwNGVmZDc2MWYyYzM3NDRlODA2ZTIifQ=="/>
  </w:docVars>
  <w:rsids>
    <w:rsidRoot w:val="77206213"/>
    <w:rsid w:val="01536790"/>
    <w:rsid w:val="1CC31D32"/>
    <w:rsid w:val="1E4C7459"/>
    <w:rsid w:val="1F211C20"/>
    <w:rsid w:val="498D332F"/>
    <w:rsid w:val="569E33A8"/>
    <w:rsid w:val="6D535020"/>
    <w:rsid w:val="77206213"/>
    <w:rsid w:val="7C6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278</Words>
  <Characters>278</Characters>
  <Lines>0</Lines>
  <Paragraphs>0</Paragraphs>
  <TotalTime>5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2018-05-30T08:22:00Z</dcterms:created>
  <dc:creator>Administrator</dc:creator>
  <cp:lastModifiedBy>Song_碧惠</cp:lastModifiedBy>
  <cp:lastPrinted>2022-03-24T07:32:00Z</cp:lastPrinted>
  <dcterms:modified xsi:type="dcterms:W3CDTF">2024-05-10T01:43:09Z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7A87DB12BD5047BAACE6D52DC0576757_13</vt:lpwstr>
  </property>
</Properties>
</file>