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176" w:leftChars="8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勐腊县2024年公开招聘事业单位专职消防员岗位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体能测试承诺书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9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pacing w:val="9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9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9"/>
          <w:sz w:val="32"/>
          <w:szCs w:val="32"/>
        </w:rPr>
        <w:t>本人参加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eastAsia="zh-CN"/>
        </w:rPr>
        <w:t>勐腊县2024年公开招聘事业单位专职消防员岗位体能测试</w:t>
      </w:r>
      <w:r>
        <w:rPr>
          <w:rFonts w:ascii="Times New Roman" w:hAnsi="Times New Roman" w:eastAsia="仿宋_GB2312" w:cs="Times New Roman"/>
          <w:spacing w:val="9"/>
          <w:sz w:val="32"/>
          <w:szCs w:val="32"/>
        </w:rPr>
        <w:t>，现做出如下承诺：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9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本人已了解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eastAsia="zh-CN"/>
        </w:rPr>
        <w:t>勐腊县2024年公开招聘事业单位专职消防员岗位体能测试</w:t>
      </w:r>
      <w:r>
        <w:rPr>
          <w:rFonts w:ascii="Times New Roman" w:hAnsi="Times New Roman" w:eastAsia="仿宋_GB2312" w:cs="Times New Roman"/>
          <w:sz w:val="32"/>
          <w:szCs w:val="32"/>
        </w:rPr>
        <w:t>的项目、标准、程序及相关要求。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79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本人身体健康，不存在因个人原因不能进行体能测评，或因自身身体条件不适合进行体能测评的情形。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如本人隐瞒身体状况，在测评过程中发生意外事件，责任由本人承担。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仿宋_GB2312" w:cs="Times New Roman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</w:t>
      </w:r>
      <w:r>
        <w:rPr>
          <w:rFonts w:ascii="Times New Roman" w:hAnsi="Times New Roman" w:eastAsia="仿宋_GB2312" w:cs="Times New Roman"/>
          <w:sz w:val="32"/>
          <w:szCs w:val="32"/>
        </w:rPr>
        <w:t>愿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eastAsia="zh-CN"/>
        </w:rPr>
        <w:t>勐腊县2024年公开招聘事业单位专职消防员岗位体能测试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，一切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后果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由我个人承担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ascii="Times New Roman" w:hAnsi="Times New Roman" w:eastAsia="仿宋_GB2312" w:cs="Times New Roman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</w:t>
      </w:r>
      <w:r>
        <w:rPr>
          <w:rFonts w:ascii="Times New Roman" w:hAnsi="Times New Roman" w:eastAsia="仿宋_GB2312" w:cs="Times New Roman"/>
          <w:sz w:val="32"/>
          <w:szCs w:val="32"/>
        </w:rPr>
        <w:t>愿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放弃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lang w:eastAsia="zh-CN"/>
        </w:rPr>
        <w:t>勐腊县2024年公开招聘事业单位专职消防员岗位体能测试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，一切后果由我个人承担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承诺人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（手印）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4478" w:leftChars="290" w:hanging="3840" w:hangingChars="1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left="0" w:firstLine="4000" w:firstLineChars="12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6080" w:firstLineChars="1900"/>
        <w:textAlignment w:val="auto"/>
        <w:rPr>
          <w:rFonts w:ascii="Times New Roman" w:hAnsi="Times New Roman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年   月   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jc w:val="both"/>
        <w:textAlignment w:val="auto"/>
        <w:rPr>
          <w:rFonts w:ascii="Times New Roman" w:hAnsi="Times New Roman" w:eastAsia="仿宋_GB2312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ind w:firstLine="560" w:firstLineChars="200"/>
        <w:jc w:val="both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备注：第四、第五两项，考生根据本人自愿在对应的括号内打“√”，签字按手印后于考核前3天分别报县消防救援大队</w:t>
      </w:r>
      <w:r>
        <w:rPr>
          <w:rFonts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sectPr>
      <w:pgSz w:w="11910" w:h="16840"/>
      <w:pgMar w:top="1582" w:right="520" w:bottom="278" w:left="540" w:header="720" w:footer="720" w:gutter="0"/>
      <w:cols w:space="720" w:num="1"/>
      <w:rtlGutter w:val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梅浪漫白體國際碼">
    <w:panose1 w:val="02010509060101010101"/>
    <w:charset w:val="88"/>
    <w:family w:val="auto"/>
    <w:pitch w:val="default"/>
    <w:sig w:usb0="00000001" w:usb1="08E00000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zZhODg2YzEwZTVmMmU1MDQ5NzQ4OGZhNmYwNDI5YjAifQ=="/>
  </w:docVars>
  <w:rsids>
    <w:rsidRoot w:val="00000000"/>
    <w:rsid w:val="00BC3A1F"/>
    <w:rsid w:val="0C7A2EB5"/>
    <w:rsid w:val="1AE30EFB"/>
    <w:rsid w:val="22CC58EC"/>
    <w:rsid w:val="24AA7567"/>
    <w:rsid w:val="34076784"/>
    <w:rsid w:val="3B567FF1"/>
    <w:rsid w:val="3C5F6A31"/>
    <w:rsid w:val="410B5977"/>
    <w:rsid w:val="4AD93E52"/>
    <w:rsid w:val="4D8A55A6"/>
    <w:rsid w:val="4F9071D6"/>
    <w:rsid w:val="5139564B"/>
    <w:rsid w:val="582B3799"/>
    <w:rsid w:val="6285590E"/>
    <w:rsid w:val="67582877"/>
    <w:rsid w:val="6C156F89"/>
    <w:rsid w:val="7BFA5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黑体" w:eastAsia="黑体" w:cs="黑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西双版纳州勐腊县党政机关单位</Company>
  <Pages>1</Pages>
  <Words>362</Words>
  <Characters>378</Characters>
  <Paragraphs>21</Paragraphs>
  <TotalTime>1</TotalTime>
  <ScaleCrop>false</ScaleCrop>
  <LinksUpToDate>false</LinksUpToDate>
  <CharactersWithSpaces>542</CharactersWithSpaces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2021-07-01T08:48:00Z</dcterms:created>
  <dc:creator>Administrator</dc:creator>
  <cp:lastModifiedBy>Administrator</cp:lastModifiedBy>
  <dcterms:modified xsi:type="dcterms:W3CDTF">2024-05-11T09:41:51Z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545f3b9eaeff47408a6dd2dbbdb87e81</vt:lpwstr>
  </property>
</Properties>
</file>