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asciiTheme="minorEastAsia" w:hAnsiTheme="minorEastAsia" w:eastAsiaTheme="minorEastAsia"/>
          <w:b/>
          <w:sz w:val="44"/>
          <w:szCs w:val="44"/>
        </w:rPr>
        <w:t>麻栗坡县中医医院招聘编制外工作人员报名表</w:t>
      </w:r>
    </w:p>
    <w:bookmarkEnd w:id="0"/>
    <w:p>
      <w:pPr>
        <w:spacing w:line="18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tbl>
      <w:tblPr>
        <w:tblStyle w:val="2"/>
        <w:tblW w:w="1161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1016"/>
        <w:gridCol w:w="1560"/>
        <w:gridCol w:w="1417"/>
        <w:gridCol w:w="709"/>
        <w:gridCol w:w="1376"/>
        <w:gridCol w:w="1420"/>
        <w:gridCol w:w="1569"/>
        <w:gridCol w:w="18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性别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民族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8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政治面貌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籍贯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毕业院校</w:t>
            </w:r>
          </w:p>
        </w:tc>
        <w:tc>
          <w:tcPr>
            <w:tcW w:w="50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毕业时间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所学专业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学历</w:t>
            </w:r>
          </w:p>
        </w:tc>
        <w:tc>
          <w:tcPr>
            <w:tcW w:w="20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身高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身份证号码</w:t>
            </w:r>
          </w:p>
        </w:tc>
        <w:tc>
          <w:tcPr>
            <w:tcW w:w="50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联系电话</w:t>
            </w:r>
          </w:p>
        </w:tc>
        <w:tc>
          <w:tcPr>
            <w:tcW w:w="3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执业资格及取得时间</w:t>
            </w:r>
          </w:p>
        </w:tc>
        <w:tc>
          <w:tcPr>
            <w:tcW w:w="50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报考岗位及代码</w:t>
            </w:r>
          </w:p>
        </w:tc>
        <w:tc>
          <w:tcPr>
            <w:tcW w:w="3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专业技术资格及取得时间</w:t>
            </w:r>
          </w:p>
        </w:tc>
        <w:tc>
          <w:tcPr>
            <w:tcW w:w="50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职称</w:t>
            </w:r>
          </w:p>
        </w:tc>
        <w:tc>
          <w:tcPr>
            <w:tcW w:w="3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有何特长或获奖情况</w:t>
            </w:r>
          </w:p>
        </w:tc>
        <w:tc>
          <w:tcPr>
            <w:tcW w:w="99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9" w:hRule="atLeast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本</w:t>
            </w:r>
          </w:p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人</w:t>
            </w:r>
          </w:p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简</w:t>
            </w:r>
          </w:p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历</w:t>
            </w:r>
          </w:p>
        </w:tc>
        <w:tc>
          <w:tcPr>
            <w:tcW w:w="1093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家</w:t>
            </w:r>
          </w:p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庭</w:t>
            </w:r>
          </w:p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主</w:t>
            </w:r>
          </w:p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要</w:t>
            </w:r>
          </w:p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成员</w:t>
            </w: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称谓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性别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民族</w:t>
            </w: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出生年月</w:t>
            </w:r>
          </w:p>
        </w:tc>
        <w:tc>
          <w:tcPr>
            <w:tcW w:w="48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asciiTheme="minorEastAsia" w:hAnsiTheme="minorEastAsia" w:eastAsiaTheme="minorEastAsia"/>
                <w:sz w:val="32"/>
                <w:szCs w:val="3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48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48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48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48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48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spacing w:line="18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本人承诺以上填写内容均属实，如有不实之处，引起的后果由本人承担。</w:t>
      </w:r>
      <w:r>
        <w:rPr>
          <w:rFonts w:asciiTheme="minorEastAsia" w:hAnsiTheme="minorEastAsia" w:eastAsia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 xml:space="preserve">                                 报名者签名：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 xml:space="preserve">   年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 xml:space="preserve">   月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 xml:space="preserve">  日</w:t>
      </w:r>
    </w:p>
    <w:sectPr>
      <w:pgSz w:w="15698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attachedTemplate r:id="rId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10"/>
    <w:rsid w:val="00291174"/>
    <w:rsid w:val="00450982"/>
    <w:rsid w:val="00512AD1"/>
    <w:rsid w:val="006625C2"/>
    <w:rsid w:val="008E389C"/>
    <w:rsid w:val="00990457"/>
    <w:rsid w:val="00A27205"/>
    <w:rsid w:val="00AA2E10"/>
    <w:rsid w:val="00C30A03"/>
    <w:rsid w:val="0B4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40635;&#26647;&#22369;&#21439;&#20013;&#21307;&#21307;&#38498;&#25307;&#32856;&#32534;&#21046;&#22806;&#24037;&#20316;&#20154;&#21592;&#25253;&#21517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麻栗坡县中医医院招聘编制外工作人员报名表</Template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2024-05-28T14:06:00Z</dcterms:created>
  <dc:creator>Administrator</dc:creator>
  <cp:lastModifiedBy>WPS_1635546458</cp:lastModifiedBy>
  <dcterms:modified xsi:type="dcterms:W3CDTF">2024-05-29T06:07:18Z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AB3BEF9C479E4EBDBF7CFD35C6541FD9_13</vt:lpwstr>
  </property>
</Properties>
</file>