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  <w:t>2024年潍坊市交通运输局所属事业单位公开招聘拟聘用人员名单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</w:p>
    <w:tbl>
      <w:tblPr>
        <w:tblStyle w:val="2"/>
        <w:tblW w:w="892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050"/>
        <w:gridCol w:w="1740"/>
        <w:gridCol w:w="3090"/>
        <w:gridCol w:w="2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薛原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  <w:t>2403070500822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潍坊市公路事业发展中心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  <w:t>公路工程施工与管理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3A53"/>
    <w:rsid w:val="02200E90"/>
    <w:rsid w:val="04C22D09"/>
    <w:rsid w:val="056A4BCB"/>
    <w:rsid w:val="06D94A12"/>
    <w:rsid w:val="0A0D3A53"/>
    <w:rsid w:val="123A1023"/>
    <w:rsid w:val="12DA2719"/>
    <w:rsid w:val="1D145303"/>
    <w:rsid w:val="2086589B"/>
    <w:rsid w:val="20A4735F"/>
    <w:rsid w:val="230B4A8F"/>
    <w:rsid w:val="24F2064F"/>
    <w:rsid w:val="2A996AF5"/>
    <w:rsid w:val="2BF000A4"/>
    <w:rsid w:val="377F8E62"/>
    <w:rsid w:val="37CA7D5D"/>
    <w:rsid w:val="3A36642E"/>
    <w:rsid w:val="44AF7A20"/>
    <w:rsid w:val="458E6ED9"/>
    <w:rsid w:val="46C10BDF"/>
    <w:rsid w:val="483E41EF"/>
    <w:rsid w:val="487428D7"/>
    <w:rsid w:val="49D80F0F"/>
    <w:rsid w:val="4E355796"/>
    <w:rsid w:val="4E457923"/>
    <w:rsid w:val="4F711078"/>
    <w:rsid w:val="515E629A"/>
    <w:rsid w:val="51E30438"/>
    <w:rsid w:val="59811CFF"/>
    <w:rsid w:val="5FFA5A22"/>
    <w:rsid w:val="6072140F"/>
    <w:rsid w:val="65561A11"/>
    <w:rsid w:val="67B125EE"/>
    <w:rsid w:val="69626B91"/>
    <w:rsid w:val="69AA2402"/>
    <w:rsid w:val="6A6E24EF"/>
    <w:rsid w:val="6B1F55F2"/>
    <w:rsid w:val="6B8B7143"/>
    <w:rsid w:val="6D12107F"/>
    <w:rsid w:val="6D535020"/>
    <w:rsid w:val="6DB71732"/>
    <w:rsid w:val="741E721D"/>
    <w:rsid w:val="76B97ABC"/>
    <w:rsid w:val="7883188E"/>
    <w:rsid w:val="79300DEF"/>
    <w:rsid w:val="79B0799B"/>
    <w:rsid w:val="7B3254E8"/>
    <w:rsid w:val="7D1D5930"/>
    <w:rsid w:val="7EFC2D0D"/>
    <w:rsid w:val="BEF685B5"/>
    <w:rsid w:val="EF7D8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2018-09-19T01:55:00Z</dcterms:created>
  <dc:creator>贲蓓巴和巴蓓本</dc:creator>
  <cp:lastModifiedBy>王小锤</cp:lastModifiedBy>
  <cp:lastPrinted>2024-06-11T18:43:00Z</cp:lastPrinted>
  <dcterms:modified xsi:type="dcterms:W3CDTF">2024-06-12T02:49:55Z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0E5422AEDF7A4864AB030CCD60ABD5CB</vt:lpwstr>
  </property>
</Properties>
</file>