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化州市同庆镇人民政府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考试录用公务员拟录用人员名单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302" w:firstLineChars="407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5"/>
        <w:tblW w:w="12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709"/>
        <w:gridCol w:w="2191"/>
        <w:gridCol w:w="1844"/>
        <w:gridCol w:w="769"/>
        <w:gridCol w:w="1706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招录机关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拟录用职位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拟录用人员姓名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准考证号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毕业院校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化州市同庆镇人民政府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一级行政执法员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  <w:t>庞钧元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555161303503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茂名市城市管理和综合执法局滨海新区分局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ZWU0NGZlYTE5ODBlZmIwODIzMjQ4ZGYzNDU3YTAifQ=="/>
  </w:docVars>
  <w:rsids>
    <w:rsidRoot w:val="414E7139"/>
    <w:rsid w:val="000772C0"/>
    <w:rsid w:val="00103AB4"/>
    <w:rsid w:val="00133E43"/>
    <w:rsid w:val="001B4378"/>
    <w:rsid w:val="001C43EA"/>
    <w:rsid w:val="00344513"/>
    <w:rsid w:val="004C6EA7"/>
    <w:rsid w:val="007E6302"/>
    <w:rsid w:val="00904E41"/>
    <w:rsid w:val="00A46C4B"/>
    <w:rsid w:val="00C4531F"/>
    <w:rsid w:val="00C81698"/>
    <w:rsid w:val="00CF2F9E"/>
    <w:rsid w:val="00DE4351"/>
    <w:rsid w:val="00E317C8"/>
    <w:rsid w:val="00E73A85"/>
    <w:rsid w:val="00EA405E"/>
    <w:rsid w:val="00F45A48"/>
    <w:rsid w:val="00F720AA"/>
    <w:rsid w:val="014555AA"/>
    <w:rsid w:val="031D7508"/>
    <w:rsid w:val="0E50014D"/>
    <w:rsid w:val="0E8673A0"/>
    <w:rsid w:val="15B42AFD"/>
    <w:rsid w:val="196628D7"/>
    <w:rsid w:val="1C381D54"/>
    <w:rsid w:val="25E24209"/>
    <w:rsid w:val="2E107C1D"/>
    <w:rsid w:val="2EA538B5"/>
    <w:rsid w:val="2FE778C1"/>
    <w:rsid w:val="30B77677"/>
    <w:rsid w:val="33214A45"/>
    <w:rsid w:val="3395072F"/>
    <w:rsid w:val="382169C6"/>
    <w:rsid w:val="394B5C1E"/>
    <w:rsid w:val="3B0A6B01"/>
    <w:rsid w:val="3C6667FD"/>
    <w:rsid w:val="414E7139"/>
    <w:rsid w:val="427174BE"/>
    <w:rsid w:val="42AC31CC"/>
    <w:rsid w:val="4347721D"/>
    <w:rsid w:val="436055AB"/>
    <w:rsid w:val="4AF40AF8"/>
    <w:rsid w:val="4C22729F"/>
    <w:rsid w:val="4CC44806"/>
    <w:rsid w:val="52CB6F79"/>
    <w:rsid w:val="58BA1681"/>
    <w:rsid w:val="5A6E230B"/>
    <w:rsid w:val="5B48590C"/>
    <w:rsid w:val="63451DAD"/>
    <w:rsid w:val="644F46F3"/>
    <w:rsid w:val="651641C9"/>
    <w:rsid w:val="65D96433"/>
    <w:rsid w:val="69DA51A8"/>
    <w:rsid w:val="6BF30222"/>
    <w:rsid w:val="703C40CA"/>
    <w:rsid w:val="720D62DB"/>
    <w:rsid w:val="730E1759"/>
    <w:rsid w:val="780035C7"/>
    <w:rsid w:val="78F625AF"/>
    <w:rsid w:val="79183BCF"/>
    <w:rsid w:val="79B80F53"/>
    <w:rsid w:val="7ADF1645"/>
    <w:rsid w:val="7BE1D95D"/>
    <w:rsid w:val="7D6354C6"/>
    <w:rsid w:val="7DA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389</Words>
  <Characters>464</Characters>
  <Lines>0</Lines>
  <Paragraphs>0</Paragraphs>
  <TotalTime>178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2020-01-07T20:32:00Z</dcterms:created>
  <dc:creator>秋叶夏花</dc:creator>
  <cp:lastModifiedBy>广东长盈科技股份有限公司</cp:lastModifiedBy>
  <cp:lastPrinted>2022-07-18T10:08:00Z</cp:lastPrinted>
  <dcterms:modified xsi:type="dcterms:W3CDTF">2024-06-12T08:16:14Z</dcterms:modified>
  <dc:title>胡宗兰，女，汉族，中共党员，贵州福泉人，1983年3月出生，2005年9月参加工作，贵州大学生命科学学院食品科学工程专业毕业，本科学历，现为遵义市习水县卫生健康局副科级干部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6BDF3D9D89524355AEDB2A57F7E36325_13</vt:lpwstr>
  </property>
</Properties>
</file>