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2" w:afterLines="7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拟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派遣人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</w:rPr>
        <w:t>选名单</w:t>
      </w:r>
    </w:p>
    <w:tbl>
      <w:tblPr>
        <w:tblStyle w:val="3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40"/>
        <w:gridCol w:w="2865"/>
        <w:gridCol w:w="1005"/>
        <w:gridCol w:w="27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辖区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服务单位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安溪县（19人）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凤城镇社会事务服务中心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林铭森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剑斗镇社会事务服务中心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王晓云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参内镇社会事务服务中心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叶灿婷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城厢镇社会事务服务中心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陈艺斌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福建省安溪第六中学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严引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大坪乡社会事务服务中心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尹睿涵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林晓盛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萍乡学院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尚卿乡社会事务服务中心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谢建扬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感德镇社会事务服务中心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杨丽妍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王坚峰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河池学院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郑文华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林昕娜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虎邱镇社会事务服务中心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王垭铃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詹晓鹏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谢婉雅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郑岳沂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龙涓乡社会事务服务中心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陈翠萍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白斌梅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张艺容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郑欣欣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福建中医药大学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冯雅敏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三班镇第二中心小学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王慧萍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福建农林大学金山学院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郑镇国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郑懿敏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/>
              </w:rPr>
              <w:t>广西中医药大学赛恩斯新医药学院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张淑华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大铭乡综合便民服务中心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叶振熠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泉州信息工程学院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春美乡社会事务服务中心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苏月清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水口镇社会事务服务中心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罗华玲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汤头乡综合便民服务中心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陈慧洁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曾梦榆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郭伟强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涂远斯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陈鹏辉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美湖镇社会事务服务中心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李丽艳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赤水镇综合便民服务中心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雷锋镇综合便民服务中心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陈雅丽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张锦艳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肖小芳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洛江区（12人）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蔡萍婷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廖菁欣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赖艺娜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彭小萍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福建技术师范学院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施凯伦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红河学院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杜慧琳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杜思婷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泉港区（9人）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前黄镇社会事务服务中心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连珊珊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林逸颖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后龙镇社会事务服务中心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福州大学至诚学院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泉港区（9人）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黄培桢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刘怡汾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陈心瑜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界山镇社会事务服务中心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柯源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海口经济学院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界山镇社会事务服务中心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厦门医学院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南安市（15人）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仑苍镇综合便民服务中心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洪金珠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向阳中心小学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吴世泓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阜阳师范学院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眉山中心小学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叶秋娜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翔云中心小学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蓬华中心小学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郑圆圆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向阳乡综合便民服务中心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林乙繁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杨森榆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吴文超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黄恬瑶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眉山乡综合便民服务中心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王侨龙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李林昆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翔云镇综合便民服务中心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陈碧玲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英都镇社会事务服务中心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洪毓萍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淮北师范大学信息学院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蓬华镇乡村振兴服务中心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洪艳贞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金淘镇社会事务服务中心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叶鑫虹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惠安县（15人）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张艺君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东桥镇卫生院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周围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净峰镇中心小学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郑垚瑜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武夷学院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小岞镇畜牧兽医站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陈诗愔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山霞镇社会事务服务中心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崇武镇中心卫生院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林舸锐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遵义医科大学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薛萍萍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陈松毅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泉惠石化工业区服务中心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张婷婷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余媛松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惠安县（15人）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紫山镇社会事务服务中心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陈可盈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陈畅洋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螺阳镇农村水利工作站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林婷镕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林东艺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安溪县（14人）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周雅明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贵州财经大学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廖龙发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桃舟乡社会事务服务中心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白玲玲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湖上乡社会事务服务中心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陈棉棉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李泽琼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白濑乡社会事务服务中心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苏郡婷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李娜彬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刘旭洲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蓝田乡社会事务服务中心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黄书祺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潘晓雅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长卿镇社会事务服务中心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苏惠婉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李萍娜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林晶晶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永春县（5人）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横口乡社会事务服务中心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陈宏炜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永春县达埔卫生院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张烷妮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湖洋镇社会事务服务中心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林燕妮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锦斗镇社会事务服务中心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德化县（13人）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郑巧珍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南埕镇社会事务服务中心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苏雅铃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大铭乡社会事务服务中心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水口镇综合便民服务中心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陈雅馨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福建警察学院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汤头乡社会事务服务中心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赖美娟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吉林农业科技学院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赖丽清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阳光学院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34"/>
              </w:tabs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德化县（13人）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林存锋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陈伟煌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赤水镇社会事务服务中心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陈琳湘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陈伟烽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浙江大学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陈江堰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台商投资区（14人）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泉州台商投资区秀江中学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吕雪婷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汪诗莹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林心如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泉州医学高等专科学校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泉州台商投资区玉埕中学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侯钎丽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衢州学院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泉州台商投资区第八实验小学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潘华妍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池州学院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苏冰冰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骆娇娇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何莉莉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蔡雪娥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厦门大学嘉庚学院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百崎回族乡卫生院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黄雯倩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郭伟山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王玉滢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郭梅婷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247" w:right="1418" w:bottom="102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cWS8DvwEAAIQ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8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XW5UtAAAAAFAQAADwAAAAAAAAABACAAAAAiAAAAZHJzL2Rvd25yZXYueG1sUEsBAhQAFAAA&#10;AAgAh07iQETSA7m+AQAAhAMAAA4AAAAAAAAAAQAgAAAAH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000000"/>
    <w:rsid w:val="658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3738</Words>
  <Characters>3958</Characters>
  <Paragraphs>1001</Paragraphs>
  <TotalTime>1</TotalTime>
  <ScaleCrop>false</ScaleCrop>
  <LinksUpToDate>false</LinksUpToDate>
  <CharactersWithSpaces>3963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2018-07-16T16:43:00Z</dcterms:created>
  <dc:creator>市毕业办</dc:creator>
  <cp:lastModifiedBy>叶</cp:lastModifiedBy>
  <cp:lastPrinted>2023-07-11T15:51:00Z</cp:lastPrinted>
  <dcterms:modified xsi:type="dcterms:W3CDTF">2024-06-17T08:42:17Z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2B3BD51431CD428E9AFB634FA4051AD5_13</vt:lpwstr>
  </property>
</Properties>
</file>