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95F7">
      <w:pPr>
        <w:spacing w:line="500" w:lineRule="exact"/>
        <w:ind w:firstLine="1356" w:firstLineChars="300"/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石家庄市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井陉矿区劳务派遣</w:t>
      </w:r>
    </w:p>
    <w:p w14:paraId="50D38F2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报名资格审查表</w:t>
      </w:r>
    </w:p>
    <w:p w14:paraId="6CE5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b/>
          <w:snapToGrid w:val="0"/>
          <w:kern w:val="0"/>
          <w:sz w:val="44"/>
          <w:szCs w:val="44"/>
        </w:rPr>
      </w:pP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03"/>
        <w:gridCol w:w="212"/>
        <w:gridCol w:w="899"/>
        <w:gridCol w:w="317"/>
        <w:gridCol w:w="1224"/>
        <w:gridCol w:w="1341"/>
        <w:gridCol w:w="1243"/>
        <w:gridCol w:w="1126"/>
        <w:gridCol w:w="1294"/>
      </w:tblGrid>
      <w:tr w14:paraId="6B3B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31" w:type="dxa"/>
            <w:vMerge w:val="restart"/>
            <w:vAlign w:val="center"/>
          </w:tcPr>
          <w:p w14:paraId="3F8294E7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15" w:type="dxa"/>
            <w:gridSpan w:val="2"/>
            <w:vAlign w:val="center"/>
          </w:tcPr>
          <w:p w14:paraId="613998C4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　名</w:t>
            </w:r>
          </w:p>
        </w:tc>
        <w:tc>
          <w:tcPr>
            <w:tcW w:w="1216" w:type="dxa"/>
            <w:gridSpan w:val="2"/>
            <w:vAlign w:val="center"/>
          </w:tcPr>
          <w:p w14:paraId="529130EE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CAF217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　别</w:t>
            </w:r>
          </w:p>
        </w:tc>
        <w:tc>
          <w:tcPr>
            <w:tcW w:w="1341" w:type="dxa"/>
            <w:vAlign w:val="center"/>
          </w:tcPr>
          <w:p w14:paraId="37B6A636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4263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民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族</w:t>
            </w:r>
          </w:p>
        </w:tc>
        <w:tc>
          <w:tcPr>
            <w:tcW w:w="1126" w:type="dxa"/>
            <w:vAlign w:val="center"/>
          </w:tcPr>
          <w:p w14:paraId="3963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6663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37D8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免冠照片</w:t>
            </w:r>
          </w:p>
        </w:tc>
      </w:tr>
      <w:tr w14:paraId="3DC2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EC9DD"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16EDE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政治面貌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7D29F7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1B735B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23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6B44FE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FEE8F"/>
        </w:tc>
      </w:tr>
      <w:tr w14:paraId="6140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4A47C"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3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户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籍</w:t>
            </w:r>
          </w:p>
          <w:p w14:paraId="43F3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所在地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C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39823">
            <w:pPr>
              <w:jc w:val="center"/>
              <w:rPr>
                <w:rFonts w:ascii="楷体_GB2312" w:hAnsi="宋体" w:eastAsia="楷体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DFDD0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920A5"/>
        </w:tc>
      </w:tr>
      <w:tr w14:paraId="43C2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E12BF"/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12E43C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历</w:t>
            </w:r>
          </w:p>
          <w:p w14:paraId="7DA70941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D2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全日制</w:t>
            </w:r>
          </w:p>
          <w:p w14:paraId="3B63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教  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2C313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9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4D273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31DB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18C89"/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86D3E"/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28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非全日制</w:t>
            </w:r>
            <w:r>
              <w:rPr>
                <w:rFonts w:hint="eastAsia" w:ascii="宋体" w:hAnsi="宋体" w:cs="宋体"/>
                <w:b/>
                <w:sz w:val="24"/>
                <w:szCs w:val="32"/>
              </w:rPr>
              <w:t>教育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79674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C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B42CC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5672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B5EA8"/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B0847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家庭住址</w:t>
            </w:r>
          </w:p>
        </w:tc>
        <w:tc>
          <w:tcPr>
            <w:tcW w:w="65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D261D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0B81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580A4F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学习及工作</w:t>
            </w:r>
            <w:r>
              <w:rPr>
                <w:rFonts w:ascii="宋体" w:hAnsi="宋体" w:cs="宋体"/>
                <w:b/>
                <w:sz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ADA85">
            <w:pPr>
              <w:pStyle w:val="2"/>
              <w:keepNext w:val="0"/>
              <w:keepLines w:val="0"/>
              <w:pageBreakBefore w:val="0"/>
              <w:widowControl w:val="0"/>
              <w:bidi w:val="0"/>
              <w:ind w:firstLine="640" w:firstLineChars="200"/>
              <w:jc w:val="both"/>
              <w:rPr>
                <w:rFonts w:hint="eastAsia"/>
              </w:rPr>
            </w:pPr>
          </w:p>
        </w:tc>
      </w:tr>
      <w:tr w14:paraId="3607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2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获得奖励荣誉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2596B">
            <w:pPr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6FD1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53178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诚信承诺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9A890">
            <w:pPr>
              <w:jc w:val="center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本人承诺所填信息全部属实，如不属实，将承担责任并接受相应处理。</w:t>
            </w:r>
          </w:p>
          <w:p w14:paraId="6CC509D4">
            <w:pPr>
              <w:pStyle w:val="2"/>
              <w:ind w:left="0" w:firstLine="2240" w:firstLineChars="800"/>
              <w:jc w:val="both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</w:p>
          <w:p w14:paraId="441CC198">
            <w:pPr>
              <w:pStyle w:val="2"/>
              <w:ind w:left="0" w:firstLine="3920" w:firstLineChars="140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本人签字：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val="en-US" w:eastAsia="zh-CN"/>
              </w:rPr>
              <w:t xml:space="preserve">        年    月    日</w:t>
            </w:r>
          </w:p>
        </w:tc>
      </w:tr>
    </w:tbl>
    <w:p w14:paraId="6BC8A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说明：此表在资格审核环节提供，本人签字请手写，正反面打印。</w:t>
      </w:r>
    </w:p>
    <w:p w14:paraId="11562143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zNhZDc2OGYyZTUzNjMxNThjODE1ZGViYmM3MDYxZjEifQ=="/>
  </w:docVars>
  <w:rsids>
    <w:rsidRoot w:val="00000000"/>
    <w:rsid w:val="7A9F6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center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1BCB87-47BB-4E69-95E7-F76345B0D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169</Words>
  <Characters>169</Characters>
  <Lines>0</Lines>
  <Paragraphs>7</Paragraphs>
  <TotalTime>15</TotalTime>
  <ScaleCrop>false</ScaleCrop>
  <LinksUpToDate>false</LinksUpToDate>
  <CharactersWithSpaces>195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2024-01-16T03:30:00Z</dcterms:created>
  <dc:creator>Administrator</dc:creator>
  <cp:lastModifiedBy>jxkqd</cp:lastModifiedBy>
  <dcterms:modified xsi:type="dcterms:W3CDTF">2024-06-19T08:03:44Z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AA51AC6974ED44598D2313546ACC4182_12</vt:lpwstr>
  </property>
</Properties>
</file>