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004" w:tblpY="1640"/>
        <w:tblW w:w="103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小标宋简体" w:eastAsia="方正小标宋简体"/>
                <w:kern w:val="0"/>
                <w:sz w:val="36"/>
                <w:szCs w:val="36"/>
                <w:lang w:val="en-US" w:eastAsia="zh-CN"/>
              </w:rPr>
            </w:pPr>
            <w:bookmarkStart w:id="0" w:name="_GoBack"/>
            <w:r>
              <w:rPr>
                <w:rFonts w:ascii="方正小标宋简体" w:eastAsia="方正小标宋简体"/>
                <w:kern w:val="0"/>
                <w:sz w:val="36"/>
                <w:szCs w:val="36"/>
                <w:lang w:val="en-US" w:eastAsia="zh-CN"/>
              </w:rPr>
              <w:t>报名登记表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tbl>
            <w:tblPr>
              <w:tblStyle w:val="5"/>
              <w:tblW w:w="10472" w:type="dxa"/>
              <w:tblInd w:w="-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08"/>
              <w:gridCol w:w="838"/>
              <w:gridCol w:w="236"/>
              <w:gridCol w:w="721"/>
              <w:gridCol w:w="364"/>
              <w:gridCol w:w="550"/>
              <w:gridCol w:w="584"/>
              <w:gridCol w:w="111"/>
              <w:gridCol w:w="763"/>
              <w:gridCol w:w="136"/>
              <w:gridCol w:w="368"/>
              <w:gridCol w:w="345"/>
              <w:gridCol w:w="358"/>
              <w:gridCol w:w="370"/>
              <w:gridCol w:w="180"/>
              <w:gridCol w:w="337"/>
              <w:gridCol w:w="765"/>
              <w:gridCol w:w="328"/>
              <w:gridCol w:w="1212"/>
              <w:gridCol w:w="947"/>
              <w:gridCol w:w="4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8" w:type="dxa"/>
                <w:trHeight w:val="757" w:hRule="atLeast"/>
              </w:trPr>
              <w:tc>
                <w:tcPr>
                  <w:tcW w:w="9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2169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40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  <w:t>性别</w:t>
                  </w:r>
                </w:p>
              </w:tc>
              <w:tc>
                <w:tcPr>
                  <w:tcW w:w="1385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260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  <w:t>出生</w:t>
                  </w:r>
                </w:p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  <w:t>年月</w:t>
                  </w:r>
                </w:p>
              </w:tc>
              <w:tc>
                <w:tcPr>
                  <w:tcW w:w="1437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69" w:type="dxa"/>
                  <w:gridSpan w:val="2"/>
                  <w:vMerge w:val="restart"/>
                  <w:tcBorders>
                    <w:top w:val="single" w:color="000000" w:sz="6" w:space="0"/>
                    <w:lef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  <w:t>照</w:t>
                  </w:r>
                  <w:r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  <w:br w:type="textWrapping" w:clear="all"/>
                  </w:r>
                  <w:r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  <w:br w:type="textWrapping" w:clear="all"/>
                  </w:r>
                  <w:r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  <w:br w:type="textWrapping" w:clear="all"/>
                  </w:r>
                  <w:r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  <w:t>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8" w:type="dxa"/>
                <w:trHeight w:val="594" w:hRule="atLeast"/>
              </w:trPr>
              <w:tc>
                <w:tcPr>
                  <w:tcW w:w="9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  <w:t>民族</w:t>
                  </w:r>
                </w:p>
              </w:tc>
              <w:tc>
                <w:tcPr>
                  <w:tcW w:w="1079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090" w:type="dxa"/>
                  <w:gridSpan w:val="2"/>
                  <w:tcBorders>
                    <w:top w:val="single" w:color="000000" w:sz="6" w:space="0"/>
                    <w:left w:val="single" w:color="000000" w:sz="4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  <w:t>籍贯</w:t>
                  </w:r>
                </w:p>
              </w:tc>
              <w:tc>
                <w:tcPr>
                  <w:tcW w:w="1140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015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  <w:t>出生地</w:t>
                  </w:r>
                </w:p>
              </w:tc>
              <w:tc>
                <w:tcPr>
                  <w:tcW w:w="1077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92" w:type="dxa"/>
                  <w:gridSpan w:val="3"/>
                  <w:tcBorders>
                    <w:top w:val="single" w:color="000000" w:sz="6" w:space="0"/>
                    <w:left w:val="single" w:color="000000" w:sz="4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  <w:t>户籍地</w:t>
                  </w:r>
                </w:p>
              </w:tc>
              <w:tc>
                <w:tcPr>
                  <w:tcW w:w="1098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69" w:type="dxa"/>
                  <w:gridSpan w:val="2"/>
                  <w:vMerge w:val="continue"/>
                  <w:tcBorders>
                    <w:left w:val="single" w:color="000000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8" w:type="dxa"/>
                <w:trHeight w:val="784" w:hRule="atLeast"/>
              </w:trPr>
              <w:tc>
                <w:tcPr>
                  <w:tcW w:w="9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  <w:t>政治</w:t>
                  </w:r>
                </w:p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  <w:t>面貌</w:t>
                  </w:r>
                </w:p>
              </w:tc>
              <w:tc>
                <w:tcPr>
                  <w:tcW w:w="2169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40" w:type="dxa"/>
                  <w:gridSpan w:val="2"/>
                  <w:tcBorders>
                    <w:top w:val="single" w:color="000000" w:sz="6" w:space="0"/>
                    <w:left w:val="single" w:color="000000" w:sz="4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  <w:t>健康状态</w:t>
                  </w:r>
                </w:p>
              </w:tc>
              <w:tc>
                <w:tcPr>
                  <w:tcW w:w="1385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260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  <w:t>有何特长</w:t>
                  </w:r>
                </w:p>
              </w:tc>
              <w:tc>
                <w:tcPr>
                  <w:tcW w:w="1437" w:type="dxa"/>
                  <w:gridSpan w:val="3"/>
                  <w:tcBorders>
                    <w:top w:val="single" w:color="000000" w:sz="6" w:space="0"/>
                    <w:left w:val="single" w:color="000000" w:sz="4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69" w:type="dxa"/>
                  <w:gridSpan w:val="2"/>
                  <w:vMerge w:val="continue"/>
                  <w:tcBorders>
                    <w:left w:val="single" w:color="000000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80" w:hRule="atLeast"/>
              </w:trPr>
              <w:tc>
                <w:tcPr>
                  <w:tcW w:w="912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both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  <w:t>学历</w:t>
                  </w:r>
                </w:p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  <w:t>学位</w:t>
                  </w:r>
                </w:p>
                <w:p>
                  <w:pPr>
                    <w:widowControl/>
                    <w:spacing w:line="240" w:lineRule="auto"/>
                    <w:jc w:val="both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  <w:t>全日制</w:t>
                  </w:r>
                </w:p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  <w:t>教育</w:t>
                  </w:r>
                </w:p>
              </w:tc>
              <w:tc>
                <w:tcPr>
                  <w:tcW w:w="1643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465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4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  <w:t>毕业时间、毕业院校及专业</w:t>
                  </w:r>
                </w:p>
              </w:tc>
              <w:tc>
                <w:tcPr>
                  <w:tcW w:w="5421" w:type="dxa"/>
                  <w:gridSpan w:val="12"/>
                  <w:tcBorders>
                    <w:top w:val="single" w:color="000000" w:sz="6" w:space="0"/>
                    <w:left w:val="single" w:color="000000" w:sz="6" w:space="0"/>
                    <w:bottom w:val="single" w:color="000000" w:sz="4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80" w:hRule="atLeast"/>
              </w:trPr>
              <w:tc>
                <w:tcPr>
                  <w:tcW w:w="912" w:type="dxa"/>
                  <w:vMerge w:val="continue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/>
              </w:tc>
              <w:tc>
                <w:tcPr>
                  <w:tcW w:w="1079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  <w:t>在职</w:t>
                  </w:r>
                </w:p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  <w:t>教育</w:t>
                  </w:r>
                </w:p>
              </w:tc>
              <w:tc>
                <w:tcPr>
                  <w:tcW w:w="1643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465" w:type="dxa"/>
                  <w:gridSpan w:val="3"/>
                  <w:tcBorders>
                    <w:top w:val="single" w:color="000000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  <w:t>毕业时间、毕业院校及专业</w:t>
                  </w:r>
                </w:p>
              </w:tc>
              <w:tc>
                <w:tcPr>
                  <w:tcW w:w="5421" w:type="dxa"/>
                  <w:gridSpan w:val="12"/>
                  <w:tcBorders>
                    <w:top w:val="single" w:color="000000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754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  <w:t>现居住地址</w:t>
                  </w:r>
                </w:p>
              </w:tc>
              <w:tc>
                <w:tcPr>
                  <w:tcW w:w="3345" w:type="dxa"/>
                  <w:gridSpan w:val="7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586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  <w:t>报名者身份</w:t>
                  </w:r>
                </w:p>
              </w:tc>
              <w:tc>
                <w:tcPr>
                  <w:tcW w:w="128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548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  <w:t>计算机水平</w:t>
                  </w:r>
                </w:p>
              </w:tc>
              <w:tc>
                <w:tcPr>
                  <w:tcW w:w="999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754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  <w:t>通讯地址</w:t>
                  </w:r>
                </w:p>
              </w:tc>
              <w:tc>
                <w:tcPr>
                  <w:tcW w:w="4931" w:type="dxa"/>
                  <w:gridSpan w:val="1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both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28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ind w:firstLine="120" w:firstLineChars="50"/>
                    <w:jc w:val="both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  <w:t xml:space="preserve"> 联系电话</w:t>
                  </w:r>
                </w:p>
              </w:tc>
              <w:tc>
                <w:tcPr>
                  <w:tcW w:w="2547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both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754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  <w:t>身份证号</w:t>
                  </w:r>
                </w:p>
              </w:tc>
              <w:tc>
                <w:tcPr>
                  <w:tcW w:w="4931" w:type="dxa"/>
                  <w:gridSpan w:val="1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28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  <w:t>婚姻状况</w:t>
                  </w:r>
                </w:p>
              </w:tc>
              <w:tc>
                <w:tcPr>
                  <w:tcW w:w="2547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78" w:hRule="atLeast"/>
              </w:trPr>
              <w:tc>
                <w:tcPr>
                  <w:tcW w:w="1754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  <w:t>学习经历</w:t>
                  </w:r>
                </w:p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  <w:t>（从初中至今）</w:t>
                  </w:r>
                </w:p>
              </w:tc>
              <w:tc>
                <w:tcPr>
                  <w:tcW w:w="8766" w:type="dxa"/>
                  <w:gridSpan w:val="19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  <w:t> </w:t>
                  </w:r>
                </w:p>
                <w:p>
                  <w:pPr>
                    <w:widowControl/>
                    <w:spacing w:line="240" w:lineRule="auto"/>
                    <w:jc w:val="left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widowControl/>
                    <w:spacing w:line="240" w:lineRule="auto"/>
                    <w:jc w:val="left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73" w:hRule="atLeast"/>
              </w:trPr>
              <w:tc>
                <w:tcPr>
                  <w:tcW w:w="1754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  <w:t>社会工作</w:t>
                  </w:r>
                </w:p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  <w:t>经历</w:t>
                  </w:r>
                </w:p>
              </w:tc>
              <w:tc>
                <w:tcPr>
                  <w:tcW w:w="8766" w:type="dxa"/>
                  <w:gridSpan w:val="19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8" w:hRule="atLeast"/>
              </w:trPr>
              <w:tc>
                <w:tcPr>
                  <w:tcW w:w="1754" w:type="dxa"/>
                  <w:gridSpan w:val="2"/>
                  <w:vMerge w:val="restart"/>
                  <w:tcBorders>
                    <w:top w:val="single" w:color="000000" w:sz="6" w:space="0"/>
                    <w:left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  <w:t xml:space="preserve">  家庭关系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  <w:t>姓  名</w:t>
                  </w:r>
                </w:p>
              </w:tc>
              <w:tc>
                <w:tcPr>
                  <w:tcW w:w="1618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ind w:firstLine="360" w:firstLineChars="150"/>
                    <w:jc w:val="both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  <w:t>关  系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  <w:t>政治面貌</w:t>
                  </w:r>
                </w:p>
              </w:tc>
              <w:tc>
                <w:tcPr>
                  <w:tcW w:w="4567" w:type="dxa"/>
                  <w:gridSpan w:val="9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ind w:firstLine="240" w:firstLineChars="100"/>
                    <w:jc w:val="center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  <w:t>工作单位及职务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8" w:hRule="atLeast"/>
              </w:trPr>
              <w:tc>
                <w:tcPr>
                  <w:tcW w:w="1754" w:type="dxa"/>
                  <w:gridSpan w:val="2"/>
                  <w:vMerge w:val="continue"/>
                  <w:tcBorders>
                    <w:left w:val="single" w:color="000000" w:sz="6" w:space="0"/>
                    <w:right w:val="single" w:color="000000" w:sz="6" w:space="0"/>
                  </w:tcBorders>
                  <w:vAlign w:val="center"/>
                </w:tcPr>
                <w:p/>
              </w:tc>
              <w:tc>
                <w:tcPr>
                  <w:tcW w:w="961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618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4567" w:type="dxa"/>
                  <w:gridSpan w:val="9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8" w:hRule="atLeast"/>
              </w:trPr>
              <w:tc>
                <w:tcPr>
                  <w:tcW w:w="1754" w:type="dxa"/>
                  <w:gridSpan w:val="2"/>
                  <w:vMerge w:val="continue"/>
                  <w:tcBorders>
                    <w:left w:val="single" w:color="000000" w:sz="6" w:space="0"/>
                    <w:right w:val="single" w:color="000000" w:sz="6" w:space="0"/>
                  </w:tcBorders>
                  <w:vAlign w:val="center"/>
                </w:tcPr>
                <w:p/>
              </w:tc>
              <w:tc>
                <w:tcPr>
                  <w:tcW w:w="961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618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4567" w:type="dxa"/>
                  <w:gridSpan w:val="9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8" w:hRule="atLeast"/>
              </w:trPr>
              <w:tc>
                <w:tcPr>
                  <w:tcW w:w="1754" w:type="dxa"/>
                  <w:gridSpan w:val="2"/>
                  <w:vMerge w:val="continue"/>
                  <w:tcBorders>
                    <w:left w:val="single" w:color="000000" w:sz="6" w:space="0"/>
                    <w:right w:val="single" w:color="000000" w:sz="6" w:space="0"/>
                  </w:tcBorders>
                  <w:vAlign w:val="center"/>
                </w:tcPr>
                <w:p/>
              </w:tc>
              <w:tc>
                <w:tcPr>
                  <w:tcW w:w="961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618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4567" w:type="dxa"/>
                  <w:gridSpan w:val="9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8" w:hRule="atLeast"/>
              </w:trPr>
              <w:tc>
                <w:tcPr>
                  <w:tcW w:w="1754" w:type="dxa"/>
                  <w:gridSpan w:val="2"/>
                  <w:vMerge w:val="continue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/>
              </w:tc>
              <w:tc>
                <w:tcPr>
                  <w:tcW w:w="961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618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4567" w:type="dxa"/>
                  <w:gridSpan w:val="9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7" w:hRule="atLeast"/>
              </w:trPr>
              <w:tc>
                <w:tcPr>
                  <w:tcW w:w="1754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618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4567" w:type="dxa"/>
                  <w:gridSpan w:val="9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widowControl/>
              <w:spacing w:line="240" w:lineRule="auto"/>
              <w:jc w:val="left"/>
              <w:rPr>
                <w:rFonts w:asci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240" w:lineRule="auto"/>
        <w:jc w:val="both"/>
        <w:rPr>
          <w:rFonts w:ascii="Calibri" w:hAnsi="Calibri" w:eastAsia="宋体"/>
          <w:kern w:val="2"/>
          <w:sz w:val="21"/>
          <w:szCs w:val="24"/>
          <w:lang w:val="en-US" w:eastAsia="zh-CN"/>
        </w:rPr>
      </w:pPr>
      <w:r>
        <w:rPr>
          <w:rFonts w:ascii="Calibri" w:hAnsi="Calibri" w:eastAsia="宋体"/>
          <w:kern w:val="2"/>
          <w:sz w:val="21"/>
          <w:szCs w:val="24"/>
          <w:lang w:val="en-US" w:eastAsia="zh-CN"/>
        </w:rPr>
        <w:t>注："报名者身份"从以下类别中择一填写：工人、农民、自由职业者、应届毕业生、待业人员、其他人员。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ZmMzZmJiMDI4YjYxMWVlZDkzY2U0MjU5ZWZiOWQ5ZWYifQ=="/>
  </w:docVars>
  <w:rsids>
    <w:rsidRoot w:val="00000000"/>
    <w:rsid w:val="636875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356</Words>
  <Characters>449</Characters>
  <Lines>5</Lines>
  <Paragraphs>0</Paragraphs>
  <TotalTime>31</TotalTime>
  <ScaleCrop>false</ScaleCrop>
  <LinksUpToDate>false</LinksUpToDate>
  <CharactersWithSpaces>458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2024-06-21T02:14:24Z</dcterms:created>
  <dc:creator>admin1775</dc:creator>
  <cp:lastModifiedBy>樊小连</cp:lastModifiedBy>
  <dcterms:modified xsi:type="dcterms:W3CDTF">2024-06-21T02:20:00Z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B9773FA9ADD84F09838593852D7A1BA0_13</vt:lpwstr>
  </property>
</Properties>
</file>