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</w:t>
      </w:r>
      <w:r>
        <w:rPr>
          <w:rFonts w:eastAsia="仿宋_GB2312" w:cs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：</w:t>
      </w:r>
    </w:p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/>
          <w:b/>
          <w:sz w:val="44"/>
          <w:szCs w:val="44"/>
        </w:rPr>
        <w:t>信丰县人民医院公开招聘报名表</w:t>
      </w:r>
    </w:p>
    <w:p>
      <w:pPr>
        <w:jc w:val="center"/>
        <w:rPr>
          <w:rFonts w:ascii="仿宋_GB2312" w:hAnsi="仿宋" w:eastAsia="仿宋_GB2312" w:cs="仿宋_GB2312"/>
          <w:sz w:val="24"/>
        </w:rPr>
      </w:pP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ascii="仿宋" w:hAnsi="仿宋" w:eastAsia="仿宋" w:cs="宋体"/>
          <w:bCs/>
          <w:sz w:val="32"/>
          <w:szCs w:val="32"/>
        </w:rPr>
        <w:t xml:space="preserve">  </w:t>
      </w:r>
      <w:r>
        <w:rPr>
          <w:rFonts w:ascii="仿宋" w:hAnsi="仿宋" w:eastAsia="仿宋" w:cs="仿宋_GB2312"/>
          <w:bCs/>
          <w:sz w:val="32"/>
          <w:szCs w:val="32"/>
        </w:rPr>
        <w:t xml:space="preserve">                               </w:t>
      </w:r>
      <w:r>
        <w:rPr>
          <w:rFonts w:ascii="仿宋" w:hAnsi="仿宋" w:eastAsia="仿宋" w:cs="仿宋_GB2312"/>
          <w:bCs/>
          <w:sz w:val="24"/>
        </w:rPr>
        <w:t xml:space="preserve">       </w:t>
      </w:r>
      <w:r>
        <w:rPr>
          <w:rFonts w:hint="eastAsia" w:ascii="仿宋_GB2312" w:hAnsi="仿宋" w:eastAsia="仿宋_GB2312" w:cs="仿宋_GB2312"/>
          <w:sz w:val="24"/>
        </w:rPr>
        <w:t>年</w:t>
      </w:r>
      <w:r>
        <w:rPr>
          <w:rFonts w:ascii="仿宋_GB2312" w:hAnsi="仿宋" w:eastAsia="仿宋_GB2312" w:cs="仿宋_GB2312"/>
          <w:sz w:val="24"/>
        </w:rPr>
        <w:t xml:space="preserve"> </w:t>
      </w:r>
      <w:r>
        <w:rPr>
          <w:rFonts w:hint="eastAsia" w:ascii="仿宋_GB2312" w:hAnsi="仿宋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sz w:val="24"/>
        </w:rPr>
        <w:t>月</w:t>
      </w:r>
      <w:r>
        <w:rPr>
          <w:rFonts w:hint="eastAsia" w:ascii="仿宋_GB2312" w:hAnsi="仿宋" w:eastAsia="仿宋_GB2312" w:cs="仿宋_GB2312"/>
          <w:sz w:val="24"/>
          <w:lang w:val="en-US" w:eastAsia="zh-CN"/>
        </w:rPr>
        <w:t xml:space="preserve"> </w:t>
      </w:r>
      <w:r>
        <w:rPr>
          <w:rFonts w:ascii="仿宋_GB2312" w:hAnsi="仿宋" w:eastAsia="仿宋_GB2312" w:cs="仿宋_GB2312"/>
          <w:sz w:val="24"/>
        </w:rPr>
        <w:t xml:space="preserve"> </w:t>
      </w:r>
      <w:r>
        <w:rPr>
          <w:rFonts w:hint="eastAsia" w:ascii="仿宋_GB2312" w:hAnsi="仿宋" w:eastAsia="仿宋_GB2312" w:cs="仿宋_GB2312"/>
          <w:sz w:val="24"/>
        </w:rPr>
        <w:t>日</w:t>
      </w:r>
    </w:p>
    <w:tbl>
      <w:tblPr>
        <w:tblStyle w:val="4"/>
        <w:tblW w:w="10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1834"/>
        <w:gridCol w:w="554"/>
        <w:gridCol w:w="479"/>
        <w:gridCol w:w="707"/>
        <w:gridCol w:w="448"/>
        <w:gridCol w:w="511"/>
        <w:gridCol w:w="684"/>
        <w:gridCol w:w="516"/>
        <w:gridCol w:w="175"/>
        <w:gridCol w:w="138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姓名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02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民族</w:t>
            </w:r>
          </w:p>
        </w:tc>
        <w:tc>
          <w:tcPr>
            <w:tcW w:w="218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出生年月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籍贯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02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身体状况</w:t>
            </w:r>
          </w:p>
        </w:tc>
        <w:tc>
          <w:tcPr>
            <w:tcW w:w="218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政治面貌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婚否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02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生育情况</w:t>
            </w:r>
          </w:p>
        </w:tc>
        <w:tc>
          <w:tcPr>
            <w:tcW w:w="218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全日制学历</w:t>
            </w:r>
          </w:p>
        </w:tc>
        <w:tc>
          <w:tcPr>
            <w:tcW w:w="1834" w:type="dxa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383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毕业院校</w:t>
            </w:r>
            <w:r>
              <w:rPr>
                <w:rFonts w:hint="eastAsia" w:ascii="仿宋_GB2312" w:hAnsi="仿宋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专业及</w:t>
            </w:r>
            <w:r>
              <w:rPr>
                <w:rFonts w:hint="eastAsia" w:ascii="仿宋_GB2312" w:hAnsi="仿宋" w:eastAsia="仿宋_GB2312" w:cs="仿宋_GB2312"/>
                <w:sz w:val="24"/>
              </w:rPr>
              <w:t>时间</w:t>
            </w:r>
          </w:p>
        </w:tc>
        <w:tc>
          <w:tcPr>
            <w:tcW w:w="3010" w:type="dxa"/>
            <w:gridSpan w:val="4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0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身份证号码</w:t>
            </w:r>
          </w:p>
        </w:tc>
        <w:tc>
          <w:tcPr>
            <w:tcW w:w="8227" w:type="dxa"/>
            <w:gridSpan w:val="11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0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应聘</w:t>
            </w:r>
            <w:r>
              <w:rPr>
                <w:rFonts w:hint="eastAsia" w:ascii="仿宋_GB2312" w:hAnsi="仿宋" w:eastAsia="仿宋_GB2312" w:cs="仿宋_GB2312"/>
                <w:sz w:val="24"/>
              </w:rPr>
              <w:t>岗位</w:t>
            </w:r>
          </w:p>
        </w:tc>
        <w:tc>
          <w:tcPr>
            <w:tcW w:w="4533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联系方式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现有专业资格</w:t>
            </w:r>
          </w:p>
        </w:tc>
        <w:tc>
          <w:tcPr>
            <w:tcW w:w="8227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0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起止时间</w:t>
            </w:r>
          </w:p>
        </w:tc>
        <w:tc>
          <w:tcPr>
            <w:tcW w:w="6046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  <w:t>个人经历</w:t>
            </w:r>
          </w:p>
        </w:tc>
        <w:tc>
          <w:tcPr>
            <w:tcW w:w="218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035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6046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3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6046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3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6046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03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6046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181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262" w:type="dxa"/>
            <w:gridSpan w:val="1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0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姓名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与本人关系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政治面貌</w:t>
            </w:r>
          </w:p>
        </w:tc>
        <w:tc>
          <w:tcPr>
            <w:tcW w:w="23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工作单位及职务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38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3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jc w:val="both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035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38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3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38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3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238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23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238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233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231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3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奖惩情况</w:t>
            </w:r>
          </w:p>
        </w:tc>
        <w:tc>
          <w:tcPr>
            <w:tcW w:w="8227" w:type="dxa"/>
            <w:gridSpan w:val="11"/>
            <w:vAlign w:val="center"/>
          </w:tcPr>
          <w:p>
            <w:pPr>
              <w:spacing w:line="500" w:lineRule="exact"/>
              <w:rPr>
                <w:rFonts w:ascii="仿宋" w:eastAsia="仿宋" w:cs="仿宋_GB2312"/>
                <w:sz w:val="24"/>
              </w:rPr>
            </w:pPr>
          </w:p>
          <w:p>
            <w:pPr>
              <w:spacing w:line="500" w:lineRule="exact"/>
              <w:rPr>
                <w:rFonts w:ascii="仿宋" w:eastAsia="仿宋" w:cs="仿宋_GB2312"/>
                <w:sz w:val="24"/>
              </w:rPr>
            </w:pPr>
          </w:p>
          <w:p>
            <w:pPr>
              <w:spacing w:line="500" w:lineRule="exact"/>
              <w:rPr>
                <w:rFonts w:ascii="仿宋" w:eastAsia="仿宋" w:cs="仿宋_GB2312"/>
                <w:sz w:val="24"/>
              </w:rPr>
            </w:pPr>
          </w:p>
          <w:p>
            <w:pPr>
              <w:spacing w:line="500" w:lineRule="exact"/>
              <w:rPr>
                <w:rFonts w:ascii="仿宋" w:eastAsia="仿宋" w:cs="仿宋_GB2312"/>
                <w:sz w:val="24"/>
              </w:rPr>
            </w:pPr>
          </w:p>
        </w:tc>
      </w:tr>
    </w:tbl>
    <w:p>
      <w:pPr>
        <w:widowControl/>
        <w:spacing w:line="520" w:lineRule="exact"/>
        <w:rPr>
          <w:rFonts w:ascii="仿宋" w:hAnsi="仿宋" w:eastAsia="仿宋" w:cs="仿宋"/>
          <w:sz w:val="32"/>
          <w:szCs w:val="32"/>
        </w:rPr>
      </w:pPr>
    </w:p>
    <w:sectPr>
      <w:endnotePr>
        <w:numFmt w:val="decimal"/>
      </w:endnotePr>
      <w:pgSz w:w="11906" w:h="16838"/>
      <w:pgMar w:top="964" w:right="1418" w:bottom="1134" w:left="1701" w:header="851" w:footer="992" w:gutter="0"/>
      <w:cols w:space="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RjOTRlMDM2Zjc4M2FlMGVkMDdiZTU2OTdmNjhjZWQifQ=="/>
  </w:docVars>
  <w:rsids>
    <w:rsidRoot w:val="00F92F9A"/>
    <w:rsid w:val="00007C82"/>
    <w:rsid w:val="000270A6"/>
    <w:rsid w:val="000621B2"/>
    <w:rsid w:val="000D6927"/>
    <w:rsid w:val="00101606"/>
    <w:rsid w:val="00136534"/>
    <w:rsid w:val="00184423"/>
    <w:rsid w:val="00184F38"/>
    <w:rsid w:val="00185111"/>
    <w:rsid w:val="001948E6"/>
    <w:rsid w:val="001A315C"/>
    <w:rsid w:val="00220D5C"/>
    <w:rsid w:val="0022503D"/>
    <w:rsid w:val="00230123"/>
    <w:rsid w:val="0025230A"/>
    <w:rsid w:val="002542B1"/>
    <w:rsid w:val="002C10D0"/>
    <w:rsid w:val="002D699D"/>
    <w:rsid w:val="002E4F96"/>
    <w:rsid w:val="002E753C"/>
    <w:rsid w:val="003155C5"/>
    <w:rsid w:val="00373EF6"/>
    <w:rsid w:val="003B4675"/>
    <w:rsid w:val="003D4637"/>
    <w:rsid w:val="003D7651"/>
    <w:rsid w:val="00400800"/>
    <w:rsid w:val="00430C28"/>
    <w:rsid w:val="004326F7"/>
    <w:rsid w:val="0045158F"/>
    <w:rsid w:val="00484574"/>
    <w:rsid w:val="00495233"/>
    <w:rsid w:val="004A251A"/>
    <w:rsid w:val="004A7F5C"/>
    <w:rsid w:val="004B0E35"/>
    <w:rsid w:val="004D3051"/>
    <w:rsid w:val="004D3160"/>
    <w:rsid w:val="004F6201"/>
    <w:rsid w:val="005041D2"/>
    <w:rsid w:val="00520819"/>
    <w:rsid w:val="005212A1"/>
    <w:rsid w:val="00535C3E"/>
    <w:rsid w:val="00537F37"/>
    <w:rsid w:val="00552FDD"/>
    <w:rsid w:val="005561DB"/>
    <w:rsid w:val="00595FCF"/>
    <w:rsid w:val="005966C5"/>
    <w:rsid w:val="005A7BA2"/>
    <w:rsid w:val="005B6967"/>
    <w:rsid w:val="005C5D2D"/>
    <w:rsid w:val="005D02C5"/>
    <w:rsid w:val="005E5622"/>
    <w:rsid w:val="005E7A63"/>
    <w:rsid w:val="00606462"/>
    <w:rsid w:val="00627F39"/>
    <w:rsid w:val="00634A6A"/>
    <w:rsid w:val="00641BF9"/>
    <w:rsid w:val="00662561"/>
    <w:rsid w:val="00676C19"/>
    <w:rsid w:val="006800FB"/>
    <w:rsid w:val="0068185D"/>
    <w:rsid w:val="00685944"/>
    <w:rsid w:val="00696EE9"/>
    <w:rsid w:val="006C4DC9"/>
    <w:rsid w:val="006F3E96"/>
    <w:rsid w:val="00714A8D"/>
    <w:rsid w:val="0071537A"/>
    <w:rsid w:val="00735956"/>
    <w:rsid w:val="00742ECD"/>
    <w:rsid w:val="00771677"/>
    <w:rsid w:val="007D06A3"/>
    <w:rsid w:val="007D3A46"/>
    <w:rsid w:val="007D6CA6"/>
    <w:rsid w:val="007E3F5B"/>
    <w:rsid w:val="007F3F2B"/>
    <w:rsid w:val="00803886"/>
    <w:rsid w:val="00805DA7"/>
    <w:rsid w:val="00826A3F"/>
    <w:rsid w:val="0083494B"/>
    <w:rsid w:val="00856FC0"/>
    <w:rsid w:val="008755F8"/>
    <w:rsid w:val="00883134"/>
    <w:rsid w:val="00895077"/>
    <w:rsid w:val="008E4C03"/>
    <w:rsid w:val="00914A9D"/>
    <w:rsid w:val="009271EF"/>
    <w:rsid w:val="009319BE"/>
    <w:rsid w:val="00942F72"/>
    <w:rsid w:val="0095054F"/>
    <w:rsid w:val="009939D7"/>
    <w:rsid w:val="009C3FDA"/>
    <w:rsid w:val="009F75B2"/>
    <w:rsid w:val="00A24282"/>
    <w:rsid w:val="00A52DB9"/>
    <w:rsid w:val="00A946EB"/>
    <w:rsid w:val="00AA4974"/>
    <w:rsid w:val="00AB11CB"/>
    <w:rsid w:val="00AC2606"/>
    <w:rsid w:val="00AE0748"/>
    <w:rsid w:val="00B151A6"/>
    <w:rsid w:val="00B341E3"/>
    <w:rsid w:val="00B3494D"/>
    <w:rsid w:val="00B4016E"/>
    <w:rsid w:val="00B50955"/>
    <w:rsid w:val="00B7422B"/>
    <w:rsid w:val="00BA4085"/>
    <w:rsid w:val="00BA509F"/>
    <w:rsid w:val="00BC12B6"/>
    <w:rsid w:val="00BE6B62"/>
    <w:rsid w:val="00C042AB"/>
    <w:rsid w:val="00C55254"/>
    <w:rsid w:val="00C7139A"/>
    <w:rsid w:val="00C71C4B"/>
    <w:rsid w:val="00C83A9C"/>
    <w:rsid w:val="00CB4525"/>
    <w:rsid w:val="00CC529D"/>
    <w:rsid w:val="00CD5E86"/>
    <w:rsid w:val="00D03253"/>
    <w:rsid w:val="00D2081C"/>
    <w:rsid w:val="00D220E5"/>
    <w:rsid w:val="00D43C3D"/>
    <w:rsid w:val="00D462D0"/>
    <w:rsid w:val="00D503E1"/>
    <w:rsid w:val="00D94ED6"/>
    <w:rsid w:val="00DA3C9A"/>
    <w:rsid w:val="00DD0DB8"/>
    <w:rsid w:val="00DD7113"/>
    <w:rsid w:val="00E0111C"/>
    <w:rsid w:val="00E0240D"/>
    <w:rsid w:val="00E32C78"/>
    <w:rsid w:val="00E330E8"/>
    <w:rsid w:val="00E42F73"/>
    <w:rsid w:val="00E76B10"/>
    <w:rsid w:val="00E82C57"/>
    <w:rsid w:val="00ED7468"/>
    <w:rsid w:val="00EE4BBD"/>
    <w:rsid w:val="00F057E5"/>
    <w:rsid w:val="00F113B7"/>
    <w:rsid w:val="00F4263C"/>
    <w:rsid w:val="00F61B25"/>
    <w:rsid w:val="00F87F49"/>
    <w:rsid w:val="00F92F9A"/>
    <w:rsid w:val="00FA1418"/>
    <w:rsid w:val="00FE60CC"/>
    <w:rsid w:val="01C52E6B"/>
    <w:rsid w:val="097A4A1F"/>
    <w:rsid w:val="09ED5244"/>
    <w:rsid w:val="0BE8719F"/>
    <w:rsid w:val="0FCA28B1"/>
    <w:rsid w:val="14857505"/>
    <w:rsid w:val="14D44314"/>
    <w:rsid w:val="17346ABD"/>
    <w:rsid w:val="1B0557AD"/>
    <w:rsid w:val="20177E0F"/>
    <w:rsid w:val="20522375"/>
    <w:rsid w:val="216B60C7"/>
    <w:rsid w:val="24D06B48"/>
    <w:rsid w:val="2F9800D7"/>
    <w:rsid w:val="30C33DF7"/>
    <w:rsid w:val="320504D2"/>
    <w:rsid w:val="350871C9"/>
    <w:rsid w:val="353D27E0"/>
    <w:rsid w:val="36EF5672"/>
    <w:rsid w:val="39601047"/>
    <w:rsid w:val="3B1B48C3"/>
    <w:rsid w:val="3BD04A19"/>
    <w:rsid w:val="3E7C3BFD"/>
    <w:rsid w:val="437734CF"/>
    <w:rsid w:val="45194D80"/>
    <w:rsid w:val="4B9C1F4E"/>
    <w:rsid w:val="51484145"/>
    <w:rsid w:val="515D2EC4"/>
    <w:rsid w:val="51735132"/>
    <w:rsid w:val="529E1C09"/>
    <w:rsid w:val="59B15A86"/>
    <w:rsid w:val="59E55468"/>
    <w:rsid w:val="5BD93DA5"/>
    <w:rsid w:val="5E071A4E"/>
    <w:rsid w:val="61FE7B53"/>
    <w:rsid w:val="62FD297C"/>
    <w:rsid w:val="631C2698"/>
    <w:rsid w:val="69963B78"/>
    <w:rsid w:val="6A06694A"/>
    <w:rsid w:val="6AAD5287"/>
    <w:rsid w:val="7D91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Calibri"/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Calibri"/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Body text|1"/>
    <w:basedOn w:val="1"/>
    <w:qFormat/>
    <w:uiPriority w:val="99"/>
    <w:pPr>
      <w:spacing w:line="398" w:lineRule="auto"/>
      <w:ind w:firstLine="400"/>
    </w:pPr>
    <w:rPr>
      <w:rFonts w:ascii="宋体" w:hAnsi="宋体" w:cs="宋体"/>
      <w:sz w:val="28"/>
      <w:szCs w:val="28"/>
      <w:lang w:val="zh-TW" w:eastAsia="zh-TW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127</Words>
  <Characters>127</Characters>
  <Lines>0</Lines>
  <Paragraphs>0</Paragraphs>
  <TotalTime>5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2021-08-15T13:16:00Z</dcterms:created>
  <dc:creator>asus</dc:creator>
  <cp:lastModifiedBy>月</cp:lastModifiedBy>
  <dcterms:modified xsi:type="dcterms:W3CDTF">2023-07-05T08:04:49Z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2CC5911CE1684A7D801B010053244EE9</vt:lpwstr>
  </property>
</Properties>
</file>