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b/>
          <w:bCs/>
          <w:vanish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vanish w:val="0"/>
          <w:sz w:val="32"/>
          <w:szCs w:val="32"/>
          <w:lang w:eastAsia="zh-CN"/>
        </w:rPr>
        <w:t>附件：</w:t>
      </w:r>
    </w:p>
    <w:p>
      <w:pPr>
        <w:spacing w:line="600" w:lineRule="exact"/>
        <w:jc w:val="left"/>
        <w:rPr>
          <w:rFonts w:hint="eastAsia" w:ascii="仿宋_GB2312" w:eastAsia="仿宋_GB2312"/>
          <w:b/>
          <w:bCs/>
          <w:vanish w:val="0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年长沙市雨花区国有资产事务中心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公开招聘工作人员资格初审公告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vanish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vanish w:val="0"/>
          <w:color w:val="auto"/>
          <w:sz w:val="32"/>
          <w:szCs w:val="32"/>
        </w:rPr>
        <w:t>本次公开招聘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工作人员</w:t>
      </w:r>
      <w:r>
        <w:rPr>
          <w:rFonts w:hint="eastAsia" w:ascii="仿宋_GB2312" w:eastAsia="仿宋_GB2312"/>
          <w:vanish w:val="0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vanish w:val="0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vanish w:val="0"/>
          <w:color w:val="auto"/>
          <w:sz w:val="32"/>
          <w:szCs w:val="32"/>
        </w:rPr>
        <w:t>人通过资格初审，</w:t>
      </w:r>
      <w:r>
        <w:rPr>
          <w:rFonts w:hint="eastAsia" w:ascii="仿宋_GB2312" w:eastAsia="仿宋_GB2312"/>
          <w:vanish w:val="0"/>
          <w:color w:val="auto"/>
          <w:sz w:val="32"/>
          <w:szCs w:val="32"/>
          <w:lang w:eastAsia="zh-CN"/>
        </w:rPr>
        <w:t>请通过资格初审人员准时参加考试。</w:t>
      </w:r>
      <w:r>
        <w:rPr>
          <w:rFonts w:hint="eastAsia" w:ascii="仿宋_GB2312" w:eastAsia="仿宋_GB2312"/>
          <w:vanish w:val="0"/>
          <w:color w:val="auto"/>
          <w:sz w:val="32"/>
          <w:szCs w:val="32"/>
        </w:rPr>
        <w:t>现将</w:t>
      </w:r>
      <w:r>
        <w:rPr>
          <w:rFonts w:ascii="仿宋_GB2312" w:eastAsia="仿宋_GB2312"/>
          <w:vanish w:val="0"/>
          <w:color w:val="auto"/>
          <w:sz w:val="32"/>
          <w:szCs w:val="32"/>
        </w:rPr>
        <w:t>人员名单</w:t>
      </w:r>
      <w:r>
        <w:rPr>
          <w:rFonts w:hint="eastAsia" w:ascii="仿宋_GB2312" w:eastAsia="仿宋_GB2312"/>
          <w:vanish w:val="0"/>
          <w:color w:val="auto"/>
          <w:sz w:val="32"/>
          <w:szCs w:val="32"/>
        </w:rPr>
        <w:t>公示如下：</w:t>
      </w:r>
    </w:p>
    <w:tbl>
      <w:tblPr>
        <w:tblStyle w:val="6"/>
        <w:tblpPr w:leftFromText="180" w:rightFromText="180" w:vertAnchor="text" w:horzAnchor="page" w:tblpX="2861" w:tblpY="17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序  号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  名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范佳佳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  <w:t>GZ20240701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  珂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何念臻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颖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黄俊彦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胡佳丽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任紫薇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  梁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张思钰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张皓然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邓文莉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黎巾容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曾亚妮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梁丽华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柳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杨宏敏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尹时均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朱丽群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19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王洁余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  伟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浪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宋倩妮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刘诗静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  磊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姚雅丽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陈宫羽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王慧娟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何泽仁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29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雷思洁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贺晓莉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  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  慧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单晓丽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戴  佩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祎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陈思忆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  艳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向  阳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39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寻常玉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冯露槿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  喆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蒋妮燏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杜双欢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梅  琳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罗雅琳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米科浔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留惠芳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炫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49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  彬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萌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51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佳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52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秦小璐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</w:rPr>
              <w:t>53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野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54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欧  婉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55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谭锦萱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56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詹雅茜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57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田恒宇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58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朱雯雯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59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  媚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尹燕华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张雨晴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刘培东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王德岩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周咏晨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彦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66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晏子文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67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王思琼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68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周  灿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69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文靖雯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70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肖海姣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71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肖化玉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72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肖梦静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73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熊  威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74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张涛钰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永中宋体" w:cs="Times New Roman"/>
                <w:sz w:val="22"/>
                <w:lang w:val="en-US" w:eastAsia="zh-CN"/>
              </w:rPr>
              <w:t>GZ20240774</w:t>
            </w:r>
          </w:p>
        </w:tc>
      </w:tr>
    </w:tbl>
    <w:p>
      <w:pPr>
        <w:spacing w:line="600" w:lineRule="exact"/>
        <w:ind w:left="0"/>
        <w:jc w:val="lef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7" w:h="16839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Y2YyZDE0YjlhNzhiNmQyNTkxNWE5M2YzZjVlYmM3YzgifQ=="/>
    <w:docVar w:name="KSO_WPS_MARK_KEY" w:val="ea6af187-a15f-4658-a004-8cd3de6b16a9"/>
  </w:docVars>
  <w:rsids>
    <w:rsidRoot w:val="00000000"/>
    <w:rsid w:val="09DE2FB9"/>
    <w:rsid w:val="0C2C76A7"/>
    <w:rsid w:val="0CE64124"/>
    <w:rsid w:val="0F90734E"/>
    <w:rsid w:val="35EA1E53"/>
    <w:rsid w:val="3FFD98B7"/>
    <w:rsid w:val="497F18C1"/>
    <w:rsid w:val="4AB96783"/>
    <w:rsid w:val="619269B6"/>
    <w:rsid w:val="64576BDA"/>
    <w:rsid w:val="65CC23BA"/>
    <w:rsid w:val="EE7B0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-mail Signature"/>
    <w:basedOn w:val="1"/>
    <w:qFormat/>
    <w:uiPriority w:val="0"/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Normal (Web)"/>
    <w:next w:val="3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3</Pages>
  <Words>433</Words>
  <Characters>1168</Characters>
  <Lines>220</Lines>
  <Paragraphs>179</Paragraphs>
  <TotalTime>37</TotalTime>
  <ScaleCrop>false</ScaleCrop>
  <LinksUpToDate>false</LinksUpToDate>
  <CharactersWithSpaces>1222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2021-02-03T16:51:00Z</dcterms:created>
  <dc:creator>微软用户</dc:creator>
  <cp:lastModifiedBy>Administrator</cp:lastModifiedBy>
  <cp:lastPrinted>2023-04-10T12:14:00Z</cp:lastPrinted>
  <dcterms:modified xsi:type="dcterms:W3CDTF">2024-07-15T04:01:58Z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066CFDE4B00C307DC4829466BB006991_43</vt:lpwstr>
  </property>
</Properties>
</file>