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E8D57">
      <w:pPr>
        <w:widowControl/>
        <w:spacing w:line="560" w:lineRule="exact"/>
        <w:rPr>
          <w:rFonts w:hint="eastAsia" w:ascii="黑体" w:hAnsi="黑体" w:eastAsia="黑体" w:cs="黑体"/>
          <w:b/>
          <w:bCs/>
          <w:color w:val="000000"/>
          <w:spacing w:val="1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pacing w:val="15"/>
          <w:kern w:val="0"/>
          <w:sz w:val="32"/>
          <w:szCs w:val="32"/>
          <w:lang w:val="en-US" w:eastAsia="zh-CN"/>
        </w:rPr>
        <w:t>1</w:t>
      </w:r>
    </w:p>
    <w:p w14:paraId="3D0A171B">
      <w:pPr>
        <w:widowControl/>
        <w:spacing w:line="560" w:lineRule="exact"/>
        <w:ind w:firstLine="390" w:firstLineChars="100"/>
        <w:rPr>
          <w:rFonts w:ascii="宋体" w:cs="宋体"/>
          <w:color w:val="000000"/>
          <w:spacing w:val="15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spacing w:val="15"/>
          <w:kern w:val="0"/>
          <w:sz w:val="36"/>
          <w:szCs w:val="36"/>
        </w:rPr>
        <w:t>赣县区</w:t>
      </w:r>
      <w:r>
        <w:rPr>
          <w:rFonts w:ascii="黑体" w:hAnsi="宋体" w:eastAsia="黑体" w:cs="宋体"/>
          <w:color w:val="000000"/>
          <w:spacing w:val="15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color w:val="000000"/>
          <w:spacing w:val="15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宋体"/>
          <w:color w:val="000000"/>
          <w:spacing w:val="15"/>
          <w:kern w:val="0"/>
          <w:sz w:val="36"/>
          <w:szCs w:val="36"/>
        </w:rPr>
        <w:t>年校</w:t>
      </w:r>
      <w:r>
        <w:rPr>
          <w:rFonts w:hint="eastAsia" w:ascii="黑体" w:hAnsi="宋体" w:eastAsia="黑体" w:cs="宋体"/>
          <w:color w:val="000000"/>
          <w:spacing w:val="15"/>
          <w:kern w:val="0"/>
          <w:sz w:val="36"/>
          <w:szCs w:val="36"/>
          <w:lang w:val="en-US" w:eastAsia="zh-CN"/>
        </w:rPr>
        <w:t>长（园长）</w:t>
      </w:r>
      <w:r>
        <w:rPr>
          <w:rFonts w:hint="eastAsia" w:ascii="黑体" w:hAnsi="宋体" w:eastAsia="黑体" w:cs="宋体"/>
          <w:color w:val="000000"/>
          <w:spacing w:val="15"/>
          <w:kern w:val="0"/>
          <w:sz w:val="36"/>
          <w:szCs w:val="36"/>
        </w:rPr>
        <w:t>公开竞聘报名登记表</w:t>
      </w:r>
    </w:p>
    <w:tbl>
      <w:tblPr>
        <w:tblStyle w:val="6"/>
        <w:tblpPr w:leftFromText="180" w:rightFromText="180" w:topFromText="100" w:bottomFromText="100" w:vertAnchor="text" w:horzAnchor="page" w:tblpXSpec="center" w:tblpY="366"/>
        <w:tblOverlap w:val="never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5"/>
        <w:gridCol w:w="4"/>
        <w:gridCol w:w="622"/>
        <w:gridCol w:w="274"/>
        <w:gridCol w:w="341"/>
        <w:gridCol w:w="83"/>
        <w:gridCol w:w="649"/>
        <w:gridCol w:w="187"/>
        <w:gridCol w:w="488"/>
        <w:gridCol w:w="321"/>
        <w:gridCol w:w="91"/>
        <w:gridCol w:w="803"/>
        <w:gridCol w:w="457"/>
        <w:gridCol w:w="4"/>
        <w:gridCol w:w="716"/>
        <w:gridCol w:w="26"/>
        <w:gridCol w:w="230"/>
        <w:gridCol w:w="1325"/>
      </w:tblGrid>
      <w:tr w14:paraId="674D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83" w:type="dxa"/>
            <w:vAlign w:val="center"/>
          </w:tcPr>
          <w:p w14:paraId="1C1E456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14:paraId="763D8FC4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052B9D9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 w14:paraId="1865BA7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040ACE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gridSpan w:val="3"/>
            <w:vAlign w:val="center"/>
          </w:tcPr>
          <w:p w14:paraId="1AF4255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F96778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参加工作时间</w:t>
            </w:r>
          </w:p>
        </w:tc>
        <w:tc>
          <w:tcPr>
            <w:tcW w:w="1203" w:type="dxa"/>
            <w:gridSpan w:val="4"/>
            <w:vAlign w:val="center"/>
          </w:tcPr>
          <w:p w14:paraId="3B63E3A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27A290C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照</w:t>
            </w:r>
          </w:p>
          <w:p w14:paraId="2E61B1C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片</w:t>
            </w:r>
          </w:p>
        </w:tc>
      </w:tr>
      <w:tr w14:paraId="1151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3" w:type="dxa"/>
            <w:vAlign w:val="center"/>
          </w:tcPr>
          <w:p w14:paraId="65C8D23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现任职务</w:t>
            </w:r>
          </w:p>
        </w:tc>
        <w:tc>
          <w:tcPr>
            <w:tcW w:w="1285" w:type="dxa"/>
            <w:vAlign w:val="center"/>
          </w:tcPr>
          <w:p w14:paraId="7DEB8C9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231538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最高</w:t>
            </w:r>
          </w:p>
          <w:p w14:paraId="44AD31F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347" w:type="dxa"/>
            <w:gridSpan w:val="4"/>
            <w:vAlign w:val="center"/>
          </w:tcPr>
          <w:p w14:paraId="439467A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28426CE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报考</w:t>
            </w:r>
          </w:p>
          <w:p w14:paraId="5374FC4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岗位</w:t>
            </w:r>
          </w:p>
        </w:tc>
        <w:tc>
          <w:tcPr>
            <w:tcW w:w="2097" w:type="dxa"/>
            <w:gridSpan w:val="6"/>
            <w:vAlign w:val="center"/>
          </w:tcPr>
          <w:p w14:paraId="19E778F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 w14:paraId="2ABD6A8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76C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vAlign w:val="center"/>
          </w:tcPr>
          <w:p w14:paraId="4966B077">
            <w:pPr>
              <w:widowControl/>
              <w:spacing w:line="340" w:lineRule="exact"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285" w:type="dxa"/>
            <w:vAlign w:val="center"/>
          </w:tcPr>
          <w:p w14:paraId="381B546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55921A2">
            <w:pPr>
              <w:widowControl/>
              <w:spacing w:line="340" w:lineRule="exact"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5721" w:type="dxa"/>
            <w:gridSpan w:val="14"/>
            <w:vAlign w:val="center"/>
          </w:tcPr>
          <w:p w14:paraId="4D3DA7F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DA1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3" w:type="dxa"/>
            <w:vAlign w:val="center"/>
          </w:tcPr>
          <w:p w14:paraId="1C611F7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具备何</w:t>
            </w:r>
          </w:p>
          <w:p w14:paraId="2B6D1BF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种教师</w:t>
            </w:r>
          </w:p>
          <w:p w14:paraId="47402CE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资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格</w:t>
            </w:r>
          </w:p>
        </w:tc>
        <w:tc>
          <w:tcPr>
            <w:tcW w:w="1285" w:type="dxa"/>
            <w:vAlign w:val="center"/>
          </w:tcPr>
          <w:p w14:paraId="14F5953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02DA4C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担任副股级职务年限</w:t>
            </w:r>
          </w:p>
        </w:tc>
        <w:tc>
          <w:tcPr>
            <w:tcW w:w="1260" w:type="dxa"/>
            <w:gridSpan w:val="4"/>
            <w:vAlign w:val="center"/>
          </w:tcPr>
          <w:p w14:paraId="636915E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3C8B7F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担任正股级职务年限</w:t>
            </w:r>
          </w:p>
        </w:tc>
        <w:tc>
          <w:tcPr>
            <w:tcW w:w="1260" w:type="dxa"/>
            <w:gridSpan w:val="2"/>
            <w:vAlign w:val="center"/>
          </w:tcPr>
          <w:p w14:paraId="6DC71A4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8F0661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电话号码</w:t>
            </w:r>
          </w:p>
        </w:tc>
        <w:tc>
          <w:tcPr>
            <w:tcW w:w="1581" w:type="dxa"/>
            <w:gridSpan w:val="3"/>
            <w:vAlign w:val="center"/>
          </w:tcPr>
          <w:p w14:paraId="0CB0767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947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3" w:type="dxa"/>
            <w:vAlign w:val="center"/>
          </w:tcPr>
          <w:p w14:paraId="4689928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办学业绩考核得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  <w:tc>
          <w:tcPr>
            <w:tcW w:w="1285" w:type="dxa"/>
            <w:vAlign w:val="center"/>
          </w:tcPr>
          <w:p w14:paraId="117E12F6">
            <w:pPr>
              <w:widowControl/>
              <w:spacing w:line="34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900" w:type="dxa"/>
            <w:gridSpan w:val="3"/>
            <w:vAlign w:val="center"/>
          </w:tcPr>
          <w:p w14:paraId="403596C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11E6E2F">
            <w:pPr>
              <w:widowControl/>
              <w:spacing w:line="34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900" w:type="dxa"/>
            <w:gridSpan w:val="3"/>
            <w:vAlign w:val="center"/>
          </w:tcPr>
          <w:p w14:paraId="119A8C7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2CBC07">
            <w:pPr>
              <w:widowControl/>
              <w:spacing w:line="34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301" w:type="dxa"/>
            <w:gridSpan w:val="5"/>
            <w:vAlign w:val="center"/>
          </w:tcPr>
          <w:p w14:paraId="3917AAA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F71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83" w:type="dxa"/>
            <w:vAlign w:val="center"/>
          </w:tcPr>
          <w:p w14:paraId="0CEC1A5C">
            <w:pPr>
              <w:widowControl/>
              <w:spacing w:line="3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年度考核结果</w:t>
            </w:r>
          </w:p>
        </w:tc>
        <w:tc>
          <w:tcPr>
            <w:tcW w:w="1289" w:type="dxa"/>
            <w:gridSpan w:val="2"/>
            <w:vAlign w:val="center"/>
          </w:tcPr>
          <w:p w14:paraId="652243C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320" w:type="dxa"/>
            <w:gridSpan w:val="4"/>
            <w:vAlign w:val="center"/>
          </w:tcPr>
          <w:p w14:paraId="7C768207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6EE6C7F">
            <w:pPr>
              <w:widowControl/>
              <w:spacing w:line="34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2022年</w:t>
            </w:r>
          </w:p>
        </w:tc>
        <w:tc>
          <w:tcPr>
            <w:tcW w:w="1676" w:type="dxa"/>
            <w:gridSpan w:val="5"/>
            <w:vAlign w:val="center"/>
          </w:tcPr>
          <w:p w14:paraId="353D6B9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7A968E9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325" w:type="dxa"/>
            <w:vAlign w:val="center"/>
          </w:tcPr>
          <w:p w14:paraId="27AA32D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3FC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83" w:type="dxa"/>
            <w:vAlign w:val="center"/>
          </w:tcPr>
          <w:p w14:paraId="5E1E28C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</w:t>
            </w:r>
          </w:p>
          <w:p w14:paraId="7DB6148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简历</w:t>
            </w:r>
          </w:p>
          <w:p w14:paraId="7810D0B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int="eastAsia" w:cs="宋体"/>
                <w:kern w:val="0"/>
                <w:szCs w:val="21"/>
              </w:rPr>
              <w:t>注明任何职务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906" w:type="dxa"/>
            <w:gridSpan w:val="18"/>
            <w:vAlign w:val="center"/>
          </w:tcPr>
          <w:p w14:paraId="773838AB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023D3D6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768BE15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146E06B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2E74360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6AD400A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3EE7EBC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0B1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83" w:type="dxa"/>
            <w:vAlign w:val="center"/>
          </w:tcPr>
          <w:p w14:paraId="0438AF9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 w14:paraId="743E2B0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 w14:paraId="6ECC98D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业</w:t>
            </w:r>
          </w:p>
          <w:p w14:paraId="79B4952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绩</w:t>
            </w:r>
          </w:p>
          <w:p w14:paraId="58E6008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与</w:t>
            </w:r>
          </w:p>
          <w:p w14:paraId="56D92459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荣</w:t>
            </w:r>
          </w:p>
          <w:p w14:paraId="3E762CB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誉</w:t>
            </w:r>
          </w:p>
        </w:tc>
        <w:tc>
          <w:tcPr>
            <w:tcW w:w="7906" w:type="dxa"/>
            <w:gridSpan w:val="18"/>
            <w:vAlign w:val="center"/>
          </w:tcPr>
          <w:p w14:paraId="528A609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03135C5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18AF655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78595D4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7E2AD5B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323A32A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32B4992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6FE819E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A03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83" w:type="dxa"/>
            <w:vAlign w:val="center"/>
          </w:tcPr>
          <w:p w14:paraId="3A00A43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现任职</w:t>
            </w:r>
          </w:p>
          <w:p w14:paraId="6F222F1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单位意见</w:t>
            </w:r>
          </w:p>
        </w:tc>
        <w:tc>
          <w:tcPr>
            <w:tcW w:w="7906" w:type="dxa"/>
            <w:gridSpan w:val="18"/>
            <w:vAlign w:val="center"/>
          </w:tcPr>
          <w:p w14:paraId="061D025A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26E85ED5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63" w:bottom="1440" w:left="1463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 w14:paraId="11D39B26">
      <w:pPr>
        <w:tabs>
          <w:tab w:val="left" w:pos="5361"/>
        </w:tabs>
        <w:bidi w:val="0"/>
        <w:jc w:val="left"/>
        <w:rPr>
          <w:lang w:val="en-US" w:eastAsia="zh-CN"/>
        </w:rPr>
      </w:pPr>
    </w:p>
    <w:sectPr>
      <w:pgSz w:w="11906" w:h="16838"/>
      <w:pgMar w:top="178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DB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F17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F17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6827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B729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13B8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5DDF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488E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DUzNzE2YWM2M2Y2ZTQyNDZjYjE2NzUzNjMxZWEifQ=="/>
  </w:docVars>
  <w:rsids>
    <w:rsidRoot w:val="734F58E2"/>
    <w:rsid w:val="000A7BA4"/>
    <w:rsid w:val="00205740"/>
    <w:rsid w:val="003B42AA"/>
    <w:rsid w:val="003D053A"/>
    <w:rsid w:val="003E4D74"/>
    <w:rsid w:val="00443EDF"/>
    <w:rsid w:val="006328E5"/>
    <w:rsid w:val="006662FE"/>
    <w:rsid w:val="0069227F"/>
    <w:rsid w:val="006C7DB9"/>
    <w:rsid w:val="006E7A86"/>
    <w:rsid w:val="0073167F"/>
    <w:rsid w:val="007879B5"/>
    <w:rsid w:val="007B32DD"/>
    <w:rsid w:val="00826BC8"/>
    <w:rsid w:val="008941C3"/>
    <w:rsid w:val="008C1ECC"/>
    <w:rsid w:val="008C5FC4"/>
    <w:rsid w:val="009D2811"/>
    <w:rsid w:val="00A60304"/>
    <w:rsid w:val="00A72E12"/>
    <w:rsid w:val="00A978D0"/>
    <w:rsid w:val="00A97DD2"/>
    <w:rsid w:val="00AA4A77"/>
    <w:rsid w:val="00B22183"/>
    <w:rsid w:val="00B57F77"/>
    <w:rsid w:val="00B946F5"/>
    <w:rsid w:val="00BB2913"/>
    <w:rsid w:val="00BE5470"/>
    <w:rsid w:val="00D3570F"/>
    <w:rsid w:val="00D41E56"/>
    <w:rsid w:val="00D42313"/>
    <w:rsid w:val="00DB5458"/>
    <w:rsid w:val="00E574E0"/>
    <w:rsid w:val="01077E2C"/>
    <w:rsid w:val="0177600F"/>
    <w:rsid w:val="01837F8E"/>
    <w:rsid w:val="01C15E57"/>
    <w:rsid w:val="01C65B2E"/>
    <w:rsid w:val="01E77658"/>
    <w:rsid w:val="02014039"/>
    <w:rsid w:val="022F6ADB"/>
    <w:rsid w:val="023D1536"/>
    <w:rsid w:val="02733655"/>
    <w:rsid w:val="02A95DA7"/>
    <w:rsid w:val="03090E36"/>
    <w:rsid w:val="038829D6"/>
    <w:rsid w:val="03B362EB"/>
    <w:rsid w:val="04036B16"/>
    <w:rsid w:val="045D3DD3"/>
    <w:rsid w:val="046871E8"/>
    <w:rsid w:val="049E613F"/>
    <w:rsid w:val="056B4816"/>
    <w:rsid w:val="06955045"/>
    <w:rsid w:val="07122229"/>
    <w:rsid w:val="0760702C"/>
    <w:rsid w:val="078C6DDA"/>
    <w:rsid w:val="07BE62A8"/>
    <w:rsid w:val="07F608C5"/>
    <w:rsid w:val="08670468"/>
    <w:rsid w:val="08853D2E"/>
    <w:rsid w:val="08886DDB"/>
    <w:rsid w:val="097B0F49"/>
    <w:rsid w:val="099C371B"/>
    <w:rsid w:val="099E7D05"/>
    <w:rsid w:val="09A23CD1"/>
    <w:rsid w:val="0A4D1E80"/>
    <w:rsid w:val="0A6E4F7B"/>
    <w:rsid w:val="0A7E55ED"/>
    <w:rsid w:val="0AEB0604"/>
    <w:rsid w:val="0B385F89"/>
    <w:rsid w:val="0B3F0820"/>
    <w:rsid w:val="0B761826"/>
    <w:rsid w:val="0B8A3723"/>
    <w:rsid w:val="0BCF2589"/>
    <w:rsid w:val="0BD73564"/>
    <w:rsid w:val="0BFB73FD"/>
    <w:rsid w:val="0C1E0712"/>
    <w:rsid w:val="0C6507CF"/>
    <w:rsid w:val="0C7121A1"/>
    <w:rsid w:val="0CA559D1"/>
    <w:rsid w:val="0CFF76F3"/>
    <w:rsid w:val="0D3D68B1"/>
    <w:rsid w:val="0D4E07B5"/>
    <w:rsid w:val="0DC12251"/>
    <w:rsid w:val="0E0E2A35"/>
    <w:rsid w:val="0E564C34"/>
    <w:rsid w:val="0E6830BE"/>
    <w:rsid w:val="0EA31B40"/>
    <w:rsid w:val="0EDB59B8"/>
    <w:rsid w:val="0EFE438F"/>
    <w:rsid w:val="0F7F7921"/>
    <w:rsid w:val="0F925F9C"/>
    <w:rsid w:val="10364B3B"/>
    <w:rsid w:val="108C6C1E"/>
    <w:rsid w:val="10A34F44"/>
    <w:rsid w:val="10C00F17"/>
    <w:rsid w:val="10ED490E"/>
    <w:rsid w:val="11DA0DD2"/>
    <w:rsid w:val="127C27B3"/>
    <w:rsid w:val="1283580C"/>
    <w:rsid w:val="13447B93"/>
    <w:rsid w:val="13EE52DC"/>
    <w:rsid w:val="14493653"/>
    <w:rsid w:val="1459794F"/>
    <w:rsid w:val="147B62B3"/>
    <w:rsid w:val="14BF6CA8"/>
    <w:rsid w:val="14DD62A8"/>
    <w:rsid w:val="158C165B"/>
    <w:rsid w:val="164949C7"/>
    <w:rsid w:val="16570FCA"/>
    <w:rsid w:val="165E0D89"/>
    <w:rsid w:val="16611F19"/>
    <w:rsid w:val="169127EE"/>
    <w:rsid w:val="16A06F6C"/>
    <w:rsid w:val="16E0616D"/>
    <w:rsid w:val="16FA4390"/>
    <w:rsid w:val="17622FA8"/>
    <w:rsid w:val="17E1601D"/>
    <w:rsid w:val="18190106"/>
    <w:rsid w:val="18DF78BB"/>
    <w:rsid w:val="19484D1A"/>
    <w:rsid w:val="197C0D2A"/>
    <w:rsid w:val="19C65DCE"/>
    <w:rsid w:val="1AB745EA"/>
    <w:rsid w:val="1ADC0D38"/>
    <w:rsid w:val="1B5C7866"/>
    <w:rsid w:val="1C2A602F"/>
    <w:rsid w:val="1C4E7222"/>
    <w:rsid w:val="1C940F85"/>
    <w:rsid w:val="1D377403"/>
    <w:rsid w:val="1D4B3904"/>
    <w:rsid w:val="1D8E63D9"/>
    <w:rsid w:val="1E6D48F9"/>
    <w:rsid w:val="1E707493"/>
    <w:rsid w:val="1EC04CCA"/>
    <w:rsid w:val="1EF3196E"/>
    <w:rsid w:val="1FA85789"/>
    <w:rsid w:val="1FF43100"/>
    <w:rsid w:val="202E2156"/>
    <w:rsid w:val="20517211"/>
    <w:rsid w:val="20610114"/>
    <w:rsid w:val="20A57923"/>
    <w:rsid w:val="218E2E22"/>
    <w:rsid w:val="21C63D9C"/>
    <w:rsid w:val="222C5884"/>
    <w:rsid w:val="22452B3F"/>
    <w:rsid w:val="224A3E4E"/>
    <w:rsid w:val="22DB0E66"/>
    <w:rsid w:val="23076BDE"/>
    <w:rsid w:val="232663E0"/>
    <w:rsid w:val="23652A13"/>
    <w:rsid w:val="236E741A"/>
    <w:rsid w:val="23CC2139"/>
    <w:rsid w:val="24D156D1"/>
    <w:rsid w:val="24DB2951"/>
    <w:rsid w:val="25714299"/>
    <w:rsid w:val="25C341A2"/>
    <w:rsid w:val="25F656A2"/>
    <w:rsid w:val="270740E7"/>
    <w:rsid w:val="272B2E84"/>
    <w:rsid w:val="2759234A"/>
    <w:rsid w:val="27980B4D"/>
    <w:rsid w:val="279F4337"/>
    <w:rsid w:val="28D15948"/>
    <w:rsid w:val="2911682C"/>
    <w:rsid w:val="298A76FB"/>
    <w:rsid w:val="298D02AE"/>
    <w:rsid w:val="299A325C"/>
    <w:rsid w:val="29A81C23"/>
    <w:rsid w:val="2A011496"/>
    <w:rsid w:val="2A227004"/>
    <w:rsid w:val="2A324A64"/>
    <w:rsid w:val="2A626226"/>
    <w:rsid w:val="2AAC3E7A"/>
    <w:rsid w:val="2B02666B"/>
    <w:rsid w:val="2B1110D0"/>
    <w:rsid w:val="2B3C6114"/>
    <w:rsid w:val="2B890B9A"/>
    <w:rsid w:val="2B8A7C21"/>
    <w:rsid w:val="2C0D659F"/>
    <w:rsid w:val="2C19742F"/>
    <w:rsid w:val="2C571E45"/>
    <w:rsid w:val="2C6721E1"/>
    <w:rsid w:val="2C94764F"/>
    <w:rsid w:val="2CDE51F3"/>
    <w:rsid w:val="2D0568F4"/>
    <w:rsid w:val="2D2354BB"/>
    <w:rsid w:val="2D5A7919"/>
    <w:rsid w:val="2D664454"/>
    <w:rsid w:val="2D7736CA"/>
    <w:rsid w:val="2D866133"/>
    <w:rsid w:val="2D9A79DE"/>
    <w:rsid w:val="2DA96B1B"/>
    <w:rsid w:val="2DC4524B"/>
    <w:rsid w:val="2DDD1A59"/>
    <w:rsid w:val="2E0E303B"/>
    <w:rsid w:val="2E8B3AB9"/>
    <w:rsid w:val="2E9D6E53"/>
    <w:rsid w:val="2EA42473"/>
    <w:rsid w:val="2EEE5185"/>
    <w:rsid w:val="2F042CBC"/>
    <w:rsid w:val="2F2253BD"/>
    <w:rsid w:val="2F69087C"/>
    <w:rsid w:val="2FD96CA7"/>
    <w:rsid w:val="300D6794"/>
    <w:rsid w:val="309D5197"/>
    <w:rsid w:val="30E056FE"/>
    <w:rsid w:val="31104FE3"/>
    <w:rsid w:val="311520DB"/>
    <w:rsid w:val="31753F67"/>
    <w:rsid w:val="31C735D6"/>
    <w:rsid w:val="32156B59"/>
    <w:rsid w:val="32C20CBB"/>
    <w:rsid w:val="333E2ECB"/>
    <w:rsid w:val="33642A6A"/>
    <w:rsid w:val="336D087F"/>
    <w:rsid w:val="336E51AD"/>
    <w:rsid w:val="33DA4D94"/>
    <w:rsid w:val="34A635D2"/>
    <w:rsid w:val="34F52B42"/>
    <w:rsid w:val="35635B01"/>
    <w:rsid w:val="35B92E55"/>
    <w:rsid w:val="35C42EB9"/>
    <w:rsid w:val="35E26103"/>
    <w:rsid w:val="35FA0155"/>
    <w:rsid w:val="36280339"/>
    <w:rsid w:val="36496F43"/>
    <w:rsid w:val="366611E3"/>
    <w:rsid w:val="3670156C"/>
    <w:rsid w:val="36870038"/>
    <w:rsid w:val="3815093B"/>
    <w:rsid w:val="3915236D"/>
    <w:rsid w:val="397577EC"/>
    <w:rsid w:val="39C32F06"/>
    <w:rsid w:val="39DD7E5D"/>
    <w:rsid w:val="3A217A88"/>
    <w:rsid w:val="3A7F7A9C"/>
    <w:rsid w:val="3ABA3FA7"/>
    <w:rsid w:val="3ABD7F77"/>
    <w:rsid w:val="3AEB6A5F"/>
    <w:rsid w:val="3BAC7F61"/>
    <w:rsid w:val="3C0668B8"/>
    <w:rsid w:val="3C5741FA"/>
    <w:rsid w:val="3CCC2D4B"/>
    <w:rsid w:val="3CF13DC6"/>
    <w:rsid w:val="3D7224FE"/>
    <w:rsid w:val="3DD31471"/>
    <w:rsid w:val="3E1151AE"/>
    <w:rsid w:val="3E532890"/>
    <w:rsid w:val="3E8A09FD"/>
    <w:rsid w:val="3F0160AC"/>
    <w:rsid w:val="3F6B4343"/>
    <w:rsid w:val="3F762A0F"/>
    <w:rsid w:val="3F9B1264"/>
    <w:rsid w:val="3FDF2E9A"/>
    <w:rsid w:val="3FE2717C"/>
    <w:rsid w:val="40090046"/>
    <w:rsid w:val="40376494"/>
    <w:rsid w:val="40D24EFC"/>
    <w:rsid w:val="4119738A"/>
    <w:rsid w:val="4120320A"/>
    <w:rsid w:val="41333CC8"/>
    <w:rsid w:val="41423161"/>
    <w:rsid w:val="41CD7BE3"/>
    <w:rsid w:val="42A874D7"/>
    <w:rsid w:val="42D32C4C"/>
    <w:rsid w:val="42D8040A"/>
    <w:rsid w:val="430A66AD"/>
    <w:rsid w:val="433E2971"/>
    <w:rsid w:val="434378B4"/>
    <w:rsid w:val="43A1755B"/>
    <w:rsid w:val="43C55FEB"/>
    <w:rsid w:val="43D4557E"/>
    <w:rsid w:val="44291D24"/>
    <w:rsid w:val="4433504D"/>
    <w:rsid w:val="44392136"/>
    <w:rsid w:val="446435FE"/>
    <w:rsid w:val="44E81648"/>
    <w:rsid w:val="44FE663F"/>
    <w:rsid w:val="454E62DF"/>
    <w:rsid w:val="456B671A"/>
    <w:rsid w:val="457B48D8"/>
    <w:rsid w:val="45DE09F4"/>
    <w:rsid w:val="45E11FC0"/>
    <w:rsid w:val="46387B01"/>
    <w:rsid w:val="469B1BAB"/>
    <w:rsid w:val="47020C86"/>
    <w:rsid w:val="470922BE"/>
    <w:rsid w:val="475E6CF6"/>
    <w:rsid w:val="481277E8"/>
    <w:rsid w:val="48155A73"/>
    <w:rsid w:val="48A67E10"/>
    <w:rsid w:val="49507A02"/>
    <w:rsid w:val="49D920DE"/>
    <w:rsid w:val="4A03677D"/>
    <w:rsid w:val="4A1D31E9"/>
    <w:rsid w:val="4A2763F8"/>
    <w:rsid w:val="4B0D2B5B"/>
    <w:rsid w:val="4B236909"/>
    <w:rsid w:val="4B2C6BB8"/>
    <w:rsid w:val="4B44490D"/>
    <w:rsid w:val="4B4554A2"/>
    <w:rsid w:val="4BAD6BC2"/>
    <w:rsid w:val="4C326EFE"/>
    <w:rsid w:val="4C37411F"/>
    <w:rsid w:val="4C5F6F9C"/>
    <w:rsid w:val="4C7203AC"/>
    <w:rsid w:val="4C8F35C5"/>
    <w:rsid w:val="4E19762B"/>
    <w:rsid w:val="4EB622C0"/>
    <w:rsid w:val="4EB674F9"/>
    <w:rsid w:val="4EBB029A"/>
    <w:rsid w:val="4F54761A"/>
    <w:rsid w:val="50117EB9"/>
    <w:rsid w:val="50304F22"/>
    <w:rsid w:val="50602224"/>
    <w:rsid w:val="50B249CC"/>
    <w:rsid w:val="5111005D"/>
    <w:rsid w:val="517B7108"/>
    <w:rsid w:val="51856405"/>
    <w:rsid w:val="51A04A5D"/>
    <w:rsid w:val="51AC5A6B"/>
    <w:rsid w:val="52036F46"/>
    <w:rsid w:val="52043DC9"/>
    <w:rsid w:val="55795177"/>
    <w:rsid w:val="559A6C96"/>
    <w:rsid w:val="55BC74EA"/>
    <w:rsid w:val="55F26A03"/>
    <w:rsid w:val="565A28D3"/>
    <w:rsid w:val="56B7760D"/>
    <w:rsid w:val="57AF09D1"/>
    <w:rsid w:val="58057147"/>
    <w:rsid w:val="5889218D"/>
    <w:rsid w:val="58AD5441"/>
    <w:rsid w:val="599941B1"/>
    <w:rsid w:val="59A33591"/>
    <w:rsid w:val="5A597003"/>
    <w:rsid w:val="5AA55B94"/>
    <w:rsid w:val="5AB75228"/>
    <w:rsid w:val="5B076D96"/>
    <w:rsid w:val="5B311F72"/>
    <w:rsid w:val="5B3346B1"/>
    <w:rsid w:val="5BA2530C"/>
    <w:rsid w:val="5BCD6A30"/>
    <w:rsid w:val="5CF13D09"/>
    <w:rsid w:val="5D15486D"/>
    <w:rsid w:val="5D414EC0"/>
    <w:rsid w:val="5DB73B77"/>
    <w:rsid w:val="5DE75C08"/>
    <w:rsid w:val="5E0571A4"/>
    <w:rsid w:val="5E5B7453"/>
    <w:rsid w:val="5F263BB3"/>
    <w:rsid w:val="5F694A09"/>
    <w:rsid w:val="603135C1"/>
    <w:rsid w:val="6048585C"/>
    <w:rsid w:val="60567631"/>
    <w:rsid w:val="607B7C3C"/>
    <w:rsid w:val="607C4C3F"/>
    <w:rsid w:val="60CC16FC"/>
    <w:rsid w:val="60D964C2"/>
    <w:rsid w:val="61301D02"/>
    <w:rsid w:val="61D41064"/>
    <w:rsid w:val="62797957"/>
    <w:rsid w:val="62A921E8"/>
    <w:rsid w:val="62D56AFE"/>
    <w:rsid w:val="635B33E1"/>
    <w:rsid w:val="63645326"/>
    <w:rsid w:val="637D5790"/>
    <w:rsid w:val="63BA61D9"/>
    <w:rsid w:val="641F23C2"/>
    <w:rsid w:val="64714F34"/>
    <w:rsid w:val="64923E68"/>
    <w:rsid w:val="65F24BE3"/>
    <w:rsid w:val="65FC45BD"/>
    <w:rsid w:val="666E51BF"/>
    <w:rsid w:val="67322D9D"/>
    <w:rsid w:val="68681FE1"/>
    <w:rsid w:val="68817BAC"/>
    <w:rsid w:val="68EF6CA4"/>
    <w:rsid w:val="697C2A5E"/>
    <w:rsid w:val="69B91FD8"/>
    <w:rsid w:val="69DF6E9B"/>
    <w:rsid w:val="6A3B3287"/>
    <w:rsid w:val="6AA66D25"/>
    <w:rsid w:val="6AE25C53"/>
    <w:rsid w:val="6B824861"/>
    <w:rsid w:val="6B8C39BF"/>
    <w:rsid w:val="6BC5554A"/>
    <w:rsid w:val="6BDA4A90"/>
    <w:rsid w:val="6BF61B59"/>
    <w:rsid w:val="6C496E65"/>
    <w:rsid w:val="6D155ED7"/>
    <w:rsid w:val="6D6C3C37"/>
    <w:rsid w:val="6E27443E"/>
    <w:rsid w:val="6E5D5C0E"/>
    <w:rsid w:val="6EAA177A"/>
    <w:rsid w:val="6F021F02"/>
    <w:rsid w:val="6F6A16F9"/>
    <w:rsid w:val="6F8D3C97"/>
    <w:rsid w:val="6FA85409"/>
    <w:rsid w:val="70092AB3"/>
    <w:rsid w:val="70366675"/>
    <w:rsid w:val="7040215B"/>
    <w:rsid w:val="70403DF1"/>
    <w:rsid w:val="7083263C"/>
    <w:rsid w:val="70A31867"/>
    <w:rsid w:val="7107552D"/>
    <w:rsid w:val="71961A00"/>
    <w:rsid w:val="71ED4440"/>
    <w:rsid w:val="726938F8"/>
    <w:rsid w:val="72A72839"/>
    <w:rsid w:val="72B74125"/>
    <w:rsid w:val="732A25B5"/>
    <w:rsid w:val="734F58E2"/>
    <w:rsid w:val="735C21EE"/>
    <w:rsid w:val="73AA4983"/>
    <w:rsid w:val="74E201BD"/>
    <w:rsid w:val="74EB6AC7"/>
    <w:rsid w:val="74F727A7"/>
    <w:rsid w:val="754F19D7"/>
    <w:rsid w:val="75CD59D3"/>
    <w:rsid w:val="7626714A"/>
    <w:rsid w:val="764B35A7"/>
    <w:rsid w:val="769D0994"/>
    <w:rsid w:val="76BC0F01"/>
    <w:rsid w:val="772073A7"/>
    <w:rsid w:val="77637505"/>
    <w:rsid w:val="77DE6B12"/>
    <w:rsid w:val="77FA41BE"/>
    <w:rsid w:val="78022372"/>
    <w:rsid w:val="784B309F"/>
    <w:rsid w:val="79622773"/>
    <w:rsid w:val="79B01EB9"/>
    <w:rsid w:val="7B2048F3"/>
    <w:rsid w:val="7B2B25E6"/>
    <w:rsid w:val="7B4909FD"/>
    <w:rsid w:val="7B5A55A1"/>
    <w:rsid w:val="7B7B3664"/>
    <w:rsid w:val="7B845DEB"/>
    <w:rsid w:val="7B98232B"/>
    <w:rsid w:val="7CBB2880"/>
    <w:rsid w:val="7CF348B8"/>
    <w:rsid w:val="7D372EF7"/>
    <w:rsid w:val="7D4142EB"/>
    <w:rsid w:val="7EB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141</Words>
  <Characters>177</Characters>
  <Lines>0</Lines>
  <Paragraphs>0</Paragraphs>
  <TotalTime>2</TotalTime>
  <ScaleCrop>false</ScaleCrop>
  <LinksUpToDate>false</LinksUpToDate>
  <CharactersWithSpaces>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2017-09-21T17:34:00Z</dcterms:created>
  <dc:creator>Administrator</dc:creator>
  <cp:lastModifiedBy>王芳</cp:lastModifiedBy>
  <cp:lastPrinted>2024-07-17T03:42:00Z</cp:lastPrinted>
  <dcterms:modified xsi:type="dcterms:W3CDTF">2024-07-17T10:02:24Z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B24B4B36AA04436B91E7EE3E6A81706C_13</vt:lpwstr>
  </property>
</Properties>
</file>