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56D92">
      <w:pPr>
        <w:tabs>
          <w:tab w:val="left" w:pos="5295"/>
        </w:tabs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DD13C79"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</w:p>
    <w:p w14:paraId="3C258778">
      <w:pPr>
        <w:spacing w:line="480" w:lineRule="exact"/>
        <w:ind w:firstLine="301" w:firstLineChars="100"/>
        <w:jc w:val="both"/>
        <w:rPr>
          <w:rFonts w:asci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陆川县就业服务中心</w:t>
      </w:r>
      <w:r>
        <w:rPr>
          <w:rFonts w:ascii="宋体" w:hAnsi="宋体" w:cs="宋体"/>
          <w:b/>
          <w:sz w:val="30"/>
          <w:szCs w:val="30"/>
        </w:rPr>
        <w:t>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sz w:val="30"/>
          <w:szCs w:val="30"/>
        </w:rPr>
        <w:t>年公开招聘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编外</w:t>
      </w:r>
      <w:r>
        <w:rPr>
          <w:rFonts w:hint="eastAsia" w:ascii="宋体" w:hAnsi="宋体" w:cs="宋体"/>
          <w:b/>
          <w:sz w:val="30"/>
          <w:szCs w:val="30"/>
        </w:rPr>
        <w:t>人员报名登记表</w:t>
      </w:r>
    </w:p>
    <w:p w14:paraId="4F3AEF53"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71"/>
        <w:gridCol w:w="1023"/>
        <w:gridCol w:w="690"/>
        <w:gridCol w:w="135"/>
        <w:gridCol w:w="661"/>
        <w:gridCol w:w="142"/>
        <w:gridCol w:w="196"/>
        <w:gridCol w:w="834"/>
        <w:gridCol w:w="151"/>
        <w:gridCol w:w="1283"/>
        <w:gridCol w:w="6"/>
        <w:gridCol w:w="408"/>
        <w:gridCol w:w="1502"/>
        <w:gridCol w:w="1387"/>
      </w:tblGrid>
      <w:tr w14:paraId="013F6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95C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3804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AA058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98C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74D2E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BABD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788902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 w14:paraId="4A8638C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  <w:p w14:paraId="02745E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（可另附全身照）</w:t>
            </w:r>
          </w:p>
        </w:tc>
      </w:tr>
      <w:tr w14:paraId="4EC93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BA196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AE0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FC5D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贯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0E43B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9C69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08D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3E2AF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3BD0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70B4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2D0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39E37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参加工作时间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19119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E010E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9CB9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01AE7A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8AC7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6366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F03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C3E0A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熟悉专业</w:t>
            </w:r>
          </w:p>
          <w:p w14:paraId="2790B23B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D3E9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491D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身体状况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3D1F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D117B2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5376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F82389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  <w:p w14:paraId="69D48D0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921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B27F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B1F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F326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B455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3E0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638A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5A05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14750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8F72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1537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6F4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7338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2348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8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2310C6">
            <w:pPr>
              <w:widowControl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D952A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是否党员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E93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C396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BD06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8A86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8260E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988C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9E4F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D998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6A63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C914"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D186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4EB9"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 w14:paraId="12F47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2F11A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95E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52B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A5A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CAD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590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804B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1FC2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 w14:paraId="2C9AF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A29A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31813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2DF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E056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A70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BA99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B05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C1C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09F3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570A29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习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历（自高中起填写）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473D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86C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35197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37F3E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E0258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  <w:tr w14:paraId="49A00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EF88C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5BC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BED8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D16C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862B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DAD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AFD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70C0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20B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FA9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FCE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4DF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0929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497F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FA90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7FA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423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E84A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8057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6DBC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9F54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264D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EC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240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7681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3DA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C368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B359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AC60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C1A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4A77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0FFE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5B88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8178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DB9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89F8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2213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74E3F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4EFF5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 w14:paraId="063A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7B641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B65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9BBC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28829D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0E7F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4C03B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C95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48F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7D7E5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7849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D78C7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0DB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3541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F45AE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237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FF93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B8D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A82E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23358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4637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50E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67B6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09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F667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E710D"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066F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510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3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A7B4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 w14:paraId="63411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A0A77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2755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8B9F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329C6">
            <w:pPr>
              <w:spacing w:line="32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9DF9">
            <w:pPr>
              <w:spacing w:line="32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治</w:t>
            </w:r>
          </w:p>
          <w:p w14:paraId="650BE00E">
            <w:pPr>
              <w:spacing w:line="320" w:lineRule="exact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貌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8BDF6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单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务</w:t>
            </w:r>
          </w:p>
        </w:tc>
      </w:tr>
      <w:tr w14:paraId="34B7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5D901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39F59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CB19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8EEB0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E61C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F404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14:paraId="084CE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20D2C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F0BB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594F1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CE0E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B583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A6F3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14:paraId="16C61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3F4ABF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C85C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794A1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F13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2089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2CC1D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14:paraId="367AD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959DE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FA92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4B7C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3399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2F22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3918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14:paraId="0364D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6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A66EC0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8D6B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615B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F0E5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81F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59CF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14:paraId="1E572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6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1582B">
            <w:pPr>
              <w:spacing w:line="360" w:lineRule="exact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DD35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3827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7D66A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7CFFB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25C9F"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 w14:paraId="190E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2565" w:type="dxa"/>
            <w:gridSpan w:val="3"/>
            <w:vAlign w:val="center"/>
          </w:tcPr>
          <w:p w14:paraId="6965F575"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395" w:type="dxa"/>
            <w:gridSpan w:val="12"/>
            <w:vAlign w:val="center"/>
          </w:tcPr>
          <w:p w14:paraId="5A4B170B">
            <w:pPr>
              <w:spacing w:line="240" w:lineRule="exact"/>
              <w:ind w:firstLine="420" w:firstLineChars="200"/>
              <w:rPr>
                <w:rFonts w:ascii="宋体"/>
                <w:szCs w:val="21"/>
              </w:rPr>
            </w:pPr>
          </w:p>
          <w:p w14:paraId="4D658204">
            <w:pPr>
              <w:spacing w:line="276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本人服从调剂，保证填报的信息材料真实、准确、合法、有效，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 w14:paraId="7544944E"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 w14:paraId="7E822831">
            <w:pPr>
              <w:spacing w:line="2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 w14:paraId="665D0AD8">
            <w:pPr>
              <w:spacing w:line="240" w:lineRule="exact"/>
              <w:rPr>
                <w:rFonts w:ascii="宋体"/>
                <w:szCs w:val="21"/>
              </w:rPr>
            </w:pPr>
          </w:p>
          <w:p w14:paraId="1282F7CA"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40FFB31E"/>
    <w:p w14:paraId="3598037C">
      <w:pPr>
        <w:sectPr>
          <w:footerReference r:id="rId3" w:type="default"/>
          <w:pgSz w:w="11906" w:h="16838"/>
          <w:pgMar w:top="1701" w:right="1474" w:bottom="1701" w:left="1588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说明：本表双面打印。</w:t>
      </w:r>
    </w:p>
    <w:p w14:paraId="0FF781CC">
      <w:pPr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588" w:right="1701" w:bottom="1474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FD975">
    <w:pPr>
      <w:pStyle w:val="3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DY4M2Q3MTA3NWFjMTIzYzlhMTBhYzgyZGJjOTcifQ=="/>
  </w:docVars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2E88"/>
    <w:rsid w:val="001075E1"/>
    <w:rsid w:val="00153DAE"/>
    <w:rsid w:val="00157A01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4C32"/>
    <w:rsid w:val="003A6985"/>
    <w:rsid w:val="003D2664"/>
    <w:rsid w:val="003D78DF"/>
    <w:rsid w:val="003F3582"/>
    <w:rsid w:val="003F77CD"/>
    <w:rsid w:val="004055C8"/>
    <w:rsid w:val="004119F3"/>
    <w:rsid w:val="004278A9"/>
    <w:rsid w:val="00447BE9"/>
    <w:rsid w:val="004658D0"/>
    <w:rsid w:val="004659AA"/>
    <w:rsid w:val="004667BD"/>
    <w:rsid w:val="00470D06"/>
    <w:rsid w:val="0047192A"/>
    <w:rsid w:val="00487A1F"/>
    <w:rsid w:val="004942A6"/>
    <w:rsid w:val="004A3376"/>
    <w:rsid w:val="004A37D9"/>
    <w:rsid w:val="004A4A91"/>
    <w:rsid w:val="004B0E7A"/>
    <w:rsid w:val="004B6A98"/>
    <w:rsid w:val="004D2079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4F07"/>
    <w:rsid w:val="00596FF9"/>
    <w:rsid w:val="005B17D8"/>
    <w:rsid w:val="005C2C9F"/>
    <w:rsid w:val="005C4FEB"/>
    <w:rsid w:val="005D4ADD"/>
    <w:rsid w:val="005E0FEE"/>
    <w:rsid w:val="005E6899"/>
    <w:rsid w:val="00633DD3"/>
    <w:rsid w:val="00634639"/>
    <w:rsid w:val="0064703A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1265"/>
    <w:rsid w:val="0073406A"/>
    <w:rsid w:val="007447C8"/>
    <w:rsid w:val="00773178"/>
    <w:rsid w:val="007765A6"/>
    <w:rsid w:val="0079270C"/>
    <w:rsid w:val="00792973"/>
    <w:rsid w:val="007C6D2C"/>
    <w:rsid w:val="007E6C99"/>
    <w:rsid w:val="007F3CE0"/>
    <w:rsid w:val="00807E6C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E4C66"/>
    <w:rsid w:val="008F7FD1"/>
    <w:rsid w:val="009146DA"/>
    <w:rsid w:val="0091562D"/>
    <w:rsid w:val="00922D03"/>
    <w:rsid w:val="00932CCC"/>
    <w:rsid w:val="009334FC"/>
    <w:rsid w:val="0093390A"/>
    <w:rsid w:val="00936790"/>
    <w:rsid w:val="009453F4"/>
    <w:rsid w:val="00960CD3"/>
    <w:rsid w:val="009623F9"/>
    <w:rsid w:val="00977F4C"/>
    <w:rsid w:val="00992C06"/>
    <w:rsid w:val="00994C68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0201"/>
    <w:rsid w:val="00A417E8"/>
    <w:rsid w:val="00A57801"/>
    <w:rsid w:val="00A653BB"/>
    <w:rsid w:val="00A7548C"/>
    <w:rsid w:val="00A82125"/>
    <w:rsid w:val="00A9162D"/>
    <w:rsid w:val="00A93660"/>
    <w:rsid w:val="00AA2467"/>
    <w:rsid w:val="00AA3230"/>
    <w:rsid w:val="00AA6C92"/>
    <w:rsid w:val="00AC6459"/>
    <w:rsid w:val="00AD62A5"/>
    <w:rsid w:val="00AD7E84"/>
    <w:rsid w:val="00B46602"/>
    <w:rsid w:val="00B46A5D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05D42"/>
    <w:rsid w:val="00C130AA"/>
    <w:rsid w:val="00C202B8"/>
    <w:rsid w:val="00C22383"/>
    <w:rsid w:val="00C334D7"/>
    <w:rsid w:val="00C3722D"/>
    <w:rsid w:val="00C427D2"/>
    <w:rsid w:val="00C4673C"/>
    <w:rsid w:val="00C55B33"/>
    <w:rsid w:val="00C567B5"/>
    <w:rsid w:val="00C62B3E"/>
    <w:rsid w:val="00C63597"/>
    <w:rsid w:val="00C80295"/>
    <w:rsid w:val="00C804BE"/>
    <w:rsid w:val="00CA7843"/>
    <w:rsid w:val="00CC177D"/>
    <w:rsid w:val="00CC2541"/>
    <w:rsid w:val="00CD0CA0"/>
    <w:rsid w:val="00CF2B27"/>
    <w:rsid w:val="00D263CA"/>
    <w:rsid w:val="00D30CEF"/>
    <w:rsid w:val="00D51744"/>
    <w:rsid w:val="00D56A4B"/>
    <w:rsid w:val="00D743B8"/>
    <w:rsid w:val="00D80072"/>
    <w:rsid w:val="00D956E3"/>
    <w:rsid w:val="00DB5544"/>
    <w:rsid w:val="00DC4F30"/>
    <w:rsid w:val="00DC514D"/>
    <w:rsid w:val="00DD279B"/>
    <w:rsid w:val="00E00209"/>
    <w:rsid w:val="00E04FBA"/>
    <w:rsid w:val="00E1448F"/>
    <w:rsid w:val="00E31238"/>
    <w:rsid w:val="00E503F9"/>
    <w:rsid w:val="00E55F20"/>
    <w:rsid w:val="00E709DB"/>
    <w:rsid w:val="00EB289E"/>
    <w:rsid w:val="00EC0C04"/>
    <w:rsid w:val="00ED1630"/>
    <w:rsid w:val="00EE5ED1"/>
    <w:rsid w:val="00EF5543"/>
    <w:rsid w:val="00EF7EBB"/>
    <w:rsid w:val="00F145C6"/>
    <w:rsid w:val="00F20F6C"/>
    <w:rsid w:val="00F31F39"/>
    <w:rsid w:val="00F3424D"/>
    <w:rsid w:val="00F34856"/>
    <w:rsid w:val="00F57DDD"/>
    <w:rsid w:val="00F66BE0"/>
    <w:rsid w:val="00F87492"/>
    <w:rsid w:val="00FB1961"/>
    <w:rsid w:val="00FB1B57"/>
    <w:rsid w:val="00FB35F1"/>
    <w:rsid w:val="00FC028D"/>
    <w:rsid w:val="00FC537B"/>
    <w:rsid w:val="00FD718D"/>
    <w:rsid w:val="00FF13E9"/>
    <w:rsid w:val="29007A2C"/>
    <w:rsid w:val="328870EC"/>
    <w:rsid w:val="3E8537FA"/>
    <w:rsid w:val="6DA24116"/>
    <w:rsid w:val="6DDC5F86"/>
    <w:rsid w:val="7B00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iPriority w:val="99"/>
    <w:pPr>
      <w:spacing w:after="12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文本框文字"/>
    <w:basedOn w:val="2"/>
    <w:uiPriority w:val="99"/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324</Words>
  <Characters>327</Characters>
  <Lines>0</Lines>
  <Paragraphs>0</Paragraphs>
  <TotalTime>20</TotalTime>
  <ScaleCrop>false</ScaleCrop>
  <LinksUpToDate>false</LinksUpToDate>
  <CharactersWithSpaces>471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2020-04-12T14:06:00Z</dcterms:created>
  <dc:creator>黄恋清</dc:creator>
  <cp:lastModifiedBy>Administrator</cp:lastModifiedBy>
  <dcterms:modified xsi:type="dcterms:W3CDTF">2024-07-24T03:26:58Z</dcterms:modified>
  <dc:title>广西壮族自治区药用植物园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B035F93FAA9447598DCA8CAFABD4187F_13</vt:lpwstr>
  </property>
</Properties>
</file>