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5B05C">
      <w:pPr>
        <w:adjustRightInd w:val="0"/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5467D2A4">
      <w:pPr>
        <w:adjustRightInd w:val="0"/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56409A3D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62" w:name="_GoBack"/>
      <w:r>
        <w:rPr>
          <w:rFonts w:hint="eastAsia" w:ascii="方正小标宋简体" w:eastAsia="方正小标宋简体"/>
          <w:sz w:val="44"/>
          <w:szCs w:val="44"/>
        </w:rPr>
        <w:t>阳朔县人民法院招聘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书记</w:t>
      </w:r>
      <w:r>
        <w:rPr>
          <w:rFonts w:hint="eastAsia" w:ascii="方正小标宋简体" w:eastAsia="方正小标宋简体"/>
          <w:sz w:val="44"/>
          <w:szCs w:val="44"/>
        </w:rPr>
        <w:t>员报名表</w:t>
      </w:r>
    </w:p>
    <w:bookmarkEnd w:id="62"/>
    <w:p w14:paraId="4688DA75">
      <w:pPr>
        <w:adjustRightInd w:val="0"/>
        <w:snapToGrid w:val="0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7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267"/>
        <w:gridCol w:w="1132"/>
        <w:gridCol w:w="853"/>
        <w:gridCol w:w="1418"/>
        <w:gridCol w:w="1132"/>
        <w:gridCol w:w="1574"/>
        <w:gridCol w:w="2002"/>
      </w:tblGrid>
      <w:tr w14:paraId="4095D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3" w:hRule="atLeast"/>
          <w:jc w:val="center"/>
        </w:trPr>
        <w:tc>
          <w:tcPr>
            <w:tcW w:w="946" w:type="dxa"/>
            <w:gridSpan w:val="2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256AE156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0" w:name="书签_姓名内容" w:colFirst="1" w:colLast="1"/>
            <w:bookmarkStart w:id="1" w:name="书签_照片内容" w:colFirst="6" w:colLast="6"/>
            <w:bookmarkStart w:id="2" w:name="书签_性别内容" w:colFirst="3" w:colLast="3"/>
            <w:bookmarkStart w:id="3" w:name="书签_出生年月内容" w:colFirst="5" w:colLast="5"/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3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2F29E79E">
            <w:pPr>
              <w:spacing w:line="260" w:lineRule="exact"/>
              <w:ind w:firstLine="120" w:firstLineChar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0D21021B">
            <w:pPr>
              <w:spacing w:line="2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2FDD48AB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2C2D52E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 w14:paraId="3079E51A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1574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F7AE514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( </w:t>
            </w:r>
            <w:r>
              <w:rPr>
                <w:rFonts w:hint="eastAsia" w:ascii="仿宋" w:hAnsi="仿宋" w:eastAsia="仿宋"/>
                <w:sz w:val="24"/>
              </w:rPr>
              <w:t>岁</w:t>
            </w:r>
            <w:r>
              <w:rPr>
                <w:rFonts w:ascii="仿宋" w:hAnsi="仿宋" w:eastAsia="仿宋"/>
                <w:sz w:val="24"/>
              </w:rPr>
              <w:t xml:space="preserve">) </w:t>
            </w:r>
          </w:p>
        </w:tc>
        <w:tc>
          <w:tcPr>
            <w:tcW w:w="2002" w:type="dxa"/>
            <w:vMerge w:val="restart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F597">
            <w:pPr>
              <w:rPr>
                <w:rFonts w:ascii="宋体"/>
                <w:sz w:val="24"/>
              </w:rPr>
            </w:pPr>
          </w:p>
        </w:tc>
      </w:tr>
      <w:bookmarkEnd w:id="0"/>
      <w:bookmarkEnd w:id="1"/>
      <w:bookmarkEnd w:id="2"/>
      <w:bookmarkEnd w:id="3"/>
      <w:tr w14:paraId="033BF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 w14:paraId="085419D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" w:name="书签_籍贯内容" w:colFirst="3" w:colLast="3"/>
            <w:bookmarkStart w:id="5" w:name="书签_民族内容" w:colFirst="1" w:colLast="1"/>
            <w:bookmarkStart w:id="6" w:name="书签_出生地内容" w:colFirst="5" w:colLast="5"/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0668371C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14:paraId="095C0C8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9E7751E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2E543C18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 w14:paraId="2273A7CB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 w14:paraId="0FD98587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14:paraId="7419F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 w14:paraId="7F76A627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709789FF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14:paraId="717BDD49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CE06A6F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2C4F7CE5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 w14:paraId="66A9710B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 w14:paraId="5C636360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4"/>
      <w:bookmarkEnd w:id="5"/>
      <w:bookmarkEnd w:id="6"/>
      <w:tr w14:paraId="793CA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 w14:paraId="0201AE6F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7" w:name="书签_健康状况内容" w:colFirst="5" w:colLast="5"/>
            <w:bookmarkStart w:id="8" w:name="书签_入党时间表头" w:colFirst="0" w:colLast="0"/>
            <w:bookmarkStart w:id="9" w:name="书签_入党时间内容" w:colFirst="1" w:colLast="1"/>
            <w:bookmarkStart w:id="10" w:name="书签_参加工作时间内容" w:colFirst="3" w:colLast="3"/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 w14:paraId="139C18C5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5F17699E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14:paraId="75D55302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驾照类别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1642D8E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7109075C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 w14:paraId="15715717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 w14:paraId="48E428C9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7"/>
      <w:bookmarkEnd w:id="8"/>
      <w:bookmarkEnd w:id="9"/>
      <w:bookmarkEnd w:id="10"/>
      <w:tr w14:paraId="2F0ED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 w14:paraId="681C502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 w14:paraId="751488F6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7491BE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 w14:paraId="237BCEE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06" w:type="dxa"/>
            <w:gridSpan w:val="2"/>
            <w:tcMar>
              <w:left w:w="57" w:type="dxa"/>
              <w:right w:w="57" w:type="dxa"/>
            </w:tcMar>
            <w:vAlign w:val="center"/>
          </w:tcPr>
          <w:p w14:paraId="57BF43A1">
            <w:pPr>
              <w:spacing w:line="260" w:lineRule="exact"/>
              <w:ind w:firstLine="120" w:firstLineChars="5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 w14:paraId="36EA0C18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14:paraId="05F70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 w14:paraId="1809C35B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 w14:paraId="7AC67A78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0F10F38">
            <w:pPr>
              <w:spacing w:line="2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家庭住址</w:t>
            </w:r>
          </w:p>
        </w:tc>
        <w:tc>
          <w:tcPr>
            <w:tcW w:w="4708" w:type="dxa"/>
            <w:gridSpan w:val="3"/>
            <w:tcMar>
              <w:left w:w="57" w:type="dxa"/>
              <w:right w:w="57" w:type="dxa"/>
            </w:tcMar>
            <w:vAlign w:val="center"/>
          </w:tcPr>
          <w:p w14:paraId="3DDC4581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11"/>
      <w:bookmarkEnd w:id="12"/>
      <w:tr w14:paraId="5BB71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B5BFA9F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 w14:paraId="29EE236C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0E1F41C2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67A685CC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 w14:paraId="35CD6CF2"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73C9B07F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76" w:type="dxa"/>
            <w:gridSpan w:val="2"/>
            <w:tcMar>
              <w:left w:w="57" w:type="dxa"/>
              <w:right w:w="57" w:type="dxa"/>
            </w:tcMar>
            <w:vAlign w:val="center"/>
          </w:tcPr>
          <w:p w14:paraId="23462236"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bookmarkEnd w:id="13"/>
      <w:bookmarkEnd w:id="14"/>
      <w:tr w14:paraId="785BC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DEC43D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23A763C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职</w:t>
            </w:r>
          </w:p>
          <w:p w14:paraId="55B4847A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 w14:paraId="036B5D53"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楷体_GB2312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1F1371B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76" w:type="dxa"/>
            <w:gridSpan w:val="2"/>
            <w:tcMar>
              <w:left w:w="57" w:type="dxa"/>
              <w:right w:w="57" w:type="dxa"/>
            </w:tcMar>
            <w:vAlign w:val="center"/>
          </w:tcPr>
          <w:p w14:paraId="11AF101A"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楷体_GB2312" w:eastAsia="楷体_GB2312"/>
                <w:snapToGrid w:val="0"/>
                <w:kern w:val="0"/>
                <w:sz w:val="24"/>
              </w:rPr>
            </w:pPr>
          </w:p>
        </w:tc>
      </w:tr>
      <w:bookmarkEnd w:id="15"/>
      <w:bookmarkEnd w:id="16"/>
      <w:tr w14:paraId="382EA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5" w:hRule="atLeast"/>
          <w:jc w:val="center"/>
        </w:trPr>
        <w:tc>
          <w:tcPr>
            <w:tcW w:w="679" w:type="dxa"/>
            <w:tcBorders>
              <w:bottom w:val="single" w:color="auto" w:sz="12" w:space="0"/>
            </w:tcBorders>
            <w:vAlign w:val="center"/>
          </w:tcPr>
          <w:p w14:paraId="1454AA59">
            <w:pPr>
              <w:jc w:val="center"/>
              <w:rPr>
                <w:rFonts w:ascii="宋体"/>
                <w:sz w:val="24"/>
              </w:rPr>
            </w:pPr>
            <w:bookmarkStart w:id="17" w:name="书签_简历内容" w:colFirst="1" w:colLast="1"/>
            <w:bookmarkStart w:id="18" w:name="书签_简历单元高度"/>
            <w:r>
              <w:rPr>
                <w:rFonts w:hint="eastAsia" w:ascii="宋体" w:hAnsi="宋体"/>
                <w:sz w:val="24"/>
              </w:rPr>
              <w:t>简</w:t>
            </w:r>
          </w:p>
          <w:p w14:paraId="768AA8C0">
            <w:pPr>
              <w:jc w:val="center"/>
              <w:rPr>
                <w:rFonts w:ascii="宋体"/>
                <w:sz w:val="24"/>
              </w:rPr>
            </w:pPr>
          </w:p>
          <w:p w14:paraId="7D7EA3F7">
            <w:pPr>
              <w:jc w:val="center"/>
              <w:rPr>
                <w:rFonts w:ascii="宋体"/>
                <w:sz w:val="24"/>
              </w:rPr>
            </w:pPr>
          </w:p>
          <w:p w14:paraId="33BCAAB8">
            <w:pPr>
              <w:rPr>
                <w:rFonts w:ascii="宋体"/>
                <w:sz w:val="24"/>
              </w:rPr>
            </w:pPr>
          </w:p>
          <w:p w14:paraId="457D09EA">
            <w:pPr>
              <w:jc w:val="center"/>
              <w:rPr>
                <w:rFonts w:ascii="宋体"/>
                <w:sz w:val="24"/>
              </w:rPr>
            </w:pPr>
          </w:p>
          <w:p w14:paraId="35824A7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78" w:type="dxa"/>
            <w:gridSpan w:val="7"/>
            <w:tcBorders>
              <w:bottom w:val="single" w:color="auto" w:sz="12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3857905"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  <w:t xml:space="preserve"> </w:t>
            </w:r>
          </w:p>
          <w:p w14:paraId="11059D94"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</w:p>
          <w:p w14:paraId="26D7B795"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</w:p>
          <w:p w14:paraId="46E34141"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</w:p>
          <w:p w14:paraId="5DCC49C0"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</w:p>
          <w:p w14:paraId="506ED75B">
            <w:pPr>
              <w:adjustRightInd w:val="0"/>
              <w:snapToGrid w:val="0"/>
              <w:ind w:firstLine="2100" w:firstLineChars="700"/>
              <w:rPr>
                <w:rFonts w:hint="default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val="en-US" w:eastAsia="zh-CN"/>
              </w:rPr>
              <w:t>从高中阶段填起）</w:t>
            </w:r>
          </w:p>
        </w:tc>
      </w:tr>
      <w:bookmarkEnd w:id="17"/>
      <w:bookmarkEnd w:id="18"/>
    </w:tbl>
    <w:p w14:paraId="4FE390D0">
      <w:pPr>
        <w:adjustRightInd w:val="0"/>
        <w:snapToGrid w:val="0"/>
        <w:rPr>
          <w:rFonts w:ascii="仿宋_GB2312" w:eastAsia="仿宋_GB2312"/>
          <w:sz w:val="24"/>
        </w:rPr>
      </w:pPr>
    </w:p>
    <w:tbl>
      <w:tblPr>
        <w:tblStyle w:val="7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6"/>
        <w:gridCol w:w="869"/>
        <w:gridCol w:w="1084"/>
        <w:gridCol w:w="1084"/>
        <w:gridCol w:w="1092"/>
        <w:gridCol w:w="4187"/>
      </w:tblGrid>
      <w:tr w14:paraId="36E56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06" w:hRule="atLeast"/>
          <w:jc w:val="center"/>
        </w:trPr>
        <w:tc>
          <w:tcPr>
            <w:tcW w:w="756" w:type="dxa"/>
            <w:tcBorders>
              <w:top w:val="single" w:color="auto" w:sz="12" w:space="0"/>
            </w:tcBorders>
            <w:vAlign w:val="center"/>
          </w:tcPr>
          <w:p w14:paraId="10A131CB">
            <w:pPr>
              <w:jc w:val="center"/>
              <w:rPr>
                <w:rFonts w:ascii="宋体"/>
                <w:sz w:val="24"/>
              </w:rPr>
            </w:pPr>
            <w:bookmarkStart w:id="19" w:name="书签_表格背面对象"/>
            <w:r>
              <w:br w:type="page"/>
            </w:r>
            <w:bookmarkStart w:id="20" w:name="书签_奖惩情况内容" w:colFirst="1" w:colLast="1"/>
            <w:r>
              <w:rPr>
                <w:rFonts w:hint="eastAsia" w:ascii="宋体" w:hAnsi="宋体"/>
                <w:sz w:val="24"/>
              </w:rPr>
              <w:t>奖</w:t>
            </w:r>
          </w:p>
          <w:p w14:paraId="3661DF1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 w14:paraId="6B49031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01E6B78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316" w:type="dxa"/>
            <w:gridSpan w:val="5"/>
            <w:tcBorders>
              <w:top w:val="single" w:color="auto" w:sz="1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E0A846"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20"/>
      <w:tr w14:paraId="26C3F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756" w:type="dxa"/>
            <w:vMerge w:val="restart"/>
            <w:vAlign w:val="center"/>
          </w:tcPr>
          <w:p w14:paraId="3D5E94A2">
            <w:pPr>
              <w:pStyle w:val="2"/>
              <w:spacing w:line="300" w:lineRule="exact"/>
            </w:pPr>
            <w:bookmarkStart w:id="21" w:name="书签_家庭成员_工作单位表头" w:colFirst="5" w:colLast="5"/>
            <w:bookmarkStart w:id="22" w:name="书签_家庭成员_年龄表头" w:colFirst="3" w:colLast="3"/>
            <w:bookmarkStart w:id="23" w:name="书签_家庭成员_政治面貌表头" w:colFirst="4" w:colLast="4"/>
            <w:bookmarkStart w:id="24" w:name="书签_家庭成员表头" w:colFirst="0" w:colLast="0"/>
            <w:bookmarkStart w:id="25" w:name="书签_家庭成员_姓名表头" w:colFirst="2" w:colLast="2"/>
            <w:bookmarkStart w:id="26" w:name="书签_家庭成员_称谓表头" w:colFirst="1" w:colLast="1"/>
            <w:r>
              <w:rPr>
                <w:rFonts w:hint="eastAsia"/>
              </w:rPr>
              <w:t>主</w:t>
            </w:r>
          </w:p>
          <w:p w14:paraId="6A287DB2">
            <w:pPr>
              <w:pStyle w:val="2"/>
              <w:spacing w:line="300" w:lineRule="exact"/>
            </w:pPr>
            <w:r>
              <w:rPr>
                <w:rFonts w:hint="eastAsia"/>
              </w:rPr>
              <w:t>要</w:t>
            </w:r>
          </w:p>
          <w:p w14:paraId="54522309">
            <w:pPr>
              <w:pStyle w:val="2"/>
              <w:spacing w:line="300" w:lineRule="exact"/>
            </w:pPr>
            <w:r>
              <w:rPr>
                <w:rFonts w:hint="eastAsia"/>
              </w:rPr>
              <w:t>家</w:t>
            </w:r>
          </w:p>
          <w:p w14:paraId="7337DF0E">
            <w:pPr>
              <w:pStyle w:val="2"/>
              <w:spacing w:line="300" w:lineRule="exact"/>
            </w:pPr>
            <w:r>
              <w:rPr>
                <w:rFonts w:hint="eastAsia"/>
              </w:rPr>
              <w:t>庭</w:t>
            </w:r>
          </w:p>
          <w:p w14:paraId="643EC8C5">
            <w:pPr>
              <w:pStyle w:val="2"/>
              <w:spacing w:line="300" w:lineRule="exact"/>
            </w:pPr>
            <w:r>
              <w:rPr>
                <w:rFonts w:hint="eastAsia"/>
              </w:rPr>
              <w:t>成</w:t>
            </w:r>
          </w:p>
          <w:p w14:paraId="4A25A57E">
            <w:pPr>
              <w:pStyle w:val="2"/>
              <w:spacing w:line="300" w:lineRule="exact"/>
            </w:pPr>
            <w:r>
              <w:rPr>
                <w:rFonts w:hint="eastAsia"/>
              </w:rPr>
              <w:t>员</w:t>
            </w:r>
          </w:p>
          <w:p w14:paraId="4AF29B09">
            <w:pPr>
              <w:pStyle w:val="2"/>
              <w:spacing w:line="300" w:lineRule="exact"/>
            </w:pPr>
            <w:r>
              <w:rPr>
                <w:rFonts w:hint="eastAsia"/>
              </w:rPr>
              <w:t>及</w:t>
            </w:r>
          </w:p>
          <w:p w14:paraId="6C741DF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 w14:paraId="4EBD4F4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4D26790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 w14:paraId="0F1C7CC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 w14:paraId="5421B77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 w14:paraId="6B1841B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14:paraId="476AB61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3E1A6EB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598EEEF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14:paraId="308EBC0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14:paraId="7080E42B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</w:tr>
      <w:bookmarkEnd w:id="21"/>
      <w:bookmarkEnd w:id="22"/>
      <w:bookmarkEnd w:id="23"/>
      <w:bookmarkEnd w:id="24"/>
      <w:bookmarkEnd w:id="25"/>
      <w:bookmarkEnd w:id="26"/>
      <w:tr w14:paraId="25D50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 w14:paraId="1A5A65B3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27" w:name="书签_家庭成员_称谓_1" w:colFirst="1" w:colLast="1"/>
            <w:bookmarkStart w:id="28" w:name="书签_家庭成员_年龄_1" w:colFirst="3" w:colLast="3"/>
            <w:bookmarkStart w:id="29" w:name="书签_家庭成员_姓名_1" w:colFirst="2" w:colLast="2"/>
            <w:bookmarkStart w:id="30" w:name="书签_家庭成员_工作单位_1" w:colFirst="5" w:colLast="5"/>
            <w:bookmarkStart w:id="31" w:name="书签_家庭成员_政治面貌_1" w:colFirst="4" w:colLast="4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14:paraId="169D9993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5B85A83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09DCFC13">
            <w:pPr>
              <w:widowControl/>
              <w:ind w:firstLine="352" w:firstLineChars="147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14:paraId="0E1CFF2F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14:paraId="462DC81E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bookmarkEnd w:id="27"/>
      <w:bookmarkEnd w:id="28"/>
      <w:bookmarkEnd w:id="29"/>
      <w:bookmarkEnd w:id="30"/>
      <w:bookmarkEnd w:id="31"/>
      <w:tr w14:paraId="40457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 w14:paraId="6826FB89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32" w:name="书签_家庭成员_年龄_2" w:colFirst="3" w:colLast="3"/>
            <w:bookmarkStart w:id="33" w:name="书签_家庭成员_工作单位_2" w:colFirst="5" w:colLast="5"/>
            <w:bookmarkStart w:id="34" w:name="书签_家庭成员_称谓_2" w:colFirst="1" w:colLast="1"/>
            <w:bookmarkStart w:id="35" w:name="书签_家庭成员_政治面貌_2" w:colFirst="4" w:colLast="4"/>
            <w:bookmarkStart w:id="36" w:name="书签_家庭成员_姓名_2" w:colFirst="2" w:colLast="2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14:paraId="4FE42493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77A94F70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3B607DF8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14:paraId="583491A4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14:paraId="2AD2522F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bookmarkEnd w:id="32"/>
      <w:bookmarkEnd w:id="33"/>
      <w:bookmarkEnd w:id="34"/>
      <w:bookmarkEnd w:id="35"/>
      <w:bookmarkEnd w:id="36"/>
      <w:tr w14:paraId="1DA76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 w14:paraId="47F90630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37" w:name="书签_家庭成员_姓名_3" w:colFirst="2" w:colLast="2"/>
            <w:bookmarkStart w:id="38" w:name="书签_家庭成员_年龄_3" w:colFirst="3" w:colLast="3"/>
            <w:bookmarkStart w:id="39" w:name="书签_家庭成员_称谓_3" w:colFirst="1" w:colLast="1"/>
            <w:bookmarkStart w:id="40" w:name="书签_家庭成员_政治面貌_3" w:colFirst="4" w:colLast="4"/>
            <w:bookmarkStart w:id="41" w:name="书签_家庭成员_工作单位_3" w:colFirst="5" w:colLast="5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14:paraId="48E1A85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7093E50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4B9CBC9A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14:paraId="085C3E4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14:paraId="58D74AFD">
            <w:pPr>
              <w:adjustRightInd w:val="0"/>
              <w:snapToGri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bookmarkEnd w:id="37"/>
      <w:bookmarkEnd w:id="38"/>
      <w:bookmarkEnd w:id="39"/>
      <w:bookmarkEnd w:id="40"/>
      <w:bookmarkEnd w:id="41"/>
      <w:tr w14:paraId="4C5C6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2" w:hRule="atLeast"/>
          <w:jc w:val="center"/>
        </w:trPr>
        <w:tc>
          <w:tcPr>
            <w:tcW w:w="756" w:type="dxa"/>
            <w:vMerge w:val="continue"/>
            <w:vAlign w:val="center"/>
          </w:tcPr>
          <w:p w14:paraId="673DA1BA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2" w:name="书签_家庭成员_政治面貌_4" w:colFirst="4" w:colLast="4"/>
            <w:bookmarkStart w:id="43" w:name="书签_家庭成员_工作单位_4" w:colFirst="5" w:colLast="5"/>
            <w:bookmarkStart w:id="44" w:name="书签_家庭成员_姓名_4" w:colFirst="2" w:colLast="2"/>
            <w:bookmarkStart w:id="45" w:name="书签_家庭成员_年龄_4" w:colFirst="3" w:colLast="3"/>
            <w:bookmarkStart w:id="46" w:name="书签_家庭成员_称谓_4" w:colFirst="1" w:colLast="1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14:paraId="4FC3D890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53B35259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117C0F67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14:paraId="07D7DC1D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14:paraId="54FCD3CF"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42"/>
      <w:bookmarkEnd w:id="43"/>
      <w:bookmarkEnd w:id="44"/>
      <w:bookmarkEnd w:id="45"/>
      <w:bookmarkEnd w:id="46"/>
      <w:tr w14:paraId="2A2B9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 w14:paraId="63ADFB46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7" w:name="书签_家庭成员_政治面貌_5" w:colFirst="4" w:colLast="4"/>
            <w:bookmarkStart w:id="48" w:name="书签_家庭成员_工作单位_5" w:colFirst="5" w:colLast="5"/>
            <w:bookmarkStart w:id="49" w:name="书签_家庭成员_称谓_5" w:colFirst="1" w:colLast="1"/>
            <w:bookmarkStart w:id="50" w:name="书签_家庭成员_年龄_5" w:colFirst="3" w:colLast="3"/>
            <w:bookmarkStart w:id="51" w:name="书签_家庭成员_姓名_5" w:colFirst="2" w:colLast="2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14:paraId="6D04CD2F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4CD3560E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0E5CB07B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14:paraId="3F128584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14:paraId="5456FADD"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47"/>
      <w:bookmarkEnd w:id="48"/>
      <w:bookmarkEnd w:id="49"/>
      <w:bookmarkEnd w:id="50"/>
      <w:bookmarkEnd w:id="51"/>
      <w:tr w14:paraId="6FC51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2" w:hRule="atLeast"/>
          <w:jc w:val="center"/>
        </w:trPr>
        <w:tc>
          <w:tcPr>
            <w:tcW w:w="756" w:type="dxa"/>
            <w:vMerge w:val="continue"/>
            <w:vAlign w:val="center"/>
          </w:tcPr>
          <w:p w14:paraId="67F886B4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52" w:name="书签_家庭成员_称谓_6" w:colFirst="1" w:colLast="1"/>
            <w:bookmarkStart w:id="53" w:name="书签_家庭成员_姓名_6" w:colFirst="2" w:colLast="2"/>
            <w:bookmarkStart w:id="54" w:name="书签_家庭成员_工作单位_6" w:colFirst="5" w:colLast="5"/>
            <w:bookmarkStart w:id="55" w:name="书签_家庭成员_政治面貌_6" w:colFirst="4" w:colLast="4"/>
            <w:bookmarkStart w:id="56" w:name="书签_家庭成员_年龄_6" w:colFirst="3" w:colLast="3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14:paraId="61F50412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35833E95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4BEBEB7D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14:paraId="47B85A18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14:paraId="42C51600"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52"/>
      <w:bookmarkEnd w:id="53"/>
      <w:bookmarkEnd w:id="54"/>
      <w:bookmarkEnd w:id="55"/>
      <w:bookmarkEnd w:id="56"/>
      <w:tr w14:paraId="17DB5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7" w:hRule="atLeast"/>
          <w:jc w:val="center"/>
        </w:trPr>
        <w:tc>
          <w:tcPr>
            <w:tcW w:w="756" w:type="dxa"/>
            <w:vMerge w:val="continue"/>
            <w:vAlign w:val="center"/>
          </w:tcPr>
          <w:p w14:paraId="41421B22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57" w:name="书签_家庭成员_年龄_7" w:colFirst="3" w:colLast="3"/>
            <w:bookmarkStart w:id="58" w:name="书签_家庭成员_工作单位_7" w:colFirst="5" w:colLast="5"/>
            <w:bookmarkStart w:id="59" w:name="书签_家庭成员_政治面貌_7" w:colFirst="4" w:colLast="4"/>
            <w:bookmarkStart w:id="60" w:name="书签_家庭成员_姓名_7" w:colFirst="2" w:colLast="2"/>
            <w:bookmarkStart w:id="61" w:name="书签_家庭成员_称谓_7" w:colFirst="1" w:colLast="1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14:paraId="18ED823F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43DDCF64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14:paraId="6625806E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14:paraId="6B3B964C"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14:paraId="2CBC40DB"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19"/>
      <w:bookmarkEnd w:id="57"/>
      <w:bookmarkEnd w:id="58"/>
      <w:bookmarkEnd w:id="59"/>
      <w:bookmarkEnd w:id="60"/>
      <w:bookmarkEnd w:id="61"/>
    </w:tbl>
    <w:p w14:paraId="3E425AE8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14:paraId="7C533989">
      <w:pPr>
        <w:adjustRightInd w:val="0"/>
        <w:snapToGrid w:val="0"/>
        <w:rPr>
          <w:color w:val="000000"/>
        </w:rPr>
      </w:pPr>
      <w:r>
        <w:rPr>
          <w:rFonts w:ascii="宋体" w:hAnsi="宋体"/>
          <w:sz w:val="24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AFBD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B618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88A8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9A52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18082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E155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Njg3NjRjZDJkNmQyYWMxNGQ0YjIzZTAwMDM5ZTAifQ=="/>
  </w:docVars>
  <w:rsids>
    <w:rsidRoot w:val="00D87580"/>
    <w:rsid w:val="000854B3"/>
    <w:rsid w:val="000A02E5"/>
    <w:rsid w:val="001053A1"/>
    <w:rsid w:val="00107A44"/>
    <w:rsid w:val="001F17B4"/>
    <w:rsid w:val="00204CD1"/>
    <w:rsid w:val="0021506F"/>
    <w:rsid w:val="002867B2"/>
    <w:rsid w:val="002941CA"/>
    <w:rsid w:val="002C42BE"/>
    <w:rsid w:val="002E4DA2"/>
    <w:rsid w:val="00355DDC"/>
    <w:rsid w:val="00380736"/>
    <w:rsid w:val="003B0F04"/>
    <w:rsid w:val="0042650E"/>
    <w:rsid w:val="004329BF"/>
    <w:rsid w:val="004E51B1"/>
    <w:rsid w:val="00525B95"/>
    <w:rsid w:val="0055681A"/>
    <w:rsid w:val="00572401"/>
    <w:rsid w:val="005E786B"/>
    <w:rsid w:val="00662F7D"/>
    <w:rsid w:val="006779F8"/>
    <w:rsid w:val="006D16F9"/>
    <w:rsid w:val="006F2B57"/>
    <w:rsid w:val="00791874"/>
    <w:rsid w:val="007C0C0D"/>
    <w:rsid w:val="007D464E"/>
    <w:rsid w:val="007E428B"/>
    <w:rsid w:val="007E6F19"/>
    <w:rsid w:val="008021DE"/>
    <w:rsid w:val="00807188"/>
    <w:rsid w:val="008521E8"/>
    <w:rsid w:val="00883129"/>
    <w:rsid w:val="009264B9"/>
    <w:rsid w:val="0095300A"/>
    <w:rsid w:val="0095479F"/>
    <w:rsid w:val="00972D07"/>
    <w:rsid w:val="009C06A7"/>
    <w:rsid w:val="009D5735"/>
    <w:rsid w:val="009E2826"/>
    <w:rsid w:val="009F089F"/>
    <w:rsid w:val="00A15E74"/>
    <w:rsid w:val="00A361B4"/>
    <w:rsid w:val="00B201E7"/>
    <w:rsid w:val="00B4343F"/>
    <w:rsid w:val="00B803DF"/>
    <w:rsid w:val="00B81F15"/>
    <w:rsid w:val="00B91B72"/>
    <w:rsid w:val="00BA2DC1"/>
    <w:rsid w:val="00C45B70"/>
    <w:rsid w:val="00C47B9C"/>
    <w:rsid w:val="00C826AD"/>
    <w:rsid w:val="00CD3193"/>
    <w:rsid w:val="00D00121"/>
    <w:rsid w:val="00D246FE"/>
    <w:rsid w:val="00D66899"/>
    <w:rsid w:val="00D87580"/>
    <w:rsid w:val="00DB2745"/>
    <w:rsid w:val="00DB3B63"/>
    <w:rsid w:val="00DD3447"/>
    <w:rsid w:val="00DE24FD"/>
    <w:rsid w:val="00E40D5D"/>
    <w:rsid w:val="00E504D5"/>
    <w:rsid w:val="00E75D74"/>
    <w:rsid w:val="00EB32D4"/>
    <w:rsid w:val="00EB7E52"/>
    <w:rsid w:val="00EE3663"/>
    <w:rsid w:val="00F1687E"/>
    <w:rsid w:val="00F717F6"/>
    <w:rsid w:val="00FB5EBA"/>
    <w:rsid w:val="00FD3CC7"/>
    <w:rsid w:val="02E47999"/>
    <w:rsid w:val="03CF184E"/>
    <w:rsid w:val="05874832"/>
    <w:rsid w:val="068A7895"/>
    <w:rsid w:val="07947028"/>
    <w:rsid w:val="08FC5C91"/>
    <w:rsid w:val="0AEF397B"/>
    <w:rsid w:val="0D3A25A0"/>
    <w:rsid w:val="0E6C4B91"/>
    <w:rsid w:val="135A6495"/>
    <w:rsid w:val="14761655"/>
    <w:rsid w:val="14D124BE"/>
    <w:rsid w:val="156E2676"/>
    <w:rsid w:val="15EF4C01"/>
    <w:rsid w:val="17106FDF"/>
    <w:rsid w:val="195D49EC"/>
    <w:rsid w:val="1D0C34D3"/>
    <w:rsid w:val="1E4529E3"/>
    <w:rsid w:val="1EAC5978"/>
    <w:rsid w:val="21B959AE"/>
    <w:rsid w:val="23C673ED"/>
    <w:rsid w:val="25B45257"/>
    <w:rsid w:val="269B4894"/>
    <w:rsid w:val="27E064D4"/>
    <w:rsid w:val="2A3F2A6A"/>
    <w:rsid w:val="2A4C3AA1"/>
    <w:rsid w:val="2A782837"/>
    <w:rsid w:val="2B22385D"/>
    <w:rsid w:val="2B2C5A8A"/>
    <w:rsid w:val="2E4D64EA"/>
    <w:rsid w:val="2E8F22C7"/>
    <w:rsid w:val="2F2E2C5E"/>
    <w:rsid w:val="2F535CC4"/>
    <w:rsid w:val="30352DFE"/>
    <w:rsid w:val="30E26468"/>
    <w:rsid w:val="35200FE1"/>
    <w:rsid w:val="36D869AC"/>
    <w:rsid w:val="37277CA0"/>
    <w:rsid w:val="37596079"/>
    <w:rsid w:val="39B5292D"/>
    <w:rsid w:val="3BD164F7"/>
    <w:rsid w:val="3CF37017"/>
    <w:rsid w:val="3E067B69"/>
    <w:rsid w:val="3F2F236D"/>
    <w:rsid w:val="3FEA11F4"/>
    <w:rsid w:val="43DA20E7"/>
    <w:rsid w:val="45A37DB7"/>
    <w:rsid w:val="468F0924"/>
    <w:rsid w:val="470519A0"/>
    <w:rsid w:val="4C422019"/>
    <w:rsid w:val="4C6C3606"/>
    <w:rsid w:val="4FDA7FF5"/>
    <w:rsid w:val="509D6990"/>
    <w:rsid w:val="51FC1162"/>
    <w:rsid w:val="541475FE"/>
    <w:rsid w:val="571D7E0C"/>
    <w:rsid w:val="5C4A3916"/>
    <w:rsid w:val="5C7D7301"/>
    <w:rsid w:val="5CC12E2D"/>
    <w:rsid w:val="5E3B4849"/>
    <w:rsid w:val="611608B0"/>
    <w:rsid w:val="627159C5"/>
    <w:rsid w:val="628E047C"/>
    <w:rsid w:val="63430775"/>
    <w:rsid w:val="64463F04"/>
    <w:rsid w:val="6A261EB6"/>
    <w:rsid w:val="6BCB0FF8"/>
    <w:rsid w:val="6FB66162"/>
    <w:rsid w:val="70DE3594"/>
    <w:rsid w:val="718E06D5"/>
    <w:rsid w:val="72536B71"/>
    <w:rsid w:val="72621A51"/>
    <w:rsid w:val="73E11741"/>
    <w:rsid w:val="748B1786"/>
    <w:rsid w:val="7A2D56F4"/>
    <w:rsid w:val="7B3B7BCA"/>
    <w:rsid w:val="7FD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jc w:val="center"/>
    </w:pPr>
    <w:rPr>
      <w:rFonts w:ascii="宋体" w:hAnsi="宋体"/>
      <w:sz w:val="24"/>
    </w:rPr>
  </w:style>
  <w:style w:type="paragraph" w:styleId="3">
    <w:name w:val="Body Text Indent"/>
    <w:basedOn w:val="1"/>
    <w:link w:val="14"/>
    <w:qFormat/>
    <w:uiPriority w:val="99"/>
    <w:pPr>
      <w:ind w:firstLine="640" w:firstLineChars="200"/>
      <w:jc w:val="left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qFormat/>
    <w:uiPriority w:val="99"/>
    <w:rPr>
      <w:rFonts w:cs="Times New Roman"/>
      <w:color w:val="0563C1"/>
      <w:u w:val="single"/>
    </w:rPr>
  </w:style>
  <w:style w:type="character" w:customStyle="1" w:styleId="11">
    <w:name w:val="Header Char"/>
    <w:basedOn w:val="8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Body Text Char"/>
    <w:basedOn w:val="8"/>
    <w:link w:val="2"/>
    <w:qFormat/>
    <w:locked/>
    <w:uiPriority w:val="99"/>
    <w:rPr>
      <w:rFonts w:ascii="宋体" w:eastAsia="宋体" w:cs="Times New Roman"/>
      <w:kern w:val="2"/>
      <w:sz w:val="24"/>
      <w:szCs w:val="24"/>
    </w:rPr>
  </w:style>
  <w:style w:type="character" w:customStyle="1" w:styleId="14">
    <w:name w:val="Body Text Indent Char"/>
    <w:basedOn w:val="8"/>
    <w:link w:val="3"/>
    <w:qFormat/>
    <w:locked/>
    <w:uiPriority w:val="99"/>
    <w:rPr>
      <w:rFonts w:eastAsia="仿宋_GB2312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2534</Words>
  <Characters>2601</Characters>
  <Lines>0</Lines>
  <Paragraphs>0</Paragraphs>
  <TotalTime>22</TotalTime>
  <ScaleCrop>false</ScaleCrop>
  <LinksUpToDate>false</LinksUpToDate>
  <CharactersWithSpaces>2713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2018-09-25T07:28:00Z</dcterms:created>
  <dc:creator>ZHENGGONG</dc:creator>
  <cp:lastModifiedBy>土豆土豆</cp:lastModifiedBy>
  <cp:lastPrinted>2024-07-29T07:22:00Z</cp:lastPrinted>
  <dcterms:modified xsi:type="dcterms:W3CDTF">2024-07-29T08:14:53Z</dcterms:modified>
  <dc:title>阳朔县人民法院招聘工作员公告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3BDDE9CABB9B4046B65BCB5DFAACF96C_12</vt:lpwstr>
  </property>
</Properties>
</file>