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spacing w:line="6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青 年 见 习 申 请 表</w:t>
      </w:r>
    </w:p>
    <w:p>
      <w:pPr>
        <w:spacing w:line="300" w:lineRule="exact"/>
      </w:pPr>
    </w:p>
    <w:tbl>
      <w:tblPr>
        <w:tblStyle w:val="10"/>
        <w:tblW w:w="948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690"/>
        <w:gridCol w:w="1799"/>
        <w:gridCol w:w="1306"/>
        <w:gridCol w:w="1080"/>
        <w:gridCol w:w="290"/>
        <w:gridCol w:w="574"/>
        <w:gridCol w:w="1101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799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民 族</w:t>
            </w:r>
          </w:p>
        </w:tc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85" w:firstLineChars="244"/>
              <w:rPr>
                <w:sz w:val="24"/>
              </w:rPr>
            </w:pPr>
          </w:p>
        </w:tc>
        <w:tc>
          <w:tcPr>
            <w:tcW w:w="1845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ind w:firstLine="705" w:firstLineChars="294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799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年    月</w:t>
            </w:r>
          </w:p>
        </w:tc>
        <w:tc>
          <w:tcPr>
            <w:tcW w:w="130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sz w:val="24"/>
              </w:rPr>
              <w:t>政治</w:t>
            </w:r>
            <w:r>
              <w:rPr>
                <w:rFonts w:hint="eastAsia"/>
                <w:sz w:val="24"/>
                <w:lang w:val="en-US" w:eastAsia="zh-CN"/>
              </w:rPr>
              <w:t>面貌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</w:tc>
        <w:tc>
          <w:tcPr>
            <w:tcW w:w="11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84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 位</w:t>
            </w:r>
          </w:p>
        </w:tc>
        <w:tc>
          <w:tcPr>
            <w:tcW w:w="1799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04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184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799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304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sz w:val="24"/>
              </w:rPr>
              <w:t xml:space="preserve">年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</w:p>
        </w:tc>
        <w:tc>
          <w:tcPr>
            <w:tcW w:w="184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6150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毕业证号</w:t>
            </w:r>
          </w:p>
        </w:tc>
        <w:tc>
          <w:tcPr>
            <w:tcW w:w="310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7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学位证号</w:t>
            </w:r>
          </w:p>
        </w:tc>
        <w:tc>
          <w:tcPr>
            <w:tcW w:w="352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家庭住址</w:t>
            </w:r>
          </w:p>
        </w:tc>
        <w:tc>
          <w:tcPr>
            <w:tcW w:w="7995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685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500" w:lineRule="exact"/>
              <w:ind w:left="1728" w:leftChars="540" w:firstLine="4656" w:firstLineChars="1663"/>
              <w:rPr>
                <w:sz w:val="28"/>
                <w:szCs w:val="28"/>
              </w:rPr>
            </w:pPr>
          </w:p>
          <w:p>
            <w:pPr>
              <w:spacing w:line="500" w:lineRule="exact"/>
              <w:ind w:left="1728" w:leftChars="540" w:firstLine="4656" w:firstLineChars="1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widowControl/>
              <w:ind w:firstLine="6003" w:firstLineChars="2144"/>
              <w:jc w:val="left"/>
              <w:rPr>
                <w:sz w:val="24"/>
              </w:rPr>
            </w:pPr>
            <w:r>
              <w:rPr>
                <w:sz w:val="28"/>
                <w:szCs w:val="28"/>
              </w:rPr>
              <w:t>年    月    日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人力资源社会保障部门意见</w:t>
            </w:r>
          </w:p>
        </w:tc>
        <w:tc>
          <w:tcPr>
            <w:tcW w:w="8685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500" w:lineRule="exact"/>
              <w:ind w:firstLine="6440" w:firstLineChars="2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spacing w:line="300" w:lineRule="exact"/>
              <w:ind w:firstLine="6003" w:firstLineChars="2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  月    日</w:t>
            </w:r>
          </w:p>
          <w:p>
            <w:pPr>
              <w:spacing w:line="300" w:lineRule="exact"/>
              <w:rPr>
                <w:sz w:val="28"/>
                <w:szCs w:val="28"/>
              </w:rPr>
            </w:pPr>
          </w:p>
        </w:tc>
      </w:tr>
    </w:tbl>
    <w:p>
      <w:r>
        <w:rPr>
          <w:b/>
          <w:sz w:val="24"/>
        </w:rPr>
        <w:t>注：</w:t>
      </w:r>
      <w:r>
        <w:rPr>
          <w:sz w:val="24"/>
        </w:rPr>
        <w:t>本表一式两份，</w:t>
      </w:r>
      <w:r>
        <w:rPr>
          <w:rFonts w:hint="eastAsia"/>
          <w:sz w:val="24"/>
        </w:rPr>
        <w:t>当地人力资源社会保障部门</w:t>
      </w:r>
      <w:r>
        <w:rPr>
          <w:sz w:val="24"/>
        </w:rPr>
        <w:t>和见习</w:t>
      </w:r>
      <w:r>
        <w:rPr>
          <w:rFonts w:hint="eastAsia"/>
          <w:sz w:val="24"/>
        </w:rPr>
        <w:t>单位</w:t>
      </w:r>
      <w:r>
        <w:rPr>
          <w:sz w:val="24"/>
        </w:rPr>
        <w:t>各存一份；本表用A4纸打印</w:t>
      </w:r>
    </w:p>
    <w:sectPr>
      <w:pgSz w:w="11906" w:h="16838"/>
      <w:pgMar w:top="1134" w:right="1588" w:bottom="1134" w:left="147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FkYWUzNjNlZjViODY5ODg5MzdmYzY0NjRjZTM1ZjMifQ=="/>
  </w:docVars>
  <w:rsids>
    <w:rsidRoot w:val="008841C7"/>
    <w:rsid w:val="000031C1"/>
    <w:rsid w:val="00006C53"/>
    <w:rsid w:val="00011044"/>
    <w:rsid w:val="00016C3D"/>
    <w:rsid w:val="000211DC"/>
    <w:rsid w:val="00031681"/>
    <w:rsid w:val="0003262D"/>
    <w:rsid w:val="00033087"/>
    <w:rsid w:val="00034767"/>
    <w:rsid w:val="0004237A"/>
    <w:rsid w:val="00042E48"/>
    <w:rsid w:val="00043899"/>
    <w:rsid w:val="00045D3E"/>
    <w:rsid w:val="000517C9"/>
    <w:rsid w:val="000524B3"/>
    <w:rsid w:val="000544F0"/>
    <w:rsid w:val="000562A7"/>
    <w:rsid w:val="00070CF0"/>
    <w:rsid w:val="00074671"/>
    <w:rsid w:val="00075A5D"/>
    <w:rsid w:val="00082736"/>
    <w:rsid w:val="00082B82"/>
    <w:rsid w:val="00086167"/>
    <w:rsid w:val="00086AB0"/>
    <w:rsid w:val="000C594D"/>
    <w:rsid w:val="000E088D"/>
    <w:rsid w:val="000E4A73"/>
    <w:rsid w:val="000E64AA"/>
    <w:rsid w:val="000F2701"/>
    <w:rsid w:val="000F3FED"/>
    <w:rsid w:val="000F78F3"/>
    <w:rsid w:val="00104536"/>
    <w:rsid w:val="00106036"/>
    <w:rsid w:val="001079C2"/>
    <w:rsid w:val="0011449C"/>
    <w:rsid w:val="0012051A"/>
    <w:rsid w:val="00122E66"/>
    <w:rsid w:val="001304DF"/>
    <w:rsid w:val="00133ABF"/>
    <w:rsid w:val="00146C34"/>
    <w:rsid w:val="00151ED3"/>
    <w:rsid w:val="001639F6"/>
    <w:rsid w:val="00172BD3"/>
    <w:rsid w:val="0017329B"/>
    <w:rsid w:val="00174DD3"/>
    <w:rsid w:val="001805D5"/>
    <w:rsid w:val="00184D59"/>
    <w:rsid w:val="00185464"/>
    <w:rsid w:val="001A5638"/>
    <w:rsid w:val="001A75D9"/>
    <w:rsid w:val="001B62A5"/>
    <w:rsid w:val="001C11D3"/>
    <w:rsid w:val="001C314A"/>
    <w:rsid w:val="001E04AA"/>
    <w:rsid w:val="001E1726"/>
    <w:rsid w:val="001E7C66"/>
    <w:rsid w:val="001F35FC"/>
    <w:rsid w:val="00200822"/>
    <w:rsid w:val="00206B2E"/>
    <w:rsid w:val="00206F5C"/>
    <w:rsid w:val="00207C08"/>
    <w:rsid w:val="00210098"/>
    <w:rsid w:val="00213F29"/>
    <w:rsid w:val="002239DB"/>
    <w:rsid w:val="002433BC"/>
    <w:rsid w:val="00246E1E"/>
    <w:rsid w:val="002474CF"/>
    <w:rsid w:val="00261A04"/>
    <w:rsid w:val="00262B3B"/>
    <w:rsid w:val="00276CFC"/>
    <w:rsid w:val="00291408"/>
    <w:rsid w:val="0029501C"/>
    <w:rsid w:val="002A4222"/>
    <w:rsid w:val="002B0239"/>
    <w:rsid w:val="002B0E7D"/>
    <w:rsid w:val="002C5616"/>
    <w:rsid w:val="002D1406"/>
    <w:rsid w:val="002D64C2"/>
    <w:rsid w:val="002F23CC"/>
    <w:rsid w:val="002F3890"/>
    <w:rsid w:val="003024F2"/>
    <w:rsid w:val="00316484"/>
    <w:rsid w:val="0032515F"/>
    <w:rsid w:val="00337527"/>
    <w:rsid w:val="00340726"/>
    <w:rsid w:val="00341D4A"/>
    <w:rsid w:val="00347132"/>
    <w:rsid w:val="003512B4"/>
    <w:rsid w:val="00352709"/>
    <w:rsid w:val="0035283C"/>
    <w:rsid w:val="003548C4"/>
    <w:rsid w:val="00357B62"/>
    <w:rsid w:val="00360830"/>
    <w:rsid w:val="003827E5"/>
    <w:rsid w:val="003B1BCF"/>
    <w:rsid w:val="003B5597"/>
    <w:rsid w:val="003B7997"/>
    <w:rsid w:val="003B7AB9"/>
    <w:rsid w:val="003C22F7"/>
    <w:rsid w:val="003C2AD7"/>
    <w:rsid w:val="003C632F"/>
    <w:rsid w:val="003D78AE"/>
    <w:rsid w:val="003E45BD"/>
    <w:rsid w:val="003F36FD"/>
    <w:rsid w:val="00402DD1"/>
    <w:rsid w:val="00403085"/>
    <w:rsid w:val="004205FD"/>
    <w:rsid w:val="004237EC"/>
    <w:rsid w:val="00425519"/>
    <w:rsid w:val="00435668"/>
    <w:rsid w:val="00457C8B"/>
    <w:rsid w:val="00471A1B"/>
    <w:rsid w:val="00487EB5"/>
    <w:rsid w:val="004908E5"/>
    <w:rsid w:val="004926AA"/>
    <w:rsid w:val="0049523C"/>
    <w:rsid w:val="0049701E"/>
    <w:rsid w:val="004A2919"/>
    <w:rsid w:val="004A7254"/>
    <w:rsid w:val="004B5B29"/>
    <w:rsid w:val="004C6181"/>
    <w:rsid w:val="004C70C2"/>
    <w:rsid w:val="004C7367"/>
    <w:rsid w:val="004D315D"/>
    <w:rsid w:val="004F321C"/>
    <w:rsid w:val="004F6215"/>
    <w:rsid w:val="004F7327"/>
    <w:rsid w:val="005162C6"/>
    <w:rsid w:val="00517818"/>
    <w:rsid w:val="00535934"/>
    <w:rsid w:val="0053722C"/>
    <w:rsid w:val="00564A59"/>
    <w:rsid w:val="00572B6D"/>
    <w:rsid w:val="0057409B"/>
    <w:rsid w:val="00587021"/>
    <w:rsid w:val="005924F8"/>
    <w:rsid w:val="00596C46"/>
    <w:rsid w:val="005B4B79"/>
    <w:rsid w:val="005C2196"/>
    <w:rsid w:val="005C334A"/>
    <w:rsid w:val="005F5057"/>
    <w:rsid w:val="0061065F"/>
    <w:rsid w:val="0062020F"/>
    <w:rsid w:val="00631842"/>
    <w:rsid w:val="006333DC"/>
    <w:rsid w:val="00633E37"/>
    <w:rsid w:val="006429E6"/>
    <w:rsid w:val="00647664"/>
    <w:rsid w:val="00662FCD"/>
    <w:rsid w:val="0066749D"/>
    <w:rsid w:val="00677799"/>
    <w:rsid w:val="00677DB2"/>
    <w:rsid w:val="00681FE3"/>
    <w:rsid w:val="00684010"/>
    <w:rsid w:val="00687455"/>
    <w:rsid w:val="0069500A"/>
    <w:rsid w:val="006A3462"/>
    <w:rsid w:val="006B13B9"/>
    <w:rsid w:val="006B7217"/>
    <w:rsid w:val="006C0224"/>
    <w:rsid w:val="006C13C8"/>
    <w:rsid w:val="006D1AF7"/>
    <w:rsid w:val="006D38F0"/>
    <w:rsid w:val="006E3AD2"/>
    <w:rsid w:val="006E5D8C"/>
    <w:rsid w:val="006F0720"/>
    <w:rsid w:val="006F5FFF"/>
    <w:rsid w:val="0070246A"/>
    <w:rsid w:val="00702A43"/>
    <w:rsid w:val="00711407"/>
    <w:rsid w:val="0071621D"/>
    <w:rsid w:val="007526C9"/>
    <w:rsid w:val="00753113"/>
    <w:rsid w:val="00771134"/>
    <w:rsid w:val="00772CCD"/>
    <w:rsid w:val="0078536D"/>
    <w:rsid w:val="00793A46"/>
    <w:rsid w:val="00796145"/>
    <w:rsid w:val="007A6613"/>
    <w:rsid w:val="007A6C8C"/>
    <w:rsid w:val="007B3553"/>
    <w:rsid w:val="007B58E1"/>
    <w:rsid w:val="007C646A"/>
    <w:rsid w:val="007D6CFA"/>
    <w:rsid w:val="007E09BD"/>
    <w:rsid w:val="007E1949"/>
    <w:rsid w:val="007E3285"/>
    <w:rsid w:val="007E6BDF"/>
    <w:rsid w:val="007E7434"/>
    <w:rsid w:val="007F0951"/>
    <w:rsid w:val="007F15B7"/>
    <w:rsid w:val="007F3619"/>
    <w:rsid w:val="008125D6"/>
    <w:rsid w:val="00825D7C"/>
    <w:rsid w:val="00840358"/>
    <w:rsid w:val="00841EF5"/>
    <w:rsid w:val="0084364D"/>
    <w:rsid w:val="008447BA"/>
    <w:rsid w:val="008803BD"/>
    <w:rsid w:val="0088284C"/>
    <w:rsid w:val="008841C7"/>
    <w:rsid w:val="00884314"/>
    <w:rsid w:val="00885A59"/>
    <w:rsid w:val="008970D2"/>
    <w:rsid w:val="008A402C"/>
    <w:rsid w:val="008B060D"/>
    <w:rsid w:val="008B2B38"/>
    <w:rsid w:val="008B365F"/>
    <w:rsid w:val="008C4457"/>
    <w:rsid w:val="008C4E77"/>
    <w:rsid w:val="008C584D"/>
    <w:rsid w:val="008D5A24"/>
    <w:rsid w:val="008E260E"/>
    <w:rsid w:val="008E4B86"/>
    <w:rsid w:val="008E62BE"/>
    <w:rsid w:val="008E75C4"/>
    <w:rsid w:val="00903F0F"/>
    <w:rsid w:val="009156DF"/>
    <w:rsid w:val="00916231"/>
    <w:rsid w:val="00923FAE"/>
    <w:rsid w:val="009256C0"/>
    <w:rsid w:val="00931D59"/>
    <w:rsid w:val="009376EE"/>
    <w:rsid w:val="00937EB4"/>
    <w:rsid w:val="0094318B"/>
    <w:rsid w:val="00951DAB"/>
    <w:rsid w:val="00982DAA"/>
    <w:rsid w:val="0099060F"/>
    <w:rsid w:val="009912B4"/>
    <w:rsid w:val="009949FD"/>
    <w:rsid w:val="00996CFE"/>
    <w:rsid w:val="009A6AF7"/>
    <w:rsid w:val="009B43FE"/>
    <w:rsid w:val="009C6038"/>
    <w:rsid w:val="009C70EC"/>
    <w:rsid w:val="009E2E2E"/>
    <w:rsid w:val="009E2E84"/>
    <w:rsid w:val="009E716F"/>
    <w:rsid w:val="009F5F68"/>
    <w:rsid w:val="009F716C"/>
    <w:rsid w:val="00A027E1"/>
    <w:rsid w:val="00A04D72"/>
    <w:rsid w:val="00A07EFF"/>
    <w:rsid w:val="00A1660C"/>
    <w:rsid w:val="00A20598"/>
    <w:rsid w:val="00A22F58"/>
    <w:rsid w:val="00A2307B"/>
    <w:rsid w:val="00A32EE2"/>
    <w:rsid w:val="00A33EF8"/>
    <w:rsid w:val="00A34DE3"/>
    <w:rsid w:val="00A439AD"/>
    <w:rsid w:val="00A44CB5"/>
    <w:rsid w:val="00A53364"/>
    <w:rsid w:val="00A61B74"/>
    <w:rsid w:val="00A6649B"/>
    <w:rsid w:val="00A95A88"/>
    <w:rsid w:val="00AA6313"/>
    <w:rsid w:val="00AB085A"/>
    <w:rsid w:val="00AB2A2B"/>
    <w:rsid w:val="00AB372F"/>
    <w:rsid w:val="00AB746A"/>
    <w:rsid w:val="00AB7BC4"/>
    <w:rsid w:val="00AC31A3"/>
    <w:rsid w:val="00AC7274"/>
    <w:rsid w:val="00AD1D97"/>
    <w:rsid w:val="00AE2C28"/>
    <w:rsid w:val="00B00B2A"/>
    <w:rsid w:val="00B01C05"/>
    <w:rsid w:val="00B06E93"/>
    <w:rsid w:val="00B136E2"/>
    <w:rsid w:val="00B17087"/>
    <w:rsid w:val="00B3165D"/>
    <w:rsid w:val="00B324D3"/>
    <w:rsid w:val="00B37AD6"/>
    <w:rsid w:val="00B4010B"/>
    <w:rsid w:val="00B43D63"/>
    <w:rsid w:val="00B467F1"/>
    <w:rsid w:val="00B50AB9"/>
    <w:rsid w:val="00B52FE8"/>
    <w:rsid w:val="00B551A7"/>
    <w:rsid w:val="00B8206A"/>
    <w:rsid w:val="00B84265"/>
    <w:rsid w:val="00B846C7"/>
    <w:rsid w:val="00B859E4"/>
    <w:rsid w:val="00B872F5"/>
    <w:rsid w:val="00B90611"/>
    <w:rsid w:val="00BA0785"/>
    <w:rsid w:val="00BA6E9D"/>
    <w:rsid w:val="00BB7221"/>
    <w:rsid w:val="00BB72F8"/>
    <w:rsid w:val="00BB7456"/>
    <w:rsid w:val="00BC7F92"/>
    <w:rsid w:val="00BE1A8C"/>
    <w:rsid w:val="00BE3503"/>
    <w:rsid w:val="00BE54B9"/>
    <w:rsid w:val="00BF1AA1"/>
    <w:rsid w:val="00BF3E44"/>
    <w:rsid w:val="00C0078D"/>
    <w:rsid w:val="00C13AF5"/>
    <w:rsid w:val="00C22DCC"/>
    <w:rsid w:val="00C23D96"/>
    <w:rsid w:val="00C249A3"/>
    <w:rsid w:val="00C25958"/>
    <w:rsid w:val="00C3013C"/>
    <w:rsid w:val="00C312B8"/>
    <w:rsid w:val="00C428BB"/>
    <w:rsid w:val="00C4315A"/>
    <w:rsid w:val="00C44844"/>
    <w:rsid w:val="00C56F05"/>
    <w:rsid w:val="00C63D9F"/>
    <w:rsid w:val="00C7056B"/>
    <w:rsid w:val="00C72DFC"/>
    <w:rsid w:val="00C73DA3"/>
    <w:rsid w:val="00C7603A"/>
    <w:rsid w:val="00C76E82"/>
    <w:rsid w:val="00C93927"/>
    <w:rsid w:val="00CA1FDA"/>
    <w:rsid w:val="00CA3E4E"/>
    <w:rsid w:val="00CA5164"/>
    <w:rsid w:val="00CA6B96"/>
    <w:rsid w:val="00CB05DD"/>
    <w:rsid w:val="00CB4FFD"/>
    <w:rsid w:val="00CB6C08"/>
    <w:rsid w:val="00CC1D25"/>
    <w:rsid w:val="00CD27C9"/>
    <w:rsid w:val="00CD4BCF"/>
    <w:rsid w:val="00CD62CA"/>
    <w:rsid w:val="00CE361C"/>
    <w:rsid w:val="00CE4CE3"/>
    <w:rsid w:val="00CF0B8E"/>
    <w:rsid w:val="00D07E99"/>
    <w:rsid w:val="00D153EE"/>
    <w:rsid w:val="00D16045"/>
    <w:rsid w:val="00D16E72"/>
    <w:rsid w:val="00D23CB4"/>
    <w:rsid w:val="00D24779"/>
    <w:rsid w:val="00D2757B"/>
    <w:rsid w:val="00D37568"/>
    <w:rsid w:val="00D4295B"/>
    <w:rsid w:val="00D60CEB"/>
    <w:rsid w:val="00D60DE8"/>
    <w:rsid w:val="00D75C7E"/>
    <w:rsid w:val="00D80EA5"/>
    <w:rsid w:val="00D81334"/>
    <w:rsid w:val="00D91DBE"/>
    <w:rsid w:val="00D922BC"/>
    <w:rsid w:val="00DA0A81"/>
    <w:rsid w:val="00DA23E0"/>
    <w:rsid w:val="00DB6D51"/>
    <w:rsid w:val="00DD64FF"/>
    <w:rsid w:val="00DF64E9"/>
    <w:rsid w:val="00DF662A"/>
    <w:rsid w:val="00E02E84"/>
    <w:rsid w:val="00E03E6A"/>
    <w:rsid w:val="00E0681B"/>
    <w:rsid w:val="00E23A33"/>
    <w:rsid w:val="00E3429D"/>
    <w:rsid w:val="00E41603"/>
    <w:rsid w:val="00E44BF0"/>
    <w:rsid w:val="00E458C2"/>
    <w:rsid w:val="00E478C6"/>
    <w:rsid w:val="00E56A65"/>
    <w:rsid w:val="00E6005E"/>
    <w:rsid w:val="00E65C2C"/>
    <w:rsid w:val="00E72F5E"/>
    <w:rsid w:val="00E77262"/>
    <w:rsid w:val="00E8611A"/>
    <w:rsid w:val="00E91E5A"/>
    <w:rsid w:val="00E955DF"/>
    <w:rsid w:val="00EA395F"/>
    <w:rsid w:val="00EA6C55"/>
    <w:rsid w:val="00EB0FC1"/>
    <w:rsid w:val="00EC0C8F"/>
    <w:rsid w:val="00EC2DAB"/>
    <w:rsid w:val="00EC4340"/>
    <w:rsid w:val="00ED48CC"/>
    <w:rsid w:val="00ED7F52"/>
    <w:rsid w:val="00EE3CF9"/>
    <w:rsid w:val="00EF23E3"/>
    <w:rsid w:val="00F03B32"/>
    <w:rsid w:val="00F04BAC"/>
    <w:rsid w:val="00F1138D"/>
    <w:rsid w:val="00F14FC5"/>
    <w:rsid w:val="00F35F2E"/>
    <w:rsid w:val="00F3616E"/>
    <w:rsid w:val="00F424A4"/>
    <w:rsid w:val="00F658A1"/>
    <w:rsid w:val="00F71849"/>
    <w:rsid w:val="00F9153B"/>
    <w:rsid w:val="00FA378A"/>
    <w:rsid w:val="00FA3F86"/>
    <w:rsid w:val="00FB2062"/>
    <w:rsid w:val="00FD178B"/>
    <w:rsid w:val="00FD1CB6"/>
    <w:rsid w:val="00FD4132"/>
    <w:rsid w:val="00FD5B52"/>
    <w:rsid w:val="00FE573F"/>
    <w:rsid w:val="00FE5B17"/>
    <w:rsid w:val="00FE6248"/>
    <w:rsid w:val="00FF0EAB"/>
    <w:rsid w:val="00FF33FB"/>
    <w:rsid w:val="00FF6BEC"/>
    <w:rsid w:val="00FF7AD5"/>
    <w:rsid w:val="02D72803"/>
    <w:rsid w:val="13BD46F5"/>
    <w:rsid w:val="4C641B37"/>
    <w:rsid w:val="5CBA3E1A"/>
    <w:rsid w:val="5D7A2D90"/>
    <w:rsid w:val="68F57A40"/>
    <w:rsid w:val="751E55D3"/>
    <w:rsid w:val="7822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basedOn w:val="1"/>
    <w:link w:val="20"/>
    <w:autoRedefine/>
    <w:qFormat/>
    <w:uiPriority w:val="0"/>
    <w:pPr>
      <w:jc w:val="left"/>
    </w:pPr>
  </w:style>
  <w:style w:type="paragraph" w:styleId="4">
    <w:name w:val="Plain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5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1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autoRedefine/>
    <w:qFormat/>
    <w:uiPriority w:val="0"/>
    <w:rPr>
      <w:color w:val="103667"/>
      <w:u w:val="single"/>
    </w:rPr>
  </w:style>
  <w:style w:type="character" w:styleId="15">
    <w:name w:val="annotation reference"/>
    <w:autoRedefine/>
    <w:qFormat/>
    <w:uiPriority w:val="0"/>
    <w:rPr>
      <w:sz w:val="21"/>
      <w:szCs w:val="21"/>
    </w:rPr>
  </w:style>
  <w:style w:type="paragraph" w:customStyle="1" w:styleId="16">
    <w:name w:val="Char Char Char"/>
    <w:basedOn w:val="2"/>
    <w:qFormat/>
    <w:uiPriority w:val="0"/>
  </w:style>
  <w:style w:type="table" w:customStyle="1" w:styleId="17">
    <w:name w:val="网格型1"/>
    <w:basedOn w:val="10"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批注框文本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页脚 Char"/>
    <w:link w:val="6"/>
    <w:qFormat/>
    <w:uiPriority w:val="99"/>
    <w:rPr>
      <w:rFonts w:eastAsia="仿宋_GB2312"/>
      <w:kern w:val="2"/>
      <w:sz w:val="18"/>
      <w:szCs w:val="18"/>
    </w:rPr>
  </w:style>
  <w:style w:type="character" w:customStyle="1" w:styleId="20">
    <w:name w:val="批注文字 Char"/>
    <w:link w:val="3"/>
    <w:qFormat/>
    <w:uiPriority w:val="0"/>
    <w:rPr>
      <w:rFonts w:eastAsia="仿宋_GB2312"/>
      <w:kern w:val="2"/>
      <w:sz w:val="32"/>
      <w:szCs w:val="32"/>
    </w:rPr>
  </w:style>
  <w:style w:type="character" w:customStyle="1" w:styleId="21">
    <w:name w:val="批注主题 Char"/>
    <w:link w:val="9"/>
    <w:qFormat/>
    <w:uiPriority w:val="0"/>
    <w:rPr>
      <w:rFonts w:eastAsia="仿宋_GB2312"/>
      <w:b/>
      <w:bCs/>
      <w:kern w:val="2"/>
      <w:sz w:val="32"/>
      <w:szCs w:val="32"/>
    </w:rPr>
  </w:style>
  <w:style w:type="paragraph" w:customStyle="1" w:styleId="22">
    <w:name w:val="Revision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\Application%20Data\Microsoft\Templates\&#25991;&#20214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80FD9-6603-4261-90F3-24B5044029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文件模板.dot</Template>
  <Pages>1</Pages>
  <Words>141</Words>
  <Characters>142</Characters>
  <Lines>1</Lines>
  <Paragraphs>1</Paragraphs>
  <TotalTime>0</TotalTime>
  <ScaleCrop>false</ScaleCrop>
  <LinksUpToDate>false</LinksUpToDate>
  <CharactersWithSpaces>202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2020-09-21T01:35:00Z</dcterms:created>
  <dc:creator>d</dc:creator>
  <cp:lastModifiedBy>王宏博</cp:lastModifiedBy>
  <cp:lastPrinted>2019-04-08T02:18:00Z</cp:lastPrinted>
  <dcterms:modified xsi:type="dcterms:W3CDTF">2024-07-04T08:24:44Z</dcterms:modified>
  <dc:title>内蒙古自治区高校毕业生就业见习工作实施方案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ACE1693A22634777A2FA952AA8186DB7</vt:lpwstr>
  </property>
</Properties>
</file>