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25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32"/>
          <w:szCs w:val="32"/>
        </w:rPr>
        <w:t>邮政特邀监督员推荐登记表</w:t>
      </w:r>
    </w:p>
    <w:p w14:paraId="2F180A23"/>
    <w:tbl>
      <w:tblPr>
        <w:tblStyle w:val="2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851"/>
        <w:gridCol w:w="1134"/>
        <w:gridCol w:w="312"/>
        <w:gridCol w:w="1105"/>
        <w:gridCol w:w="284"/>
        <w:gridCol w:w="283"/>
        <w:gridCol w:w="1388"/>
        <w:gridCol w:w="2000"/>
      </w:tblGrid>
      <w:tr w14:paraId="42F3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 w14:paraId="5849ECF2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3AB29EB4">
            <w:pP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CEB2326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12A14DB3">
            <w:pPr>
              <w:wordWrap w:val="0"/>
              <w:jc w:val="both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restart"/>
            <w:tcBorders>
              <w:left w:val="single" w:color="000000" w:sz="4" w:space="0"/>
            </w:tcBorders>
          </w:tcPr>
          <w:p w14:paraId="53998B15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27ED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 w14:paraId="6030A29B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1F2590AA">
            <w:pPr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5238E26">
            <w:pPr>
              <w:ind w:firstLine="280" w:firstLineChars="10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2B7FB4FC">
            <w:pP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  <w:vAlign w:val="center"/>
          </w:tcPr>
          <w:p w14:paraId="1F7BF892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789D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 w14:paraId="285CE019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3A25CB63">
            <w:pP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3742A5A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7F973599">
            <w:pP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  <w:vAlign w:val="center"/>
          </w:tcPr>
          <w:p w14:paraId="1F2FBC63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2FDC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 w14:paraId="329A0045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5782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 w14:paraId="13F1A4B8">
            <w:pPr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  <w:vAlign w:val="center"/>
          </w:tcPr>
          <w:p w14:paraId="55A598C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178C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526" w:type="dxa"/>
            <w:tcBorders>
              <w:right w:val="single" w:color="000000" w:sz="4" w:space="0"/>
            </w:tcBorders>
            <w:vAlign w:val="center"/>
          </w:tcPr>
          <w:p w14:paraId="1195B7BD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439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24D1A1">
            <w:pPr>
              <w:jc w:val="both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DC5759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工作状态</w:t>
            </w:r>
          </w:p>
        </w:tc>
        <w:tc>
          <w:tcPr>
            <w:tcW w:w="2000" w:type="dxa"/>
            <w:tcBorders>
              <w:left w:val="single" w:color="000000" w:sz="4" w:space="0"/>
            </w:tcBorders>
          </w:tcPr>
          <w:p w14:paraId="262FBAD0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离退休</w:t>
            </w:r>
          </w:p>
        </w:tc>
      </w:tr>
      <w:tr w14:paraId="730D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 w14:paraId="76AD3D98">
            <w:pPr>
              <w:ind w:firstLine="140" w:firstLineChars="5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职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务</w:t>
            </w:r>
          </w:p>
        </w:tc>
        <w:tc>
          <w:tcPr>
            <w:tcW w:w="439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2827CB1D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4E67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tcBorders>
              <w:left w:val="single" w:color="000000" w:sz="4" w:space="0"/>
            </w:tcBorders>
          </w:tcPr>
          <w:p w14:paraId="5861E0F9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在职</w:t>
            </w:r>
          </w:p>
        </w:tc>
      </w:tr>
      <w:tr w14:paraId="439C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02" w:type="dxa"/>
            <w:gridSpan w:val="3"/>
            <w:vAlign w:val="center"/>
          </w:tcPr>
          <w:p w14:paraId="696D1B23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通信地址及邮政编码</w:t>
            </w:r>
          </w:p>
        </w:tc>
        <w:tc>
          <w:tcPr>
            <w:tcW w:w="6506" w:type="dxa"/>
            <w:gridSpan w:val="7"/>
            <w:vAlign w:val="center"/>
          </w:tcPr>
          <w:p w14:paraId="41EBE6AB">
            <w:pPr>
              <w:jc w:val="both"/>
              <w:rPr>
                <w:rFonts w:ascii="宋体" w:hAnsi="Calibri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  <w:tr w14:paraId="471D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 w14:paraId="54D4052A">
            <w:pPr>
              <w:jc w:val="both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3CE866">
            <w:pPr>
              <w:jc w:val="both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9831AA">
            <w:pPr>
              <w:jc w:val="both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671" w:type="dxa"/>
            <w:gridSpan w:val="3"/>
            <w:tcBorders>
              <w:left w:val="single" w:color="000000" w:sz="4" w:space="0"/>
            </w:tcBorders>
            <w:vAlign w:val="center"/>
          </w:tcPr>
          <w:p w14:paraId="7948C7B4">
            <w:pPr>
              <w:jc w:val="both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4197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 w14:paraId="32CAA889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工作简历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 w14:paraId="25A53268">
            <w:pP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066E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 w14:paraId="12C75EDE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地市邮政管理局意见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 w14:paraId="62B77AE1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 w14:paraId="59BE5CBB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（单位公章）</w:t>
            </w:r>
          </w:p>
          <w:p w14:paraId="0F56A8D8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14:paraId="22F9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 w14:paraId="5A09857C"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省邮政管理局意见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 w14:paraId="40030BF4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 w14:paraId="6CA77011"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 w14:paraId="0E1D56F5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（单位公章）</w:t>
            </w:r>
          </w:p>
          <w:p w14:paraId="65FC0EE4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ab/>
            </w:r>
          </w:p>
        </w:tc>
      </w:tr>
    </w:tbl>
    <w:p w14:paraId="103CCD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zFlYTVhMTQzNmQ3N2Y3MWRiZTc1N2NkNmU4ZGQifQ=="/>
    <w:docVar w:name="KSO_WPS_MARK_KEY" w:val="7c31ae17-3d78-456a-853d-1b3435eb72fd"/>
  </w:docVars>
  <w:rsids>
    <w:rsidRoot w:val="2D801025"/>
    <w:rsid w:val="001C5F6F"/>
    <w:rsid w:val="003D0C4D"/>
    <w:rsid w:val="004A2CE8"/>
    <w:rsid w:val="00713991"/>
    <w:rsid w:val="00BF6B82"/>
    <w:rsid w:val="00D218B9"/>
    <w:rsid w:val="29595226"/>
    <w:rsid w:val="2D801025"/>
    <w:rsid w:val="5FF71E2A"/>
    <w:rsid w:val="677428D4"/>
    <w:rsid w:val="6FED7A6A"/>
    <w:rsid w:val="6FF578F0"/>
    <w:rsid w:val="77FD1BD9"/>
    <w:rsid w:val="7B7B22A9"/>
    <w:rsid w:val="7BA9366A"/>
    <w:rsid w:val="7CD89A7D"/>
    <w:rsid w:val="BDFB11AE"/>
    <w:rsid w:val="C7DF5B4B"/>
    <w:rsid w:val="F5DFC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105</Characters>
  <Lines>0</Lines>
  <Paragraphs>0</Paragraphs>
  <TotalTime>0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2017-04-19T16:51:00Z</dcterms:created>
  <dc:creator>唐寅</dc:creator>
  <cp:lastModifiedBy>BabySong1414896132</cp:lastModifiedBy>
  <dcterms:modified xsi:type="dcterms:W3CDTF">2024-08-19T02:20:40Z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79394AB46B5942D0AF94104A4DA21CDB_13</vt:lpwstr>
  </property>
</Properties>
</file>