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宋体" w:hAnsi="宋体" w:eastAsia="黑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黑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仿宋_GB2312" w:cs="仿宋_GB2312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上海日月城企业管理有限公司招聘岗位一览表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eastAsia" w:ascii="宋体" w:hAnsi="宋体" w:eastAsia="仿宋_GB2312" w:cs="仿宋_GB2312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7"/>
        <w:tblW w:w="15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13"/>
        <w:gridCol w:w="703"/>
        <w:gridCol w:w="4172"/>
        <w:gridCol w:w="4093"/>
        <w:gridCol w:w="2791"/>
        <w:gridCol w:w="810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招聘岗位任职资格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综合部主任岗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1.45周岁及以下，大学及以上学历，中国语言文学类、新闻传播学类、工商管理类、公共管理类专业；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2.具有3年及以上办公室或酒店管理相关工作经验者优先。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1.负责做好部门工作及人员管理，制定和完善公司各项内控管理制度；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2.负责做好公司各项沟通协调、人事行政管理、会务接待等工作；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报名邮箱：smwljtgs@163.com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联系方式：0598-8212827 吴女士</w:t>
            </w:r>
            <w:bookmarkStart w:id="0" w:name="_GoBack"/>
            <w:bookmarkEnd w:id="0"/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仿宋_GB2312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物业专员岗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1.40周岁及以下，大学及以上学历；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2.具有2年及以上物业管理相关工作经验者优先。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1.负责做好公司资产租赁、租金催缴、合同协议管理等工作；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仿宋_GB2312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综合部采购员岗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1.40周岁及以下，专科及以上学历；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2.经济贸易类、财政金融类、统计学类、会计与审计类专业优先；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3.可招收应届毕业生。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1.负责制定项目或服务的采购方案并做好采购全过程执行工作；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2.充分了解市场及供应商信息，负责做好酒店、办公室日常物品采购；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仿宋_GB2312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财务部会计岗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1.45周岁及以下，大学及以上学历，会计与审计类、财政金融类、经济贸易类专业；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2.持有中级会计师及以上职称证书；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3.具有会计岗位工作经验者优先。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1.负责做好财务报表的编制、报送、内部及外部审计等会计审核工作，及时准确完成账目核对、结算；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2.及时做好会计凭证、财务报表等材料的整理、归档工作，按时完成税务申报以及年度审计等部门工作；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招聘岗位任职资格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前厅部经理岗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1.40周岁及以下，专科及以上学历，旅游餐饮类专业优先；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2.具有2年及以上酒店相关工作经验。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1.负责酒店前厅部及酒店VIP客户接待工作；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2.严格按照酒店规定对前厅询问、接待、行李、结账等环节的服务态度、服务方式、服务质量等方面进行督导；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3.完成领导交办的其他事项。</w:t>
            </w:r>
          </w:p>
        </w:tc>
        <w:tc>
          <w:tcPr>
            <w:tcW w:w="2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报名邮箱：smwljtgs@163.com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联系方式：0598-8212827 吴女士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房务部经理岗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1.45周岁及以下，专科及以上学历；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2.沟通协调、语言表达能力强，能吃苦耐劳；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3.具有3年及以上酒店客房管理工作经验者优先。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1.负责制定房务部各项业务计划，组织、协调、指挥部门开展工作，检查和督促部门严格按照工作规程和质量标准工作；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2.维护并开拓良好的客户关系，收集客人对酒店设施和服务的意见，不断改进工作；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工程部经理岗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1.45周岁及以下，专科及以上学历；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2.具有办公楼工程管理、物业工程管理岗位3年及以上工作经验；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3.持有特种设备管理相关证书者优先。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1.负责做好酒店所有设施设备的日常维修维护及保养，确保正常有效运行；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2.负责制定部门工作计划及人员管理，定期检查计划执行情况；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营销部经理岗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1.40周岁及以下，专科及以上学历；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2.具有良好的沟通协调能力；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3.具有2年及以上市场营销类工作经验者优先。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1.严格执行酒店制定的营销计划，积极收集市场信息，为公司提供合理有效的营销决策建议；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2.做好客户关系的维护，并积极开拓新兴市场及潜在客户；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招聘岗位任职资格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综合部司勤岗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2.持有C1及以上驾驶证，驾龄满5年，无不良事故记录；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3.退伍军人优先，可招收应届毕业生。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1.负责做好公司车辆驾驶和维护保养等工作；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2.定期做好车辆检修、保养和清洁工作，保持车辆运行良好，安全行驶，如实记录车辆运行情况等，协助做好综合部后勤保障工作；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报名邮箱shryc@riyuecheng.net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联系方式：18616700297 王先生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前厅接待员岗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1.35周岁及以下，专科及以上学历；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2.形象气质佳，沟通表达能力、抗压能力强，适应倒班工作；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3.可招收应届毕业生。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1.严格按酒店服务流程、标准，做好到店宾客入住、接待等前厅服务工作；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2.及时处理客人投诉，发现问题及时向部门主管汇报；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房务部领班岗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1.45周岁及以下，具有酒店客房管理工作经验者优先；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2.熟悉酒店房务日常工作程序，沟通表达能力、抗压能力强。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l.协助部门经理做好各项工作任务执行；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2.做好部门日常工作的开展，及时掌握酒店各处物品存量及设施设备运行情况；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2.具有相关工作经验者优先，可招收应届毕业生。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1.严格按照酒店服务标准清扫客房，并保持酒店公共区域的卫生和整洁，发现问题及时汇报；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468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维修工岗</w:t>
            </w:r>
          </w:p>
        </w:tc>
        <w:tc>
          <w:tcPr>
            <w:tcW w:w="703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1.40周岁及以下，持有电工证等相关证件；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2.具有2年及以上酒店、物业工程维修工作经验者优先。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1.负责酒店所有设施、设备的全面管理，保障其正常运行；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2.定期巡视检查设施设备状态，协调并监督设备供方人员按时保质保量进行维修保养，及时处理突发问题并做好记录;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791" w:type="dxa"/>
            <w:vMerge w:val="continue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</w:p>
    <w:sectPr>
      <w:headerReference r:id="rId3" w:type="default"/>
      <w:pgSz w:w="16838" w:h="11906" w:orient="landscape"/>
      <w:pgMar w:top="1304" w:right="1871" w:bottom="1134" w:left="1871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6E2B6-76E4-44DD-8D23-64748B3A8A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3142FB-7C3A-4437-ADA0-145ABC115D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7BAD5D-4760-4A36-8973-53496778B66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313A099-FB8A-42D5-931E-4341762B8A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F11CB3-B288-49D9-9B0B-21C119A2455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960" w:firstLineChars="400"/>
      <w:jc w:val="left"/>
      <w:rPr>
        <w:rFonts w:ascii="楷体_GB2312" w:hAnsi="黑体" w:eastAsia="楷体_GB231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0B1F1"/>
    <w:multiLevelType w:val="singleLevel"/>
    <w:tmpl w:val="44B0B1F1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jZlMmQ4MmZmOTQ1NTAzZDk4Mjc1NjY2ZjY5MTYifQ=="/>
  </w:docVars>
  <w:rsids>
    <w:rsidRoot w:val="00376290"/>
    <w:rsid w:val="0001385B"/>
    <w:rsid w:val="00021089"/>
    <w:rsid w:val="0004630B"/>
    <w:rsid w:val="00066C2F"/>
    <w:rsid w:val="00097A1D"/>
    <w:rsid w:val="000A3C13"/>
    <w:rsid w:val="00140146"/>
    <w:rsid w:val="00156C6C"/>
    <w:rsid w:val="001975CF"/>
    <w:rsid w:val="001A14D1"/>
    <w:rsid w:val="001A1C8D"/>
    <w:rsid w:val="002354F8"/>
    <w:rsid w:val="002A6E22"/>
    <w:rsid w:val="002D587A"/>
    <w:rsid w:val="002F7581"/>
    <w:rsid w:val="003675E8"/>
    <w:rsid w:val="00376290"/>
    <w:rsid w:val="003B6555"/>
    <w:rsid w:val="004F2DC0"/>
    <w:rsid w:val="005579A9"/>
    <w:rsid w:val="005613CF"/>
    <w:rsid w:val="005637C9"/>
    <w:rsid w:val="0058779C"/>
    <w:rsid w:val="006239C1"/>
    <w:rsid w:val="00630729"/>
    <w:rsid w:val="00696838"/>
    <w:rsid w:val="006E3E54"/>
    <w:rsid w:val="00732969"/>
    <w:rsid w:val="00782A44"/>
    <w:rsid w:val="007F2EDF"/>
    <w:rsid w:val="00844D7F"/>
    <w:rsid w:val="00873B6F"/>
    <w:rsid w:val="00897072"/>
    <w:rsid w:val="008E7DE5"/>
    <w:rsid w:val="009231E3"/>
    <w:rsid w:val="00944CF1"/>
    <w:rsid w:val="009727EE"/>
    <w:rsid w:val="009F3794"/>
    <w:rsid w:val="00A50290"/>
    <w:rsid w:val="00AC4F00"/>
    <w:rsid w:val="00AC6B9F"/>
    <w:rsid w:val="00B428A1"/>
    <w:rsid w:val="00B96F20"/>
    <w:rsid w:val="00BD07C5"/>
    <w:rsid w:val="00C0174A"/>
    <w:rsid w:val="00CB4187"/>
    <w:rsid w:val="00CC537C"/>
    <w:rsid w:val="00D44983"/>
    <w:rsid w:val="00D9471F"/>
    <w:rsid w:val="00DD3279"/>
    <w:rsid w:val="00E258D9"/>
    <w:rsid w:val="00E30679"/>
    <w:rsid w:val="00E3323D"/>
    <w:rsid w:val="00E37194"/>
    <w:rsid w:val="00E60C09"/>
    <w:rsid w:val="00E745B9"/>
    <w:rsid w:val="00EB2559"/>
    <w:rsid w:val="00EF1351"/>
    <w:rsid w:val="00F4544C"/>
    <w:rsid w:val="00F70EB7"/>
    <w:rsid w:val="00FC3DBB"/>
    <w:rsid w:val="00FC4E88"/>
    <w:rsid w:val="00FF751B"/>
    <w:rsid w:val="010A08C5"/>
    <w:rsid w:val="01133753"/>
    <w:rsid w:val="011D45A2"/>
    <w:rsid w:val="0138268E"/>
    <w:rsid w:val="01467425"/>
    <w:rsid w:val="015E4ACC"/>
    <w:rsid w:val="0186240D"/>
    <w:rsid w:val="019571A4"/>
    <w:rsid w:val="01A52CC1"/>
    <w:rsid w:val="01B62F5C"/>
    <w:rsid w:val="01BE4DA9"/>
    <w:rsid w:val="01D86637"/>
    <w:rsid w:val="01D86994"/>
    <w:rsid w:val="01E03DA0"/>
    <w:rsid w:val="01E46D89"/>
    <w:rsid w:val="02117D9A"/>
    <w:rsid w:val="02364A6B"/>
    <w:rsid w:val="0271368F"/>
    <w:rsid w:val="027B1A20"/>
    <w:rsid w:val="028448AE"/>
    <w:rsid w:val="028A203B"/>
    <w:rsid w:val="02924703"/>
    <w:rsid w:val="02971350"/>
    <w:rsid w:val="02A163DC"/>
    <w:rsid w:val="02A50666"/>
    <w:rsid w:val="02AD7C71"/>
    <w:rsid w:val="02B80216"/>
    <w:rsid w:val="02D67778"/>
    <w:rsid w:val="02D8618F"/>
    <w:rsid w:val="030E7E36"/>
    <w:rsid w:val="031713E0"/>
    <w:rsid w:val="032356B1"/>
    <w:rsid w:val="0339322C"/>
    <w:rsid w:val="034C6A90"/>
    <w:rsid w:val="03521A83"/>
    <w:rsid w:val="03563CB7"/>
    <w:rsid w:val="03595555"/>
    <w:rsid w:val="035C6B10"/>
    <w:rsid w:val="035E5896"/>
    <w:rsid w:val="03652CA2"/>
    <w:rsid w:val="036839EA"/>
    <w:rsid w:val="036C262D"/>
    <w:rsid w:val="037B15C3"/>
    <w:rsid w:val="037E2547"/>
    <w:rsid w:val="03822CFE"/>
    <w:rsid w:val="03960557"/>
    <w:rsid w:val="039667A9"/>
    <w:rsid w:val="039C69B8"/>
    <w:rsid w:val="03A65C8A"/>
    <w:rsid w:val="03A96934"/>
    <w:rsid w:val="03AF3C36"/>
    <w:rsid w:val="03B337EA"/>
    <w:rsid w:val="03B90569"/>
    <w:rsid w:val="03C255BA"/>
    <w:rsid w:val="03E766F4"/>
    <w:rsid w:val="04012B21"/>
    <w:rsid w:val="041901C7"/>
    <w:rsid w:val="04221624"/>
    <w:rsid w:val="04604D97"/>
    <w:rsid w:val="047563BF"/>
    <w:rsid w:val="04811D3F"/>
    <w:rsid w:val="048F148B"/>
    <w:rsid w:val="04B213C1"/>
    <w:rsid w:val="04B8274F"/>
    <w:rsid w:val="04BA498A"/>
    <w:rsid w:val="04C47496"/>
    <w:rsid w:val="04CF69F1"/>
    <w:rsid w:val="04F97836"/>
    <w:rsid w:val="050126C3"/>
    <w:rsid w:val="050B5085"/>
    <w:rsid w:val="051303DF"/>
    <w:rsid w:val="05147910"/>
    <w:rsid w:val="05410997"/>
    <w:rsid w:val="05542478"/>
    <w:rsid w:val="05575651"/>
    <w:rsid w:val="05580ED4"/>
    <w:rsid w:val="05814297"/>
    <w:rsid w:val="05937A34"/>
    <w:rsid w:val="05B12915"/>
    <w:rsid w:val="05C3315A"/>
    <w:rsid w:val="05C97F0E"/>
    <w:rsid w:val="05CC78EA"/>
    <w:rsid w:val="05D71422"/>
    <w:rsid w:val="05DA5C2A"/>
    <w:rsid w:val="05DD1BF7"/>
    <w:rsid w:val="05E816BC"/>
    <w:rsid w:val="05F332D1"/>
    <w:rsid w:val="062005AC"/>
    <w:rsid w:val="062A342B"/>
    <w:rsid w:val="06420522"/>
    <w:rsid w:val="064406CB"/>
    <w:rsid w:val="065906F6"/>
    <w:rsid w:val="06817BA6"/>
    <w:rsid w:val="06832BC0"/>
    <w:rsid w:val="06B81D95"/>
    <w:rsid w:val="06CA5588"/>
    <w:rsid w:val="06CB49BC"/>
    <w:rsid w:val="06F812F2"/>
    <w:rsid w:val="070D0B30"/>
    <w:rsid w:val="071311AA"/>
    <w:rsid w:val="071874D5"/>
    <w:rsid w:val="07272049"/>
    <w:rsid w:val="074B5F02"/>
    <w:rsid w:val="074C78BF"/>
    <w:rsid w:val="074D53D1"/>
    <w:rsid w:val="076369A2"/>
    <w:rsid w:val="0768220B"/>
    <w:rsid w:val="07701543"/>
    <w:rsid w:val="07747F4A"/>
    <w:rsid w:val="07794418"/>
    <w:rsid w:val="077E37DC"/>
    <w:rsid w:val="07855C66"/>
    <w:rsid w:val="079A613C"/>
    <w:rsid w:val="07BE007D"/>
    <w:rsid w:val="07C95455"/>
    <w:rsid w:val="07CD6512"/>
    <w:rsid w:val="07D6476B"/>
    <w:rsid w:val="07DB0BF3"/>
    <w:rsid w:val="07EC690F"/>
    <w:rsid w:val="07F1000E"/>
    <w:rsid w:val="07FB7998"/>
    <w:rsid w:val="07FC1127"/>
    <w:rsid w:val="07FF7B2E"/>
    <w:rsid w:val="08130D4D"/>
    <w:rsid w:val="083C410F"/>
    <w:rsid w:val="0845254C"/>
    <w:rsid w:val="085D5CD7"/>
    <w:rsid w:val="0868540A"/>
    <w:rsid w:val="08747AEC"/>
    <w:rsid w:val="0875556E"/>
    <w:rsid w:val="088E5CA1"/>
    <w:rsid w:val="08940DDD"/>
    <w:rsid w:val="08A234FA"/>
    <w:rsid w:val="08A3063C"/>
    <w:rsid w:val="08BB5CE2"/>
    <w:rsid w:val="08E25E8F"/>
    <w:rsid w:val="09172B79"/>
    <w:rsid w:val="092E6A40"/>
    <w:rsid w:val="09A90B64"/>
    <w:rsid w:val="09BD0D88"/>
    <w:rsid w:val="09C43F96"/>
    <w:rsid w:val="09C63C16"/>
    <w:rsid w:val="09CD6E24"/>
    <w:rsid w:val="09D73678"/>
    <w:rsid w:val="09E25264"/>
    <w:rsid w:val="09EB2B51"/>
    <w:rsid w:val="09FB666F"/>
    <w:rsid w:val="0A073047"/>
    <w:rsid w:val="0A102D91"/>
    <w:rsid w:val="0A2C4C3F"/>
    <w:rsid w:val="0A515D78"/>
    <w:rsid w:val="0A600591"/>
    <w:rsid w:val="0A7333A0"/>
    <w:rsid w:val="0A8F3F52"/>
    <w:rsid w:val="0AA8200A"/>
    <w:rsid w:val="0AB24B18"/>
    <w:rsid w:val="0AD513AD"/>
    <w:rsid w:val="0ADE0443"/>
    <w:rsid w:val="0AE3696C"/>
    <w:rsid w:val="0AEA04F5"/>
    <w:rsid w:val="0AFA0790"/>
    <w:rsid w:val="0B090DAA"/>
    <w:rsid w:val="0B10143B"/>
    <w:rsid w:val="0B1835C3"/>
    <w:rsid w:val="0B29385D"/>
    <w:rsid w:val="0B2E5767"/>
    <w:rsid w:val="0B311405"/>
    <w:rsid w:val="0B41524D"/>
    <w:rsid w:val="0B45790A"/>
    <w:rsid w:val="0B5036E2"/>
    <w:rsid w:val="0B6D461E"/>
    <w:rsid w:val="0B9B717C"/>
    <w:rsid w:val="0BA650B0"/>
    <w:rsid w:val="0BAD4690"/>
    <w:rsid w:val="0BAF1538"/>
    <w:rsid w:val="0BED101D"/>
    <w:rsid w:val="0BEE4317"/>
    <w:rsid w:val="0C005ABF"/>
    <w:rsid w:val="0C0D15D3"/>
    <w:rsid w:val="0C1069CD"/>
    <w:rsid w:val="0C165A64"/>
    <w:rsid w:val="0C5478CE"/>
    <w:rsid w:val="0C605BA6"/>
    <w:rsid w:val="0C6538F8"/>
    <w:rsid w:val="0C917B0E"/>
    <w:rsid w:val="0C953DB4"/>
    <w:rsid w:val="0C9A243A"/>
    <w:rsid w:val="0CA73725"/>
    <w:rsid w:val="0CB10376"/>
    <w:rsid w:val="0CB56867"/>
    <w:rsid w:val="0CFA5CD7"/>
    <w:rsid w:val="0D004C93"/>
    <w:rsid w:val="0D044068"/>
    <w:rsid w:val="0D3606B5"/>
    <w:rsid w:val="0D483858"/>
    <w:rsid w:val="0D562B05"/>
    <w:rsid w:val="0D5B4A77"/>
    <w:rsid w:val="0D747B9F"/>
    <w:rsid w:val="0D766925"/>
    <w:rsid w:val="0D7C07BE"/>
    <w:rsid w:val="0D7E3D32"/>
    <w:rsid w:val="0D834936"/>
    <w:rsid w:val="0D8471C1"/>
    <w:rsid w:val="0DAF4EAC"/>
    <w:rsid w:val="0DB461AA"/>
    <w:rsid w:val="0DC51F28"/>
    <w:rsid w:val="0DCA2B2C"/>
    <w:rsid w:val="0DCD3AB1"/>
    <w:rsid w:val="0DE3083D"/>
    <w:rsid w:val="0E0F581F"/>
    <w:rsid w:val="0E3F636E"/>
    <w:rsid w:val="0E403DF0"/>
    <w:rsid w:val="0E620C33"/>
    <w:rsid w:val="0E80608C"/>
    <w:rsid w:val="0E8A76E7"/>
    <w:rsid w:val="0E987D02"/>
    <w:rsid w:val="0EA03E21"/>
    <w:rsid w:val="0EA300C1"/>
    <w:rsid w:val="0EA67017"/>
    <w:rsid w:val="0EF6229A"/>
    <w:rsid w:val="0F363083"/>
    <w:rsid w:val="0F3E048F"/>
    <w:rsid w:val="0F4E28CD"/>
    <w:rsid w:val="0F5827DE"/>
    <w:rsid w:val="0F5B1FBE"/>
    <w:rsid w:val="0F5B5841"/>
    <w:rsid w:val="0F752B68"/>
    <w:rsid w:val="0F8021FE"/>
    <w:rsid w:val="0F957915"/>
    <w:rsid w:val="0FB26719"/>
    <w:rsid w:val="0FB92A3C"/>
    <w:rsid w:val="0FBB32DC"/>
    <w:rsid w:val="0FDA2683"/>
    <w:rsid w:val="10052457"/>
    <w:rsid w:val="100B33E0"/>
    <w:rsid w:val="100B596D"/>
    <w:rsid w:val="10224433"/>
    <w:rsid w:val="10386129"/>
    <w:rsid w:val="10403535"/>
    <w:rsid w:val="104C2BCB"/>
    <w:rsid w:val="106A0DA2"/>
    <w:rsid w:val="10774D14"/>
    <w:rsid w:val="107C0AD5"/>
    <w:rsid w:val="10807BA2"/>
    <w:rsid w:val="108D3635"/>
    <w:rsid w:val="108F4B64"/>
    <w:rsid w:val="109951E3"/>
    <w:rsid w:val="10B71B0D"/>
    <w:rsid w:val="10D053A3"/>
    <w:rsid w:val="10D12BCF"/>
    <w:rsid w:val="10E904CB"/>
    <w:rsid w:val="10E9086B"/>
    <w:rsid w:val="11165B17"/>
    <w:rsid w:val="111D5683"/>
    <w:rsid w:val="112C42A9"/>
    <w:rsid w:val="113450C7"/>
    <w:rsid w:val="113807C8"/>
    <w:rsid w:val="11491D9C"/>
    <w:rsid w:val="117619C8"/>
    <w:rsid w:val="117E451A"/>
    <w:rsid w:val="11907072"/>
    <w:rsid w:val="11AA638B"/>
    <w:rsid w:val="11B40E99"/>
    <w:rsid w:val="11B83122"/>
    <w:rsid w:val="11BC1B28"/>
    <w:rsid w:val="11C0272D"/>
    <w:rsid w:val="11C41133"/>
    <w:rsid w:val="11E04CE1"/>
    <w:rsid w:val="11EE7D79"/>
    <w:rsid w:val="11F8777A"/>
    <w:rsid w:val="120F5D2F"/>
    <w:rsid w:val="12151368"/>
    <w:rsid w:val="121A05A5"/>
    <w:rsid w:val="12286C59"/>
    <w:rsid w:val="12345DD1"/>
    <w:rsid w:val="125E1331"/>
    <w:rsid w:val="125F6DB3"/>
    <w:rsid w:val="128D0B7C"/>
    <w:rsid w:val="128F7902"/>
    <w:rsid w:val="1299596E"/>
    <w:rsid w:val="129C720C"/>
    <w:rsid w:val="129E6898"/>
    <w:rsid w:val="12A413DF"/>
    <w:rsid w:val="12A51AA6"/>
    <w:rsid w:val="12A6221F"/>
    <w:rsid w:val="12DC417E"/>
    <w:rsid w:val="12ED1E9A"/>
    <w:rsid w:val="130848A2"/>
    <w:rsid w:val="131B2827"/>
    <w:rsid w:val="133C322F"/>
    <w:rsid w:val="133C6B14"/>
    <w:rsid w:val="136640E2"/>
    <w:rsid w:val="136F49F2"/>
    <w:rsid w:val="13AC0FD3"/>
    <w:rsid w:val="13B16CE7"/>
    <w:rsid w:val="13BD568C"/>
    <w:rsid w:val="13C116FF"/>
    <w:rsid w:val="13D1738A"/>
    <w:rsid w:val="13EC5F71"/>
    <w:rsid w:val="14013F61"/>
    <w:rsid w:val="14107EB2"/>
    <w:rsid w:val="141B5045"/>
    <w:rsid w:val="14200F92"/>
    <w:rsid w:val="14215C1B"/>
    <w:rsid w:val="14227D18"/>
    <w:rsid w:val="144F625E"/>
    <w:rsid w:val="1457773C"/>
    <w:rsid w:val="14725519"/>
    <w:rsid w:val="147A2925"/>
    <w:rsid w:val="147E132C"/>
    <w:rsid w:val="14877A3D"/>
    <w:rsid w:val="148D73C8"/>
    <w:rsid w:val="14946D53"/>
    <w:rsid w:val="14956609"/>
    <w:rsid w:val="14985759"/>
    <w:rsid w:val="14AC1B34"/>
    <w:rsid w:val="14CA62B3"/>
    <w:rsid w:val="14E60DB7"/>
    <w:rsid w:val="14ED1FA1"/>
    <w:rsid w:val="14ED4E63"/>
    <w:rsid w:val="14FE50FD"/>
    <w:rsid w:val="15016082"/>
    <w:rsid w:val="151E3433"/>
    <w:rsid w:val="15262A3E"/>
    <w:rsid w:val="15312A9E"/>
    <w:rsid w:val="153220D4"/>
    <w:rsid w:val="15504F07"/>
    <w:rsid w:val="155450A7"/>
    <w:rsid w:val="155C1ABB"/>
    <w:rsid w:val="156712A9"/>
    <w:rsid w:val="1568787A"/>
    <w:rsid w:val="157902CA"/>
    <w:rsid w:val="157C264D"/>
    <w:rsid w:val="15841287"/>
    <w:rsid w:val="158775E0"/>
    <w:rsid w:val="15A72150"/>
    <w:rsid w:val="15A83398"/>
    <w:rsid w:val="15E9057E"/>
    <w:rsid w:val="15F47A2F"/>
    <w:rsid w:val="15FC5020"/>
    <w:rsid w:val="160937DE"/>
    <w:rsid w:val="160A1F61"/>
    <w:rsid w:val="160E1344"/>
    <w:rsid w:val="16354957"/>
    <w:rsid w:val="16371982"/>
    <w:rsid w:val="164A0676"/>
    <w:rsid w:val="165215B9"/>
    <w:rsid w:val="16587C46"/>
    <w:rsid w:val="16695657"/>
    <w:rsid w:val="16892D2C"/>
    <w:rsid w:val="168D57EA"/>
    <w:rsid w:val="16A135AF"/>
    <w:rsid w:val="16B40F4B"/>
    <w:rsid w:val="16EF1130"/>
    <w:rsid w:val="16FC64CC"/>
    <w:rsid w:val="1744663C"/>
    <w:rsid w:val="17507ED0"/>
    <w:rsid w:val="175120CE"/>
    <w:rsid w:val="17685577"/>
    <w:rsid w:val="176D18F5"/>
    <w:rsid w:val="1781069F"/>
    <w:rsid w:val="17F06755"/>
    <w:rsid w:val="18082CB8"/>
    <w:rsid w:val="183A58CF"/>
    <w:rsid w:val="18403F55"/>
    <w:rsid w:val="185773FE"/>
    <w:rsid w:val="18605A0F"/>
    <w:rsid w:val="186F2D2B"/>
    <w:rsid w:val="18904FD9"/>
    <w:rsid w:val="189E3CDE"/>
    <w:rsid w:val="18A1557C"/>
    <w:rsid w:val="18DC7657"/>
    <w:rsid w:val="18E37943"/>
    <w:rsid w:val="18E408BA"/>
    <w:rsid w:val="18E83CF8"/>
    <w:rsid w:val="18EF6677"/>
    <w:rsid w:val="18FE0E90"/>
    <w:rsid w:val="19055F06"/>
    <w:rsid w:val="19131D2F"/>
    <w:rsid w:val="192432CE"/>
    <w:rsid w:val="19613133"/>
    <w:rsid w:val="196601BE"/>
    <w:rsid w:val="19715BBA"/>
    <w:rsid w:val="197752D7"/>
    <w:rsid w:val="197B021A"/>
    <w:rsid w:val="198C3F77"/>
    <w:rsid w:val="198C7FDB"/>
    <w:rsid w:val="19915E81"/>
    <w:rsid w:val="1993036C"/>
    <w:rsid w:val="199A0D0F"/>
    <w:rsid w:val="19A54B21"/>
    <w:rsid w:val="19AB32BB"/>
    <w:rsid w:val="19B87A6A"/>
    <w:rsid w:val="19DA3CF6"/>
    <w:rsid w:val="1A021CBC"/>
    <w:rsid w:val="1A096DC4"/>
    <w:rsid w:val="1A1B310D"/>
    <w:rsid w:val="1A1F5E29"/>
    <w:rsid w:val="1A2024D1"/>
    <w:rsid w:val="1AA36FC3"/>
    <w:rsid w:val="1ABF618E"/>
    <w:rsid w:val="1AD66518"/>
    <w:rsid w:val="1B1F0B0A"/>
    <w:rsid w:val="1B3A75C2"/>
    <w:rsid w:val="1B6A5707"/>
    <w:rsid w:val="1B982D53"/>
    <w:rsid w:val="1BAF2978"/>
    <w:rsid w:val="1BB2137E"/>
    <w:rsid w:val="1BD937BC"/>
    <w:rsid w:val="1BE54C19"/>
    <w:rsid w:val="1BE7774A"/>
    <w:rsid w:val="1C166281"/>
    <w:rsid w:val="1C1F3F30"/>
    <w:rsid w:val="1C2269D4"/>
    <w:rsid w:val="1C395ACC"/>
    <w:rsid w:val="1C411EE7"/>
    <w:rsid w:val="1C44694B"/>
    <w:rsid w:val="1C4619FB"/>
    <w:rsid w:val="1C511068"/>
    <w:rsid w:val="1C8C2366"/>
    <w:rsid w:val="1C8F6A79"/>
    <w:rsid w:val="1C986179"/>
    <w:rsid w:val="1CA51C0B"/>
    <w:rsid w:val="1CAE2016"/>
    <w:rsid w:val="1CAF5D9E"/>
    <w:rsid w:val="1CB05F01"/>
    <w:rsid w:val="1CBC0BD7"/>
    <w:rsid w:val="1CC424C0"/>
    <w:rsid w:val="1CC80EC6"/>
    <w:rsid w:val="1CC85954"/>
    <w:rsid w:val="1CE0656D"/>
    <w:rsid w:val="1CF739BD"/>
    <w:rsid w:val="1D047A26"/>
    <w:rsid w:val="1D155742"/>
    <w:rsid w:val="1D2302DB"/>
    <w:rsid w:val="1D274763"/>
    <w:rsid w:val="1D461794"/>
    <w:rsid w:val="1D477216"/>
    <w:rsid w:val="1D5D4C3D"/>
    <w:rsid w:val="1D61352C"/>
    <w:rsid w:val="1D851279"/>
    <w:rsid w:val="1D8C6C1B"/>
    <w:rsid w:val="1D9B6CA0"/>
    <w:rsid w:val="1DAB4D3C"/>
    <w:rsid w:val="1DB00010"/>
    <w:rsid w:val="1DB56CC9"/>
    <w:rsid w:val="1DDA2BA4"/>
    <w:rsid w:val="1DDC7709"/>
    <w:rsid w:val="1DE21BFC"/>
    <w:rsid w:val="1DE55E1B"/>
    <w:rsid w:val="1E0A142F"/>
    <w:rsid w:val="1E0F6C5F"/>
    <w:rsid w:val="1E206EF9"/>
    <w:rsid w:val="1E4303B3"/>
    <w:rsid w:val="1E4E1FC7"/>
    <w:rsid w:val="1E5B4D81"/>
    <w:rsid w:val="1E643EBE"/>
    <w:rsid w:val="1E685DBE"/>
    <w:rsid w:val="1E742207"/>
    <w:rsid w:val="1E8C402A"/>
    <w:rsid w:val="1E9445B9"/>
    <w:rsid w:val="1EB4768C"/>
    <w:rsid w:val="1ED61981"/>
    <w:rsid w:val="1EE86942"/>
    <w:rsid w:val="1EFB207D"/>
    <w:rsid w:val="1F022D6F"/>
    <w:rsid w:val="1F1C0096"/>
    <w:rsid w:val="1F2B06B0"/>
    <w:rsid w:val="1F5472F6"/>
    <w:rsid w:val="1F585CFC"/>
    <w:rsid w:val="1F5E4382"/>
    <w:rsid w:val="1F9F066F"/>
    <w:rsid w:val="1FB41916"/>
    <w:rsid w:val="1FBC4A4A"/>
    <w:rsid w:val="1FC353AC"/>
    <w:rsid w:val="1FCE373D"/>
    <w:rsid w:val="1FD72234"/>
    <w:rsid w:val="1FE51401"/>
    <w:rsid w:val="1FE93F66"/>
    <w:rsid w:val="1FFC2F87"/>
    <w:rsid w:val="20076D9A"/>
    <w:rsid w:val="20224291"/>
    <w:rsid w:val="202677EC"/>
    <w:rsid w:val="202A6055"/>
    <w:rsid w:val="20623843"/>
    <w:rsid w:val="20735A50"/>
    <w:rsid w:val="2078616F"/>
    <w:rsid w:val="207F3560"/>
    <w:rsid w:val="20831F67"/>
    <w:rsid w:val="208479E8"/>
    <w:rsid w:val="208512E0"/>
    <w:rsid w:val="20AF62AE"/>
    <w:rsid w:val="20C21196"/>
    <w:rsid w:val="20C429D0"/>
    <w:rsid w:val="20D17AE7"/>
    <w:rsid w:val="20E64209"/>
    <w:rsid w:val="20F81003"/>
    <w:rsid w:val="21047F36"/>
    <w:rsid w:val="210C0BC6"/>
    <w:rsid w:val="21135B10"/>
    <w:rsid w:val="211636D4"/>
    <w:rsid w:val="211B39F2"/>
    <w:rsid w:val="211F636A"/>
    <w:rsid w:val="2141581D"/>
    <w:rsid w:val="214E70B1"/>
    <w:rsid w:val="216058A9"/>
    <w:rsid w:val="216D06F2"/>
    <w:rsid w:val="217A4BBD"/>
    <w:rsid w:val="21867A05"/>
    <w:rsid w:val="21935FD9"/>
    <w:rsid w:val="21A45669"/>
    <w:rsid w:val="21A94E58"/>
    <w:rsid w:val="21AE2AB8"/>
    <w:rsid w:val="21B657DB"/>
    <w:rsid w:val="21B96760"/>
    <w:rsid w:val="21C422DC"/>
    <w:rsid w:val="21CB5781"/>
    <w:rsid w:val="21D1768A"/>
    <w:rsid w:val="21DF2B6D"/>
    <w:rsid w:val="21E21B23"/>
    <w:rsid w:val="21E872AF"/>
    <w:rsid w:val="21EA27B2"/>
    <w:rsid w:val="21F71AC8"/>
    <w:rsid w:val="22027E59"/>
    <w:rsid w:val="22046BDF"/>
    <w:rsid w:val="220B656A"/>
    <w:rsid w:val="22241693"/>
    <w:rsid w:val="22244B28"/>
    <w:rsid w:val="22392BD8"/>
    <w:rsid w:val="224F46D5"/>
    <w:rsid w:val="2254540E"/>
    <w:rsid w:val="22636BF9"/>
    <w:rsid w:val="22673393"/>
    <w:rsid w:val="22680EB9"/>
    <w:rsid w:val="228161A9"/>
    <w:rsid w:val="22954E49"/>
    <w:rsid w:val="229628CB"/>
    <w:rsid w:val="22B1477A"/>
    <w:rsid w:val="22B20386"/>
    <w:rsid w:val="22B41E7B"/>
    <w:rsid w:val="22C42BB6"/>
    <w:rsid w:val="22D43A35"/>
    <w:rsid w:val="23194142"/>
    <w:rsid w:val="23331568"/>
    <w:rsid w:val="23356F51"/>
    <w:rsid w:val="23365578"/>
    <w:rsid w:val="233734C1"/>
    <w:rsid w:val="2378337E"/>
    <w:rsid w:val="237F0D77"/>
    <w:rsid w:val="238060CC"/>
    <w:rsid w:val="239372EB"/>
    <w:rsid w:val="23BF0FAD"/>
    <w:rsid w:val="23C640E9"/>
    <w:rsid w:val="23CE5E4B"/>
    <w:rsid w:val="23DA1C5E"/>
    <w:rsid w:val="23E34C9B"/>
    <w:rsid w:val="23E92278"/>
    <w:rsid w:val="240366A5"/>
    <w:rsid w:val="2418071C"/>
    <w:rsid w:val="242C1A68"/>
    <w:rsid w:val="24582FC4"/>
    <w:rsid w:val="246441ED"/>
    <w:rsid w:val="24657643"/>
    <w:rsid w:val="246A734E"/>
    <w:rsid w:val="24731256"/>
    <w:rsid w:val="247A461D"/>
    <w:rsid w:val="248B7883"/>
    <w:rsid w:val="2490178C"/>
    <w:rsid w:val="249B7324"/>
    <w:rsid w:val="24AD6F94"/>
    <w:rsid w:val="24B42C46"/>
    <w:rsid w:val="24BA4B4F"/>
    <w:rsid w:val="24D97602"/>
    <w:rsid w:val="24DD6008"/>
    <w:rsid w:val="24F030F2"/>
    <w:rsid w:val="25225E03"/>
    <w:rsid w:val="255549CD"/>
    <w:rsid w:val="255D565D"/>
    <w:rsid w:val="25757480"/>
    <w:rsid w:val="259941BD"/>
    <w:rsid w:val="259B76C0"/>
    <w:rsid w:val="259C3B79"/>
    <w:rsid w:val="25A67592"/>
    <w:rsid w:val="25AB575C"/>
    <w:rsid w:val="25BD0EF9"/>
    <w:rsid w:val="25C1005E"/>
    <w:rsid w:val="25C7239A"/>
    <w:rsid w:val="25DE1FA0"/>
    <w:rsid w:val="25F87A5A"/>
    <w:rsid w:val="260D24A3"/>
    <w:rsid w:val="262B372C"/>
    <w:rsid w:val="26361ABD"/>
    <w:rsid w:val="265832F6"/>
    <w:rsid w:val="26666271"/>
    <w:rsid w:val="26711CA2"/>
    <w:rsid w:val="26754E25"/>
    <w:rsid w:val="26806A39"/>
    <w:rsid w:val="26865DB2"/>
    <w:rsid w:val="26886044"/>
    <w:rsid w:val="26924756"/>
    <w:rsid w:val="26A166A6"/>
    <w:rsid w:val="26A73075"/>
    <w:rsid w:val="26AE0482"/>
    <w:rsid w:val="26B45C0E"/>
    <w:rsid w:val="26B61111"/>
    <w:rsid w:val="26C40427"/>
    <w:rsid w:val="26CF59AB"/>
    <w:rsid w:val="26D92385"/>
    <w:rsid w:val="26F61EFB"/>
    <w:rsid w:val="27117C19"/>
    <w:rsid w:val="27172430"/>
    <w:rsid w:val="271933B4"/>
    <w:rsid w:val="273803E6"/>
    <w:rsid w:val="27431FFA"/>
    <w:rsid w:val="27567996"/>
    <w:rsid w:val="275A1C1F"/>
    <w:rsid w:val="275B2D9A"/>
    <w:rsid w:val="27693709"/>
    <w:rsid w:val="27835D3C"/>
    <w:rsid w:val="278D58F1"/>
    <w:rsid w:val="27A5681B"/>
    <w:rsid w:val="27AC5CEC"/>
    <w:rsid w:val="27B53B72"/>
    <w:rsid w:val="27BF157B"/>
    <w:rsid w:val="27C015C4"/>
    <w:rsid w:val="27C052F3"/>
    <w:rsid w:val="27CE27C1"/>
    <w:rsid w:val="27D310A5"/>
    <w:rsid w:val="27D327E3"/>
    <w:rsid w:val="27DE7716"/>
    <w:rsid w:val="27F23097"/>
    <w:rsid w:val="27F7751F"/>
    <w:rsid w:val="27FC632B"/>
    <w:rsid w:val="28100029"/>
    <w:rsid w:val="28125B4F"/>
    <w:rsid w:val="281713B7"/>
    <w:rsid w:val="282370EA"/>
    <w:rsid w:val="2829733C"/>
    <w:rsid w:val="283A50A6"/>
    <w:rsid w:val="28431B9D"/>
    <w:rsid w:val="28534119"/>
    <w:rsid w:val="285E6FE6"/>
    <w:rsid w:val="28657B53"/>
    <w:rsid w:val="287913FB"/>
    <w:rsid w:val="28896A8E"/>
    <w:rsid w:val="288E2F16"/>
    <w:rsid w:val="28902F18"/>
    <w:rsid w:val="289742A6"/>
    <w:rsid w:val="28D76D98"/>
    <w:rsid w:val="28FC0D3C"/>
    <w:rsid w:val="29215D08"/>
    <w:rsid w:val="292B32AD"/>
    <w:rsid w:val="29672BF9"/>
    <w:rsid w:val="299A214E"/>
    <w:rsid w:val="29AC58EC"/>
    <w:rsid w:val="29B23078"/>
    <w:rsid w:val="29BB5F06"/>
    <w:rsid w:val="29C1200E"/>
    <w:rsid w:val="29DF15BE"/>
    <w:rsid w:val="2A012DF7"/>
    <w:rsid w:val="2A04596B"/>
    <w:rsid w:val="2A047719"/>
    <w:rsid w:val="2A25728E"/>
    <w:rsid w:val="2A2B3C3C"/>
    <w:rsid w:val="2A2F0444"/>
    <w:rsid w:val="2A3A09D3"/>
    <w:rsid w:val="2A5218FD"/>
    <w:rsid w:val="2A636B36"/>
    <w:rsid w:val="2A642E9C"/>
    <w:rsid w:val="2A6532F2"/>
    <w:rsid w:val="2A7121B2"/>
    <w:rsid w:val="2A79507D"/>
    <w:rsid w:val="2A834AE2"/>
    <w:rsid w:val="2A881F1D"/>
    <w:rsid w:val="2A90570C"/>
    <w:rsid w:val="2A9113E2"/>
    <w:rsid w:val="2A92307F"/>
    <w:rsid w:val="2A9834F7"/>
    <w:rsid w:val="2AD95304"/>
    <w:rsid w:val="2AE90B77"/>
    <w:rsid w:val="2AEA2DB3"/>
    <w:rsid w:val="2B3631F4"/>
    <w:rsid w:val="2B3737E3"/>
    <w:rsid w:val="2B3E6082"/>
    <w:rsid w:val="2B464915"/>
    <w:rsid w:val="2B4C7596"/>
    <w:rsid w:val="2B563729"/>
    <w:rsid w:val="2B8C5C18"/>
    <w:rsid w:val="2B9F4EB9"/>
    <w:rsid w:val="2BA128A4"/>
    <w:rsid w:val="2BA87CB0"/>
    <w:rsid w:val="2BB1567F"/>
    <w:rsid w:val="2BC82763"/>
    <w:rsid w:val="2BD71595"/>
    <w:rsid w:val="2BFA09B4"/>
    <w:rsid w:val="2BFC773A"/>
    <w:rsid w:val="2C216675"/>
    <w:rsid w:val="2C3A2459"/>
    <w:rsid w:val="2C532BDA"/>
    <w:rsid w:val="2C570D4D"/>
    <w:rsid w:val="2C650063"/>
    <w:rsid w:val="2C672AF3"/>
    <w:rsid w:val="2C7E6A0F"/>
    <w:rsid w:val="2C8A4A20"/>
    <w:rsid w:val="2CAE5ED9"/>
    <w:rsid w:val="2CB73F20"/>
    <w:rsid w:val="2CF92AD5"/>
    <w:rsid w:val="2CFB5FD8"/>
    <w:rsid w:val="2D005CE3"/>
    <w:rsid w:val="2D2A6B27"/>
    <w:rsid w:val="2D2F6832"/>
    <w:rsid w:val="2D347437"/>
    <w:rsid w:val="2D354EB8"/>
    <w:rsid w:val="2D74105A"/>
    <w:rsid w:val="2D773818"/>
    <w:rsid w:val="2DAF6D80"/>
    <w:rsid w:val="2DBC0615"/>
    <w:rsid w:val="2DD5373D"/>
    <w:rsid w:val="2DE57531"/>
    <w:rsid w:val="2E0727A6"/>
    <w:rsid w:val="2E0F48DF"/>
    <w:rsid w:val="2E121023"/>
    <w:rsid w:val="2E1B14D5"/>
    <w:rsid w:val="2E1F28B7"/>
    <w:rsid w:val="2E2170F9"/>
    <w:rsid w:val="2E2465DC"/>
    <w:rsid w:val="2E2506F5"/>
    <w:rsid w:val="2E337FB7"/>
    <w:rsid w:val="2E3F3416"/>
    <w:rsid w:val="2E6952B5"/>
    <w:rsid w:val="2E747DC3"/>
    <w:rsid w:val="2E8250B1"/>
    <w:rsid w:val="2E922BF6"/>
    <w:rsid w:val="2E9F6689"/>
    <w:rsid w:val="2ED718A0"/>
    <w:rsid w:val="2F014DC0"/>
    <w:rsid w:val="2F055134"/>
    <w:rsid w:val="2F2F3D79"/>
    <w:rsid w:val="2F4E0DAB"/>
    <w:rsid w:val="2F59133A"/>
    <w:rsid w:val="2F712264"/>
    <w:rsid w:val="2F9F1AAF"/>
    <w:rsid w:val="2FA05332"/>
    <w:rsid w:val="2FBB6ACC"/>
    <w:rsid w:val="2FBC04E2"/>
    <w:rsid w:val="2FC33BD3"/>
    <w:rsid w:val="2FC66097"/>
    <w:rsid w:val="2FD9510C"/>
    <w:rsid w:val="2FE931A8"/>
    <w:rsid w:val="2FF21870"/>
    <w:rsid w:val="2FF85397"/>
    <w:rsid w:val="30163BDD"/>
    <w:rsid w:val="301F59D6"/>
    <w:rsid w:val="30247B0A"/>
    <w:rsid w:val="303248A1"/>
    <w:rsid w:val="3039642A"/>
    <w:rsid w:val="30452334"/>
    <w:rsid w:val="306B2428"/>
    <w:rsid w:val="307B625B"/>
    <w:rsid w:val="30850AA8"/>
    <w:rsid w:val="309D08C8"/>
    <w:rsid w:val="30A04ED5"/>
    <w:rsid w:val="30A5355B"/>
    <w:rsid w:val="30B21F41"/>
    <w:rsid w:val="30B7098A"/>
    <w:rsid w:val="30C2090D"/>
    <w:rsid w:val="30CC52EF"/>
    <w:rsid w:val="30D46628"/>
    <w:rsid w:val="30D74D7A"/>
    <w:rsid w:val="30DD6F38"/>
    <w:rsid w:val="30DF5CBE"/>
    <w:rsid w:val="30F524B2"/>
    <w:rsid w:val="30F54260"/>
    <w:rsid w:val="30F63239"/>
    <w:rsid w:val="31077AEF"/>
    <w:rsid w:val="31091081"/>
    <w:rsid w:val="31102C0A"/>
    <w:rsid w:val="312760B3"/>
    <w:rsid w:val="312928DF"/>
    <w:rsid w:val="312D7ED5"/>
    <w:rsid w:val="313047C4"/>
    <w:rsid w:val="31335748"/>
    <w:rsid w:val="31576CC8"/>
    <w:rsid w:val="315E1E05"/>
    <w:rsid w:val="315F400E"/>
    <w:rsid w:val="319D3AF3"/>
    <w:rsid w:val="31A83080"/>
    <w:rsid w:val="31AD4B3A"/>
    <w:rsid w:val="31B43718"/>
    <w:rsid w:val="31BF1AA9"/>
    <w:rsid w:val="31C53C32"/>
    <w:rsid w:val="31C64FD5"/>
    <w:rsid w:val="31F44517"/>
    <w:rsid w:val="31FD78E9"/>
    <w:rsid w:val="322162CA"/>
    <w:rsid w:val="322E33E2"/>
    <w:rsid w:val="32413D8B"/>
    <w:rsid w:val="32446020"/>
    <w:rsid w:val="32670A19"/>
    <w:rsid w:val="327A2C6E"/>
    <w:rsid w:val="32946609"/>
    <w:rsid w:val="329D378B"/>
    <w:rsid w:val="329E37FF"/>
    <w:rsid w:val="32FB3683"/>
    <w:rsid w:val="331007CE"/>
    <w:rsid w:val="331658DE"/>
    <w:rsid w:val="332848FF"/>
    <w:rsid w:val="333A23FE"/>
    <w:rsid w:val="334675A8"/>
    <w:rsid w:val="334B0167"/>
    <w:rsid w:val="334B0336"/>
    <w:rsid w:val="334E7C57"/>
    <w:rsid w:val="33501C21"/>
    <w:rsid w:val="336E3E55"/>
    <w:rsid w:val="33857BF4"/>
    <w:rsid w:val="338A589D"/>
    <w:rsid w:val="33A22F43"/>
    <w:rsid w:val="33B17CDB"/>
    <w:rsid w:val="33B40C5F"/>
    <w:rsid w:val="33BB606C"/>
    <w:rsid w:val="33BC7371"/>
    <w:rsid w:val="33E12879"/>
    <w:rsid w:val="33E701B5"/>
    <w:rsid w:val="33FF10DF"/>
    <w:rsid w:val="34037AE5"/>
    <w:rsid w:val="34064A4F"/>
    <w:rsid w:val="340D7B12"/>
    <w:rsid w:val="34280C1E"/>
    <w:rsid w:val="3434509F"/>
    <w:rsid w:val="3439693A"/>
    <w:rsid w:val="343B1E3D"/>
    <w:rsid w:val="344B0E0A"/>
    <w:rsid w:val="34527864"/>
    <w:rsid w:val="346304CE"/>
    <w:rsid w:val="346F6E14"/>
    <w:rsid w:val="34781430"/>
    <w:rsid w:val="348744BB"/>
    <w:rsid w:val="349D4460"/>
    <w:rsid w:val="34C16982"/>
    <w:rsid w:val="34D46B38"/>
    <w:rsid w:val="34D858E4"/>
    <w:rsid w:val="34E72111"/>
    <w:rsid w:val="34FD1935"/>
    <w:rsid w:val="350C2516"/>
    <w:rsid w:val="353B77E2"/>
    <w:rsid w:val="353F2CAE"/>
    <w:rsid w:val="354B7A7C"/>
    <w:rsid w:val="355552CD"/>
    <w:rsid w:val="355A6D87"/>
    <w:rsid w:val="35A54C93"/>
    <w:rsid w:val="35AA45BF"/>
    <w:rsid w:val="35BC534C"/>
    <w:rsid w:val="35C054BC"/>
    <w:rsid w:val="35C57746"/>
    <w:rsid w:val="35C74E47"/>
    <w:rsid w:val="35CF1523"/>
    <w:rsid w:val="360A44D8"/>
    <w:rsid w:val="360B1E2F"/>
    <w:rsid w:val="36306DF5"/>
    <w:rsid w:val="36653A4C"/>
    <w:rsid w:val="366A3757"/>
    <w:rsid w:val="366A5CD5"/>
    <w:rsid w:val="366E68DA"/>
    <w:rsid w:val="3683220A"/>
    <w:rsid w:val="3684230E"/>
    <w:rsid w:val="369342FF"/>
    <w:rsid w:val="3695459B"/>
    <w:rsid w:val="3699519F"/>
    <w:rsid w:val="36AA0CBD"/>
    <w:rsid w:val="36D34080"/>
    <w:rsid w:val="36D861B6"/>
    <w:rsid w:val="36D978F6"/>
    <w:rsid w:val="36E13395"/>
    <w:rsid w:val="36F05BAE"/>
    <w:rsid w:val="36F942BF"/>
    <w:rsid w:val="3700570C"/>
    <w:rsid w:val="37005E48"/>
    <w:rsid w:val="37024FE0"/>
    <w:rsid w:val="37164F30"/>
    <w:rsid w:val="372452E2"/>
    <w:rsid w:val="3733539E"/>
    <w:rsid w:val="374B4FC3"/>
    <w:rsid w:val="378F5AB8"/>
    <w:rsid w:val="37915737"/>
    <w:rsid w:val="379530C6"/>
    <w:rsid w:val="37996B09"/>
    <w:rsid w:val="379E4A4D"/>
    <w:rsid w:val="37A147F9"/>
    <w:rsid w:val="37A61E5A"/>
    <w:rsid w:val="37BA0AFA"/>
    <w:rsid w:val="37BC1633"/>
    <w:rsid w:val="37D6042A"/>
    <w:rsid w:val="37E93BC8"/>
    <w:rsid w:val="37EB55F5"/>
    <w:rsid w:val="37F0486C"/>
    <w:rsid w:val="37F863E1"/>
    <w:rsid w:val="37FF15EF"/>
    <w:rsid w:val="3813028F"/>
    <w:rsid w:val="3818583F"/>
    <w:rsid w:val="38227225"/>
    <w:rsid w:val="382D55B6"/>
    <w:rsid w:val="38353194"/>
    <w:rsid w:val="383B18DD"/>
    <w:rsid w:val="384A10CB"/>
    <w:rsid w:val="38541A45"/>
    <w:rsid w:val="38703BC9"/>
    <w:rsid w:val="38864D4B"/>
    <w:rsid w:val="389E51EC"/>
    <w:rsid w:val="38AA3B82"/>
    <w:rsid w:val="38D11947"/>
    <w:rsid w:val="38D806EF"/>
    <w:rsid w:val="38EF5674"/>
    <w:rsid w:val="38F54FFF"/>
    <w:rsid w:val="390F39AA"/>
    <w:rsid w:val="39333B77"/>
    <w:rsid w:val="39430981"/>
    <w:rsid w:val="395A44E5"/>
    <w:rsid w:val="39674039"/>
    <w:rsid w:val="39776BAE"/>
    <w:rsid w:val="397855D8"/>
    <w:rsid w:val="398E557D"/>
    <w:rsid w:val="39AD47AD"/>
    <w:rsid w:val="39B12CEE"/>
    <w:rsid w:val="39B67BFA"/>
    <w:rsid w:val="39BB3AC3"/>
    <w:rsid w:val="39C20ECF"/>
    <w:rsid w:val="39C85449"/>
    <w:rsid w:val="39CA14B4"/>
    <w:rsid w:val="39CF7893"/>
    <w:rsid w:val="39EA3BAD"/>
    <w:rsid w:val="39F60425"/>
    <w:rsid w:val="39FB232E"/>
    <w:rsid w:val="3A064F09"/>
    <w:rsid w:val="3A094EC7"/>
    <w:rsid w:val="3A1E0383"/>
    <w:rsid w:val="3A546240"/>
    <w:rsid w:val="3A5771C4"/>
    <w:rsid w:val="3A736AF5"/>
    <w:rsid w:val="3A9B69B4"/>
    <w:rsid w:val="3AB265D9"/>
    <w:rsid w:val="3ABF58EF"/>
    <w:rsid w:val="3AE635B0"/>
    <w:rsid w:val="3AF46516"/>
    <w:rsid w:val="3AFC7952"/>
    <w:rsid w:val="3B0405E2"/>
    <w:rsid w:val="3B181276"/>
    <w:rsid w:val="3B183024"/>
    <w:rsid w:val="3B314929"/>
    <w:rsid w:val="3B4300C7"/>
    <w:rsid w:val="3B5228DF"/>
    <w:rsid w:val="3B5E2A01"/>
    <w:rsid w:val="3B6A5D88"/>
    <w:rsid w:val="3B712735"/>
    <w:rsid w:val="3B716BD9"/>
    <w:rsid w:val="3B744119"/>
    <w:rsid w:val="3B782B1F"/>
    <w:rsid w:val="3B8E0546"/>
    <w:rsid w:val="3BA46E66"/>
    <w:rsid w:val="3BA932EE"/>
    <w:rsid w:val="3BB2617C"/>
    <w:rsid w:val="3BC211E2"/>
    <w:rsid w:val="3BD26EA6"/>
    <w:rsid w:val="3BE14825"/>
    <w:rsid w:val="3BFB1BB3"/>
    <w:rsid w:val="3BFC0B7A"/>
    <w:rsid w:val="3C022A83"/>
    <w:rsid w:val="3C09530B"/>
    <w:rsid w:val="3C2C0044"/>
    <w:rsid w:val="3C3144CC"/>
    <w:rsid w:val="3C5D4096"/>
    <w:rsid w:val="3C6E4331"/>
    <w:rsid w:val="3C7F70D3"/>
    <w:rsid w:val="3C872DBB"/>
    <w:rsid w:val="3C8B6976"/>
    <w:rsid w:val="3C9809F8"/>
    <w:rsid w:val="3CA8389D"/>
    <w:rsid w:val="3CB245EF"/>
    <w:rsid w:val="3CC2763E"/>
    <w:rsid w:val="3CC60243"/>
    <w:rsid w:val="3CCF30D1"/>
    <w:rsid w:val="3CD704DD"/>
    <w:rsid w:val="3CFE3C20"/>
    <w:rsid w:val="3D157D0E"/>
    <w:rsid w:val="3D1A1145"/>
    <w:rsid w:val="3D4D399F"/>
    <w:rsid w:val="3D566FAF"/>
    <w:rsid w:val="3D6953E6"/>
    <w:rsid w:val="3D98639D"/>
    <w:rsid w:val="3DAC503D"/>
    <w:rsid w:val="3DAF01C0"/>
    <w:rsid w:val="3DBA03C3"/>
    <w:rsid w:val="3DC15259"/>
    <w:rsid w:val="3DCC1CEF"/>
    <w:rsid w:val="3DF5300C"/>
    <w:rsid w:val="3E0221C9"/>
    <w:rsid w:val="3E2204FF"/>
    <w:rsid w:val="3E3A1504"/>
    <w:rsid w:val="3E467EA9"/>
    <w:rsid w:val="3E561C53"/>
    <w:rsid w:val="3E5C147A"/>
    <w:rsid w:val="3E65446C"/>
    <w:rsid w:val="3E83181D"/>
    <w:rsid w:val="3E854E75"/>
    <w:rsid w:val="3E9A1443"/>
    <w:rsid w:val="3EA00DCD"/>
    <w:rsid w:val="3EB5502E"/>
    <w:rsid w:val="3EBF7244"/>
    <w:rsid w:val="3ECF3E9B"/>
    <w:rsid w:val="3ED76D29"/>
    <w:rsid w:val="3ED951C1"/>
    <w:rsid w:val="3EF67B21"/>
    <w:rsid w:val="3EF9145C"/>
    <w:rsid w:val="3EFC7E62"/>
    <w:rsid w:val="3F1D3B9E"/>
    <w:rsid w:val="3F212620"/>
    <w:rsid w:val="3F2A0D32"/>
    <w:rsid w:val="3F3747C4"/>
    <w:rsid w:val="3F3B31CA"/>
    <w:rsid w:val="3F3E414F"/>
    <w:rsid w:val="3F49160F"/>
    <w:rsid w:val="3F4B59E3"/>
    <w:rsid w:val="3F632CDC"/>
    <w:rsid w:val="3F682D95"/>
    <w:rsid w:val="3F690816"/>
    <w:rsid w:val="3F7C1A35"/>
    <w:rsid w:val="3F8B2050"/>
    <w:rsid w:val="3F8B424E"/>
    <w:rsid w:val="3F9F2EEF"/>
    <w:rsid w:val="3FAC0006"/>
    <w:rsid w:val="3FB02111"/>
    <w:rsid w:val="3FD768CC"/>
    <w:rsid w:val="3FEE07F8"/>
    <w:rsid w:val="3FFC7C23"/>
    <w:rsid w:val="401836D1"/>
    <w:rsid w:val="4032245D"/>
    <w:rsid w:val="40487E84"/>
    <w:rsid w:val="40675262"/>
    <w:rsid w:val="40786455"/>
    <w:rsid w:val="407A1958"/>
    <w:rsid w:val="40815A60"/>
    <w:rsid w:val="408234E1"/>
    <w:rsid w:val="40867B64"/>
    <w:rsid w:val="408E004E"/>
    <w:rsid w:val="409E6703"/>
    <w:rsid w:val="40B717BD"/>
    <w:rsid w:val="40C63523"/>
    <w:rsid w:val="40C80020"/>
    <w:rsid w:val="40E070FE"/>
    <w:rsid w:val="40E57E4D"/>
    <w:rsid w:val="40EE3E95"/>
    <w:rsid w:val="40F36489"/>
    <w:rsid w:val="40FC1256"/>
    <w:rsid w:val="410D038C"/>
    <w:rsid w:val="410D0EC7"/>
    <w:rsid w:val="412133EB"/>
    <w:rsid w:val="412907F7"/>
    <w:rsid w:val="41391377"/>
    <w:rsid w:val="414D1E51"/>
    <w:rsid w:val="41523008"/>
    <w:rsid w:val="416E62DC"/>
    <w:rsid w:val="4177481D"/>
    <w:rsid w:val="418B5019"/>
    <w:rsid w:val="418F019B"/>
    <w:rsid w:val="41913B31"/>
    <w:rsid w:val="41A63644"/>
    <w:rsid w:val="41B13BD3"/>
    <w:rsid w:val="41B34DFF"/>
    <w:rsid w:val="41B4781F"/>
    <w:rsid w:val="41C42BF4"/>
    <w:rsid w:val="41C5561C"/>
    <w:rsid w:val="41CF6A07"/>
    <w:rsid w:val="41DC3706"/>
    <w:rsid w:val="41DF121F"/>
    <w:rsid w:val="41E06CA1"/>
    <w:rsid w:val="41EF0857"/>
    <w:rsid w:val="41F56C46"/>
    <w:rsid w:val="41F90D90"/>
    <w:rsid w:val="421B5801"/>
    <w:rsid w:val="422711D3"/>
    <w:rsid w:val="4233672B"/>
    <w:rsid w:val="42402E61"/>
    <w:rsid w:val="42424E2B"/>
    <w:rsid w:val="424E118C"/>
    <w:rsid w:val="4258464E"/>
    <w:rsid w:val="425F4FF1"/>
    <w:rsid w:val="42641245"/>
    <w:rsid w:val="42675C80"/>
    <w:rsid w:val="42725710"/>
    <w:rsid w:val="428B06BB"/>
    <w:rsid w:val="428E62C2"/>
    <w:rsid w:val="429477FF"/>
    <w:rsid w:val="42A247E0"/>
    <w:rsid w:val="42AC04F6"/>
    <w:rsid w:val="42AD2B71"/>
    <w:rsid w:val="42B11578"/>
    <w:rsid w:val="42D65F34"/>
    <w:rsid w:val="42DE6BC4"/>
    <w:rsid w:val="42EB58AB"/>
    <w:rsid w:val="42F951EF"/>
    <w:rsid w:val="43053C45"/>
    <w:rsid w:val="430C55F1"/>
    <w:rsid w:val="431F3686"/>
    <w:rsid w:val="43353D4F"/>
    <w:rsid w:val="433B01F8"/>
    <w:rsid w:val="433D6BDD"/>
    <w:rsid w:val="4359650D"/>
    <w:rsid w:val="435D1690"/>
    <w:rsid w:val="43784FA8"/>
    <w:rsid w:val="437F2ECA"/>
    <w:rsid w:val="438C2802"/>
    <w:rsid w:val="439310F4"/>
    <w:rsid w:val="439C027C"/>
    <w:rsid w:val="43B26B9C"/>
    <w:rsid w:val="43C3013B"/>
    <w:rsid w:val="43C45467"/>
    <w:rsid w:val="43FA03F0"/>
    <w:rsid w:val="44034299"/>
    <w:rsid w:val="44095C00"/>
    <w:rsid w:val="44202A53"/>
    <w:rsid w:val="442E1927"/>
    <w:rsid w:val="44400272"/>
    <w:rsid w:val="444F55DD"/>
    <w:rsid w:val="445E033A"/>
    <w:rsid w:val="446D1ED1"/>
    <w:rsid w:val="44773462"/>
    <w:rsid w:val="448239F1"/>
    <w:rsid w:val="44884C54"/>
    <w:rsid w:val="44A44D3D"/>
    <w:rsid w:val="44BA2C52"/>
    <w:rsid w:val="44BD69EB"/>
    <w:rsid w:val="44BF3856"/>
    <w:rsid w:val="44C81F67"/>
    <w:rsid w:val="44C935E1"/>
    <w:rsid w:val="44CD30D2"/>
    <w:rsid w:val="44D71C7C"/>
    <w:rsid w:val="44FE4640"/>
    <w:rsid w:val="450E0CAE"/>
    <w:rsid w:val="452151CC"/>
    <w:rsid w:val="453C0257"/>
    <w:rsid w:val="453C66A3"/>
    <w:rsid w:val="4551644F"/>
    <w:rsid w:val="455C49D9"/>
    <w:rsid w:val="45660E30"/>
    <w:rsid w:val="4568104C"/>
    <w:rsid w:val="456A0921"/>
    <w:rsid w:val="456D7193"/>
    <w:rsid w:val="45746CFB"/>
    <w:rsid w:val="45763769"/>
    <w:rsid w:val="458845A4"/>
    <w:rsid w:val="458B1CA5"/>
    <w:rsid w:val="45AC5A5D"/>
    <w:rsid w:val="45AD56DD"/>
    <w:rsid w:val="45B27971"/>
    <w:rsid w:val="45C51FFB"/>
    <w:rsid w:val="45CC5F92"/>
    <w:rsid w:val="45D676E4"/>
    <w:rsid w:val="45FE7F03"/>
    <w:rsid w:val="460615EF"/>
    <w:rsid w:val="460F7D00"/>
    <w:rsid w:val="46183FEB"/>
    <w:rsid w:val="462A4554"/>
    <w:rsid w:val="462C182F"/>
    <w:rsid w:val="4642364B"/>
    <w:rsid w:val="464E5266"/>
    <w:rsid w:val="4651388E"/>
    <w:rsid w:val="466D5B1B"/>
    <w:rsid w:val="46901553"/>
    <w:rsid w:val="46947F59"/>
    <w:rsid w:val="46963A2E"/>
    <w:rsid w:val="46A240EA"/>
    <w:rsid w:val="46DC034D"/>
    <w:rsid w:val="471F593F"/>
    <w:rsid w:val="472C4C55"/>
    <w:rsid w:val="472D4960"/>
    <w:rsid w:val="474038F5"/>
    <w:rsid w:val="47417F95"/>
    <w:rsid w:val="474515F7"/>
    <w:rsid w:val="474657FE"/>
    <w:rsid w:val="475F50A3"/>
    <w:rsid w:val="47630D20"/>
    <w:rsid w:val="47721B46"/>
    <w:rsid w:val="479358FE"/>
    <w:rsid w:val="47C076C6"/>
    <w:rsid w:val="47CA38F8"/>
    <w:rsid w:val="47CB21D4"/>
    <w:rsid w:val="47CE55D6"/>
    <w:rsid w:val="47D01EDF"/>
    <w:rsid w:val="47D12ED9"/>
    <w:rsid w:val="47DF689F"/>
    <w:rsid w:val="47E643BF"/>
    <w:rsid w:val="47F90B25"/>
    <w:rsid w:val="48066BEC"/>
    <w:rsid w:val="48293873"/>
    <w:rsid w:val="482D69F6"/>
    <w:rsid w:val="48310C7F"/>
    <w:rsid w:val="48515DC8"/>
    <w:rsid w:val="48547F3A"/>
    <w:rsid w:val="4888168E"/>
    <w:rsid w:val="48B16866"/>
    <w:rsid w:val="48B325DE"/>
    <w:rsid w:val="48B74BB5"/>
    <w:rsid w:val="48EC5B2F"/>
    <w:rsid w:val="48EF2337"/>
    <w:rsid w:val="49026E8E"/>
    <w:rsid w:val="4907292A"/>
    <w:rsid w:val="491A0BFD"/>
    <w:rsid w:val="49233A8B"/>
    <w:rsid w:val="493D7EB8"/>
    <w:rsid w:val="49647D7D"/>
    <w:rsid w:val="497B799C"/>
    <w:rsid w:val="497E7FE6"/>
    <w:rsid w:val="498118A6"/>
    <w:rsid w:val="498872D5"/>
    <w:rsid w:val="49942AC5"/>
    <w:rsid w:val="49971F00"/>
    <w:rsid w:val="49996F4C"/>
    <w:rsid w:val="499F2B63"/>
    <w:rsid w:val="49A3785C"/>
    <w:rsid w:val="49AA2A6A"/>
    <w:rsid w:val="49AD5BED"/>
    <w:rsid w:val="49B95283"/>
    <w:rsid w:val="49BF6D61"/>
    <w:rsid w:val="49C51095"/>
    <w:rsid w:val="49CC64A2"/>
    <w:rsid w:val="49E573CC"/>
    <w:rsid w:val="49FE24F4"/>
    <w:rsid w:val="4A096AA5"/>
    <w:rsid w:val="4A105C92"/>
    <w:rsid w:val="4A136E6D"/>
    <w:rsid w:val="4A1B4023"/>
    <w:rsid w:val="4A2E5242"/>
    <w:rsid w:val="4A3E4EB6"/>
    <w:rsid w:val="4A6207F9"/>
    <w:rsid w:val="4A722745"/>
    <w:rsid w:val="4A8561FD"/>
    <w:rsid w:val="4AA40703"/>
    <w:rsid w:val="4AA46683"/>
    <w:rsid w:val="4AAE5753"/>
    <w:rsid w:val="4ABA06A9"/>
    <w:rsid w:val="4AC125D2"/>
    <w:rsid w:val="4ACC3E2B"/>
    <w:rsid w:val="4ACF6FC9"/>
    <w:rsid w:val="4AD11442"/>
    <w:rsid w:val="4AD7139F"/>
    <w:rsid w:val="4AF21F89"/>
    <w:rsid w:val="4B012F86"/>
    <w:rsid w:val="4B0A392B"/>
    <w:rsid w:val="4B1353C2"/>
    <w:rsid w:val="4B282C94"/>
    <w:rsid w:val="4B44280B"/>
    <w:rsid w:val="4B480BC9"/>
    <w:rsid w:val="4B792D73"/>
    <w:rsid w:val="4B8320F7"/>
    <w:rsid w:val="4B8A54FE"/>
    <w:rsid w:val="4B8C2BFF"/>
    <w:rsid w:val="4B985ABC"/>
    <w:rsid w:val="4B9F3E1E"/>
    <w:rsid w:val="4BA7017A"/>
    <w:rsid w:val="4BB21BA6"/>
    <w:rsid w:val="4BD56877"/>
    <w:rsid w:val="4BE87A96"/>
    <w:rsid w:val="4BF161A7"/>
    <w:rsid w:val="4BF61160"/>
    <w:rsid w:val="4BF709CD"/>
    <w:rsid w:val="4C0118B3"/>
    <w:rsid w:val="4C1031D9"/>
    <w:rsid w:val="4C131BDF"/>
    <w:rsid w:val="4C19004E"/>
    <w:rsid w:val="4C1C11EA"/>
    <w:rsid w:val="4C2C4B82"/>
    <w:rsid w:val="4C30370D"/>
    <w:rsid w:val="4C380B1A"/>
    <w:rsid w:val="4C4A325A"/>
    <w:rsid w:val="4C4F073F"/>
    <w:rsid w:val="4C58104F"/>
    <w:rsid w:val="4C601CDE"/>
    <w:rsid w:val="4CB33CE7"/>
    <w:rsid w:val="4CBB10F3"/>
    <w:rsid w:val="4CC52EBB"/>
    <w:rsid w:val="4CC827DB"/>
    <w:rsid w:val="4CCA6149"/>
    <w:rsid w:val="4CD21562"/>
    <w:rsid w:val="4CF2400B"/>
    <w:rsid w:val="4CF46CCF"/>
    <w:rsid w:val="4CF82CB6"/>
    <w:rsid w:val="4D08596F"/>
    <w:rsid w:val="4D115B26"/>
    <w:rsid w:val="4D1675E0"/>
    <w:rsid w:val="4D206899"/>
    <w:rsid w:val="4D3764BE"/>
    <w:rsid w:val="4D390156"/>
    <w:rsid w:val="4D3E25C6"/>
    <w:rsid w:val="4D4144B0"/>
    <w:rsid w:val="4D4C74EB"/>
    <w:rsid w:val="4D7D31BB"/>
    <w:rsid w:val="4D8207D1"/>
    <w:rsid w:val="4D830B3C"/>
    <w:rsid w:val="4D843CBE"/>
    <w:rsid w:val="4D994B3D"/>
    <w:rsid w:val="4DB27309"/>
    <w:rsid w:val="4DBC2E94"/>
    <w:rsid w:val="4DC20989"/>
    <w:rsid w:val="4DFB1A7F"/>
    <w:rsid w:val="4E05458D"/>
    <w:rsid w:val="4E140DE4"/>
    <w:rsid w:val="4E375FF1"/>
    <w:rsid w:val="4E3C24E9"/>
    <w:rsid w:val="4E586596"/>
    <w:rsid w:val="4E70386B"/>
    <w:rsid w:val="4E7E6203"/>
    <w:rsid w:val="4E802F63"/>
    <w:rsid w:val="4EAD3AA1"/>
    <w:rsid w:val="4EC85950"/>
    <w:rsid w:val="4ECE3FD6"/>
    <w:rsid w:val="4ED35EDF"/>
    <w:rsid w:val="4ED54C66"/>
    <w:rsid w:val="4EE6167D"/>
    <w:rsid w:val="4EFB47E4"/>
    <w:rsid w:val="4F01352B"/>
    <w:rsid w:val="4F52428A"/>
    <w:rsid w:val="4F5D5052"/>
    <w:rsid w:val="4F7534EA"/>
    <w:rsid w:val="4F7E6378"/>
    <w:rsid w:val="4F851586"/>
    <w:rsid w:val="4FA11D8F"/>
    <w:rsid w:val="4FBD1F95"/>
    <w:rsid w:val="4FC155E1"/>
    <w:rsid w:val="4FD33884"/>
    <w:rsid w:val="4FDD43E5"/>
    <w:rsid w:val="4FF33DB8"/>
    <w:rsid w:val="502B6EFE"/>
    <w:rsid w:val="50465DC1"/>
    <w:rsid w:val="50552B58"/>
    <w:rsid w:val="50847617"/>
    <w:rsid w:val="508B0331"/>
    <w:rsid w:val="50947199"/>
    <w:rsid w:val="50B41C78"/>
    <w:rsid w:val="50D05D25"/>
    <w:rsid w:val="50D95330"/>
    <w:rsid w:val="50D965EB"/>
    <w:rsid w:val="50EC0919"/>
    <w:rsid w:val="50F04F55"/>
    <w:rsid w:val="50FF4C9E"/>
    <w:rsid w:val="51424D5F"/>
    <w:rsid w:val="51504082"/>
    <w:rsid w:val="51586F03"/>
    <w:rsid w:val="515C38EF"/>
    <w:rsid w:val="515F6D42"/>
    <w:rsid w:val="51736DAF"/>
    <w:rsid w:val="51B53A19"/>
    <w:rsid w:val="51B8499E"/>
    <w:rsid w:val="51BB11A6"/>
    <w:rsid w:val="51C15D6C"/>
    <w:rsid w:val="51FF2B94"/>
    <w:rsid w:val="5203285A"/>
    <w:rsid w:val="52126331"/>
    <w:rsid w:val="5217603C"/>
    <w:rsid w:val="521C6D68"/>
    <w:rsid w:val="52217827"/>
    <w:rsid w:val="522B4CDD"/>
    <w:rsid w:val="5246001F"/>
    <w:rsid w:val="5248208F"/>
    <w:rsid w:val="524F1A19"/>
    <w:rsid w:val="52574AA9"/>
    <w:rsid w:val="52582329"/>
    <w:rsid w:val="526F66CB"/>
    <w:rsid w:val="52773AD7"/>
    <w:rsid w:val="527C37E2"/>
    <w:rsid w:val="52933407"/>
    <w:rsid w:val="52B04F36"/>
    <w:rsid w:val="52CC0FE3"/>
    <w:rsid w:val="52E9306C"/>
    <w:rsid w:val="52EF283C"/>
    <w:rsid w:val="52F26CA4"/>
    <w:rsid w:val="53213F70"/>
    <w:rsid w:val="532D3606"/>
    <w:rsid w:val="532F3286"/>
    <w:rsid w:val="533267F6"/>
    <w:rsid w:val="53366494"/>
    <w:rsid w:val="534E5CC0"/>
    <w:rsid w:val="534F37BA"/>
    <w:rsid w:val="535321C1"/>
    <w:rsid w:val="53620E89"/>
    <w:rsid w:val="537713E9"/>
    <w:rsid w:val="53772781"/>
    <w:rsid w:val="539965B9"/>
    <w:rsid w:val="539E4BBE"/>
    <w:rsid w:val="53EB143A"/>
    <w:rsid w:val="53F73012"/>
    <w:rsid w:val="54216F96"/>
    <w:rsid w:val="54296D21"/>
    <w:rsid w:val="54506BE0"/>
    <w:rsid w:val="54682209"/>
    <w:rsid w:val="547373A2"/>
    <w:rsid w:val="547C67AB"/>
    <w:rsid w:val="54A2303C"/>
    <w:rsid w:val="54BA080E"/>
    <w:rsid w:val="54BB2F47"/>
    <w:rsid w:val="54DE554B"/>
    <w:rsid w:val="54E02C4C"/>
    <w:rsid w:val="54E57FC4"/>
    <w:rsid w:val="54EA355C"/>
    <w:rsid w:val="55236BAC"/>
    <w:rsid w:val="5527368A"/>
    <w:rsid w:val="55591611"/>
    <w:rsid w:val="5560481F"/>
    <w:rsid w:val="556122A1"/>
    <w:rsid w:val="556357A4"/>
    <w:rsid w:val="55B80731"/>
    <w:rsid w:val="55C7591B"/>
    <w:rsid w:val="55C953DC"/>
    <w:rsid w:val="55E46FF7"/>
    <w:rsid w:val="55EB4403"/>
    <w:rsid w:val="55EC1E85"/>
    <w:rsid w:val="55F61174"/>
    <w:rsid w:val="56062A2F"/>
    <w:rsid w:val="560C4938"/>
    <w:rsid w:val="56191A4F"/>
    <w:rsid w:val="561D378D"/>
    <w:rsid w:val="5623455D"/>
    <w:rsid w:val="56327239"/>
    <w:rsid w:val="563A7E9B"/>
    <w:rsid w:val="564E44A8"/>
    <w:rsid w:val="564E66A6"/>
    <w:rsid w:val="56617AA3"/>
    <w:rsid w:val="568B1FB7"/>
    <w:rsid w:val="5697353F"/>
    <w:rsid w:val="56A45D06"/>
    <w:rsid w:val="56B1674B"/>
    <w:rsid w:val="56B860D6"/>
    <w:rsid w:val="56BD287A"/>
    <w:rsid w:val="56D90809"/>
    <w:rsid w:val="56E90AA3"/>
    <w:rsid w:val="571B4AF5"/>
    <w:rsid w:val="57235785"/>
    <w:rsid w:val="57323268"/>
    <w:rsid w:val="57435CBA"/>
    <w:rsid w:val="579D764D"/>
    <w:rsid w:val="57DD4F82"/>
    <w:rsid w:val="57F30C49"/>
    <w:rsid w:val="57F55ADD"/>
    <w:rsid w:val="58226E39"/>
    <w:rsid w:val="582278A6"/>
    <w:rsid w:val="58776FB0"/>
    <w:rsid w:val="588A5FD1"/>
    <w:rsid w:val="589D71F0"/>
    <w:rsid w:val="58B21713"/>
    <w:rsid w:val="58BA0D1E"/>
    <w:rsid w:val="58C85AB5"/>
    <w:rsid w:val="58CD149A"/>
    <w:rsid w:val="59060509"/>
    <w:rsid w:val="590E07A8"/>
    <w:rsid w:val="591304B3"/>
    <w:rsid w:val="59161438"/>
    <w:rsid w:val="591A7E3E"/>
    <w:rsid w:val="591C553F"/>
    <w:rsid w:val="591D2FC1"/>
    <w:rsid w:val="592119C7"/>
    <w:rsid w:val="593F35F8"/>
    <w:rsid w:val="59525A19"/>
    <w:rsid w:val="5963595B"/>
    <w:rsid w:val="59643735"/>
    <w:rsid w:val="596D4045"/>
    <w:rsid w:val="59725B9E"/>
    <w:rsid w:val="597B2CA5"/>
    <w:rsid w:val="598B6C97"/>
    <w:rsid w:val="599E4814"/>
    <w:rsid w:val="59B9557B"/>
    <w:rsid w:val="59C13ACF"/>
    <w:rsid w:val="59C759D8"/>
    <w:rsid w:val="59D464F6"/>
    <w:rsid w:val="59E216FC"/>
    <w:rsid w:val="59F355A3"/>
    <w:rsid w:val="5A001035"/>
    <w:rsid w:val="5A0F5287"/>
    <w:rsid w:val="5A166525"/>
    <w:rsid w:val="5A225816"/>
    <w:rsid w:val="5A2E5F69"/>
    <w:rsid w:val="5A3410A5"/>
    <w:rsid w:val="5A420BA5"/>
    <w:rsid w:val="5A554343"/>
    <w:rsid w:val="5A601E9A"/>
    <w:rsid w:val="5A6D3BE8"/>
    <w:rsid w:val="5A867B53"/>
    <w:rsid w:val="5A9418A9"/>
    <w:rsid w:val="5A9802AF"/>
    <w:rsid w:val="5AB90308"/>
    <w:rsid w:val="5AC13672"/>
    <w:rsid w:val="5AC7557B"/>
    <w:rsid w:val="5AC7711F"/>
    <w:rsid w:val="5AF73B4C"/>
    <w:rsid w:val="5AF745AD"/>
    <w:rsid w:val="5B150ED7"/>
    <w:rsid w:val="5B1E5BCC"/>
    <w:rsid w:val="5B363630"/>
    <w:rsid w:val="5B4F6759"/>
    <w:rsid w:val="5B500161"/>
    <w:rsid w:val="5B527F96"/>
    <w:rsid w:val="5B780C22"/>
    <w:rsid w:val="5B7B1BA7"/>
    <w:rsid w:val="5B8B43BF"/>
    <w:rsid w:val="5B9601D2"/>
    <w:rsid w:val="5BA54009"/>
    <w:rsid w:val="5BD65738"/>
    <w:rsid w:val="5BD67A5C"/>
    <w:rsid w:val="5BF27267"/>
    <w:rsid w:val="5BF84A80"/>
    <w:rsid w:val="5C05062B"/>
    <w:rsid w:val="5C3D1C65"/>
    <w:rsid w:val="5C3E620B"/>
    <w:rsid w:val="5C58107B"/>
    <w:rsid w:val="5C7D5F8B"/>
    <w:rsid w:val="5C8445D7"/>
    <w:rsid w:val="5C9B41FC"/>
    <w:rsid w:val="5C9D7700"/>
    <w:rsid w:val="5CB21C23"/>
    <w:rsid w:val="5CC6692D"/>
    <w:rsid w:val="5CDF179C"/>
    <w:rsid w:val="5CE345F1"/>
    <w:rsid w:val="5CF52D6E"/>
    <w:rsid w:val="5CFB7A99"/>
    <w:rsid w:val="5CFF3F21"/>
    <w:rsid w:val="5D227959"/>
    <w:rsid w:val="5D2C42B6"/>
    <w:rsid w:val="5D2D2508"/>
    <w:rsid w:val="5D3041DD"/>
    <w:rsid w:val="5D3372CF"/>
    <w:rsid w:val="5D695B4F"/>
    <w:rsid w:val="5D6C6AD3"/>
    <w:rsid w:val="5D6D4555"/>
    <w:rsid w:val="5D6F32DB"/>
    <w:rsid w:val="5D826A79"/>
    <w:rsid w:val="5D845EA0"/>
    <w:rsid w:val="5DA2372A"/>
    <w:rsid w:val="5DAF5613"/>
    <w:rsid w:val="5DB217C6"/>
    <w:rsid w:val="5DBD55D9"/>
    <w:rsid w:val="5DC67D61"/>
    <w:rsid w:val="5DE04894"/>
    <w:rsid w:val="5DF16D2C"/>
    <w:rsid w:val="5DF744B9"/>
    <w:rsid w:val="5DFB29E5"/>
    <w:rsid w:val="5DFF35C8"/>
    <w:rsid w:val="5E070ED0"/>
    <w:rsid w:val="5E111569"/>
    <w:rsid w:val="5E4A64C2"/>
    <w:rsid w:val="5E7B7A55"/>
    <w:rsid w:val="5E8A14A9"/>
    <w:rsid w:val="5EA42053"/>
    <w:rsid w:val="5EB53E61"/>
    <w:rsid w:val="5EB822A5"/>
    <w:rsid w:val="5EDF3132"/>
    <w:rsid w:val="5EEB27C8"/>
    <w:rsid w:val="5EF17565"/>
    <w:rsid w:val="5F06135B"/>
    <w:rsid w:val="5F0E3C81"/>
    <w:rsid w:val="5F2E2567"/>
    <w:rsid w:val="5F301C37"/>
    <w:rsid w:val="5F33643F"/>
    <w:rsid w:val="5F4253D5"/>
    <w:rsid w:val="5F44415B"/>
    <w:rsid w:val="5F526256"/>
    <w:rsid w:val="5F5C1802"/>
    <w:rsid w:val="5F5E7D90"/>
    <w:rsid w:val="5F8800C7"/>
    <w:rsid w:val="5FA56CCD"/>
    <w:rsid w:val="5FB82E15"/>
    <w:rsid w:val="5FC47F2C"/>
    <w:rsid w:val="5FD01870"/>
    <w:rsid w:val="5FDA464E"/>
    <w:rsid w:val="5FDC6467"/>
    <w:rsid w:val="5FE45D77"/>
    <w:rsid w:val="5FE61094"/>
    <w:rsid w:val="5FED2422"/>
    <w:rsid w:val="600D75AD"/>
    <w:rsid w:val="603C5E52"/>
    <w:rsid w:val="604C498D"/>
    <w:rsid w:val="60593AF3"/>
    <w:rsid w:val="60824919"/>
    <w:rsid w:val="60854409"/>
    <w:rsid w:val="60902B96"/>
    <w:rsid w:val="60AB27A8"/>
    <w:rsid w:val="60B665BB"/>
    <w:rsid w:val="60BF5B6D"/>
    <w:rsid w:val="60C110C9"/>
    <w:rsid w:val="60C70EC5"/>
    <w:rsid w:val="60CB6685"/>
    <w:rsid w:val="60D3721E"/>
    <w:rsid w:val="60E50004"/>
    <w:rsid w:val="60E94998"/>
    <w:rsid w:val="60FF4431"/>
    <w:rsid w:val="61021A6A"/>
    <w:rsid w:val="6111214D"/>
    <w:rsid w:val="611B62E0"/>
    <w:rsid w:val="61202383"/>
    <w:rsid w:val="61216C50"/>
    <w:rsid w:val="614D4530"/>
    <w:rsid w:val="61635825"/>
    <w:rsid w:val="616C6FE3"/>
    <w:rsid w:val="61813705"/>
    <w:rsid w:val="6185598F"/>
    <w:rsid w:val="6187395A"/>
    <w:rsid w:val="61CB4DFE"/>
    <w:rsid w:val="61D2000C"/>
    <w:rsid w:val="61D35A8E"/>
    <w:rsid w:val="61D60C11"/>
    <w:rsid w:val="61E97C32"/>
    <w:rsid w:val="61FC55CD"/>
    <w:rsid w:val="620316C6"/>
    <w:rsid w:val="62086E62"/>
    <w:rsid w:val="620F67EC"/>
    <w:rsid w:val="621243C2"/>
    <w:rsid w:val="6219297F"/>
    <w:rsid w:val="621C2B4B"/>
    <w:rsid w:val="621E1BAA"/>
    <w:rsid w:val="621F3644"/>
    <w:rsid w:val="6220263B"/>
    <w:rsid w:val="62287742"/>
    <w:rsid w:val="623A6737"/>
    <w:rsid w:val="62480137"/>
    <w:rsid w:val="62631AFA"/>
    <w:rsid w:val="626A3683"/>
    <w:rsid w:val="626D2409"/>
    <w:rsid w:val="626F504C"/>
    <w:rsid w:val="627F5A8E"/>
    <w:rsid w:val="62820D2A"/>
    <w:rsid w:val="62B47227"/>
    <w:rsid w:val="62B965EC"/>
    <w:rsid w:val="62C06610"/>
    <w:rsid w:val="62C3366D"/>
    <w:rsid w:val="62CB0224"/>
    <w:rsid w:val="62CC631F"/>
    <w:rsid w:val="63192522"/>
    <w:rsid w:val="6332564A"/>
    <w:rsid w:val="634738A3"/>
    <w:rsid w:val="63A80B0C"/>
    <w:rsid w:val="63C314EE"/>
    <w:rsid w:val="63C949EC"/>
    <w:rsid w:val="63CF67CD"/>
    <w:rsid w:val="63D15554"/>
    <w:rsid w:val="63E17D6C"/>
    <w:rsid w:val="63FF151B"/>
    <w:rsid w:val="640843A9"/>
    <w:rsid w:val="64087C2C"/>
    <w:rsid w:val="643B19AE"/>
    <w:rsid w:val="64472F94"/>
    <w:rsid w:val="644B741C"/>
    <w:rsid w:val="64557D2B"/>
    <w:rsid w:val="64655742"/>
    <w:rsid w:val="64693149"/>
    <w:rsid w:val="64A0620D"/>
    <w:rsid w:val="64A21A2D"/>
    <w:rsid w:val="64B8674B"/>
    <w:rsid w:val="64DF6B47"/>
    <w:rsid w:val="64E46315"/>
    <w:rsid w:val="64EF09EB"/>
    <w:rsid w:val="64F330AD"/>
    <w:rsid w:val="64FE6EBF"/>
    <w:rsid w:val="65011C14"/>
    <w:rsid w:val="65091AAC"/>
    <w:rsid w:val="65175FC1"/>
    <w:rsid w:val="652006F9"/>
    <w:rsid w:val="654672B3"/>
    <w:rsid w:val="654A3ABB"/>
    <w:rsid w:val="654C185B"/>
    <w:rsid w:val="65510D5D"/>
    <w:rsid w:val="655D7D77"/>
    <w:rsid w:val="656B1A72"/>
    <w:rsid w:val="656B7873"/>
    <w:rsid w:val="657A208C"/>
    <w:rsid w:val="658E54A9"/>
    <w:rsid w:val="65911CB1"/>
    <w:rsid w:val="65931376"/>
    <w:rsid w:val="65975D7C"/>
    <w:rsid w:val="65B8702E"/>
    <w:rsid w:val="65BF3B8D"/>
    <w:rsid w:val="65DA29A2"/>
    <w:rsid w:val="65DD0843"/>
    <w:rsid w:val="65E848BE"/>
    <w:rsid w:val="65EE0CA2"/>
    <w:rsid w:val="65F8295A"/>
    <w:rsid w:val="65FE0EE5"/>
    <w:rsid w:val="66075173"/>
    <w:rsid w:val="660A2875"/>
    <w:rsid w:val="66105022"/>
    <w:rsid w:val="661642EF"/>
    <w:rsid w:val="661E5B0C"/>
    <w:rsid w:val="66287D10"/>
    <w:rsid w:val="664F1741"/>
    <w:rsid w:val="667F60B7"/>
    <w:rsid w:val="669A46E2"/>
    <w:rsid w:val="669E30E8"/>
    <w:rsid w:val="66B14307"/>
    <w:rsid w:val="66DB2FD4"/>
    <w:rsid w:val="66F97F7F"/>
    <w:rsid w:val="66FE3167"/>
    <w:rsid w:val="670446F3"/>
    <w:rsid w:val="67161AAD"/>
    <w:rsid w:val="67261D48"/>
    <w:rsid w:val="674072D3"/>
    <w:rsid w:val="67580AC9"/>
    <w:rsid w:val="67832408"/>
    <w:rsid w:val="678D29F1"/>
    <w:rsid w:val="67904174"/>
    <w:rsid w:val="679137FE"/>
    <w:rsid w:val="67976B83"/>
    <w:rsid w:val="67A6658F"/>
    <w:rsid w:val="67AE693B"/>
    <w:rsid w:val="67D61EEB"/>
    <w:rsid w:val="67DC5256"/>
    <w:rsid w:val="67ED7463"/>
    <w:rsid w:val="67F02AB0"/>
    <w:rsid w:val="67F66B9D"/>
    <w:rsid w:val="681C0A67"/>
    <w:rsid w:val="683C1890"/>
    <w:rsid w:val="683D476F"/>
    <w:rsid w:val="6849103D"/>
    <w:rsid w:val="685F7C35"/>
    <w:rsid w:val="686007CB"/>
    <w:rsid w:val="68953223"/>
    <w:rsid w:val="689B512C"/>
    <w:rsid w:val="68C11AE9"/>
    <w:rsid w:val="68C84CF7"/>
    <w:rsid w:val="68C94977"/>
    <w:rsid w:val="68D45F2D"/>
    <w:rsid w:val="68E56825"/>
    <w:rsid w:val="68E8522C"/>
    <w:rsid w:val="68F954C6"/>
    <w:rsid w:val="69095760"/>
    <w:rsid w:val="690B44E7"/>
    <w:rsid w:val="691205EE"/>
    <w:rsid w:val="69286015"/>
    <w:rsid w:val="69290213"/>
    <w:rsid w:val="693343A6"/>
    <w:rsid w:val="69511E82"/>
    <w:rsid w:val="696C0A97"/>
    <w:rsid w:val="69852B2B"/>
    <w:rsid w:val="698663AF"/>
    <w:rsid w:val="69934DA8"/>
    <w:rsid w:val="69AA1A66"/>
    <w:rsid w:val="69AE046D"/>
    <w:rsid w:val="69BD6509"/>
    <w:rsid w:val="69EC374B"/>
    <w:rsid w:val="69F36887"/>
    <w:rsid w:val="69FF347E"/>
    <w:rsid w:val="6A0C6288"/>
    <w:rsid w:val="6A0D175E"/>
    <w:rsid w:val="6A171E53"/>
    <w:rsid w:val="6A2D2040"/>
    <w:rsid w:val="6A321D4B"/>
    <w:rsid w:val="6A4F7FF6"/>
    <w:rsid w:val="6A547D01"/>
    <w:rsid w:val="6A7204F4"/>
    <w:rsid w:val="6A724D32"/>
    <w:rsid w:val="6A9D13FA"/>
    <w:rsid w:val="6AA73F08"/>
    <w:rsid w:val="6AAB290E"/>
    <w:rsid w:val="6AB76720"/>
    <w:rsid w:val="6ABB09AA"/>
    <w:rsid w:val="6AC37FB5"/>
    <w:rsid w:val="6AC769BB"/>
    <w:rsid w:val="6AD74A57"/>
    <w:rsid w:val="6AD77F57"/>
    <w:rsid w:val="6AE20869"/>
    <w:rsid w:val="6AE36947"/>
    <w:rsid w:val="6AF07B7F"/>
    <w:rsid w:val="6AF208ED"/>
    <w:rsid w:val="6AF24D91"/>
    <w:rsid w:val="6AFA3C91"/>
    <w:rsid w:val="6AFE54E3"/>
    <w:rsid w:val="6B00369D"/>
    <w:rsid w:val="6B0407D5"/>
    <w:rsid w:val="6B7620CA"/>
    <w:rsid w:val="6B7B0ACC"/>
    <w:rsid w:val="6B7F0191"/>
    <w:rsid w:val="6B8754D9"/>
    <w:rsid w:val="6B9B5A9A"/>
    <w:rsid w:val="6B9F5BFD"/>
    <w:rsid w:val="6BA05CEF"/>
    <w:rsid w:val="6BCA50B4"/>
    <w:rsid w:val="6BE74894"/>
    <w:rsid w:val="6BE9361A"/>
    <w:rsid w:val="6BFA5AB3"/>
    <w:rsid w:val="6C2D5008"/>
    <w:rsid w:val="6C304422"/>
    <w:rsid w:val="6C355C98"/>
    <w:rsid w:val="6C552D8D"/>
    <w:rsid w:val="6C6A238E"/>
    <w:rsid w:val="6C6D26B8"/>
    <w:rsid w:val="6C841A18"/>
    <w:rsid w:val="6C8E6327"/>
    <w:rsid w:val="6C8F3C23"/>
    <w:rsid w:val="6C9772D7"/>
    <w:rsid w:val="6C992139"/>
    <w:rsid w:val="6C9C3206"/>
    <w:rsid w:val="6CA639CD"/>
    <w:rsid w:val="6CAB3449"/>
    <w:rsid w:val="6CAE685B"/>
    <w:rsid w:val="6CD04811"/>
    <w:rsid w:val="6CD77A20"/>
    <w:rsid w:val="6CD81C1E"/>
    <w:rsid w:val="6CF56986"/>
    <w:rsid w:val="6CF87F54"/>
    <w:rsid w:val="6D0240E7"/>
    <w:rsid w:val="6D062AED"/>
    <w:rsid w:val="6D083A72"/>
    <w:rsid w:val="6D0D1A0E"/>
    <w:rsid w:val="6D0E20F8"/>
    <w:rsid w:val="6D3348B6"/>
    <w:rsid w:val="6D4376EC"/>
    <w:rsid w:val="6D4F5561"/>
    <w:rsid w:val="6D5358F7"/>
    <w:rsid w:val="6D612F67"/>
    <w:rsid w:val="6D673A8B"/>
    <w:rsid w:val="6D8A2D46"/>
    <w:rsid w:val="6D8C35E9"/>
    <w:rsid w:val="6D991CDC"/>
    <w:rsid w:val="6DB20CCC"/>
    <w:rsid w:val="6DBB3515"/>
    <w:rsid w:val="6DD100EB"/>
    <w:rsid w:val="6DD30EA9"/>
    <w:rsid w:val="6DE85FD7"/>
    <w:rsid w:val="6DEF2A6B"/>
    <w:rsid w:val="6E005A16"/>
    <w:rsid w:val="6E22686A"/>
    <w:rsid w:val="6E50180B"/>
    <w:rsid w:val="6E5D529D"/>
    <w:rsid w:val="6E616D17"/>
    <w:rsid w:val="6E655F2D"/>
    <w:rsid w:val="6E7064BC"/>
    <w:rsid w:val="6E8973E6"/>
    <w:rsid w:val="6E950C7A"/>
    <w:rsid w:val="6E97450D"/>
    <w:rsid w:val="6EB92134"/>
    <w:rsid w:val="6EC46D8F"/>
    <w:rsid w:val="6EC73F63"/>
    <w:rsid w:val="6ED674E5"/>
    <w:rsid w:val="6EDF562C"/>
    <w:rsid w:val="6EEB3C07"/>
    <w:rsid w:val="6F077CB4"/>
    <w:rsid w:val="6F193452"/>
    <w:rsid w:val="6F3F3A13"/>
    <w:rsid w:val="6F413BF1"/>
    <w:rsid w:val="6F4345BC"/>
    <w:rsid w:val="6F654D46"/>
    <w:rsid w:val="6F753CB7"/>
    <w:rsid w:val="6F8561D3"/>
    <w:rsid w:val="6F8B248C"/>
    <w:rsid w:val="6F8C57B4"/>
    <w:rsid w:val="6FB24AEE"/>
    <w:rsid w:val="6FBB7E47"/>
    <w:rsid w:val="6FD827C2"/>
    <w:rsid w:val="6FEE7FB2"/>
    <w:rsid w:val="6FF3443A"/>
    <w:rsid w:val="700111D1"/>
    <w:rsid w:val="70041C78"/>
    <w:rsid w:val="700C7562"/>
    <w:rsid w:val="705169D2"/>
    <w:rsid w:val="70653474"/>
    <w:rsid w:val="70663252"/>
    <w:rsid w:val="70703A03"/>
    <w:rsid w:val="7077539B"/>
    <w:rsid w:val="707B75D6"/>
    <w:rsid w:val="70821F42"/>
    <w:rsid w:val="709A5ECC"/>
    <w:rsid w:val="70AF3339"/>
    <w:rsid w:val="70FB13E9"/>
    <w:rsid w:val="71020591"/>
    <w:rsid w:val="712B4136"/>
    <w:rsid w:val="71334DC6"/>
    <w:rsid w:val="714F6A99"/>
    <w:rsid w:val="715352FB"/>
    <w:rsid w:val="71775E53"/>
    <w:rsid w:val="718203C8"/>
    <w:rsid w:val="718722D2"/>
    <w:rsid w:val="71940950"/>
    <w:rsid w:val="71967069"/>
    <w:rsid w:val="71C468B3"/>
    <w:rsid w:val="71C54335"/>
    <w:rsid w:val="71EA4A14"/>
    <w:rsid w:val="71FE401B"/>
    <w:rsid w:val="720802A1"/>
    <w:rsid w:val="720F2890"/>
    <w:rsid w:val="7223504B"/>
    <w:rsid w:val="72361171"/>
    <w:rsid w:val="7237336F"/>
    <w:rsid w:val="724A475F"/>
    <w:rsid w:val="727566D7"/>
    <w:rsid w:val="72A3100B"/>
    <w:rsid w:val="72B34E05"/>
    <w:rsid w:val="72BF1FCE"/>
    <w:rsid w:val="72CC5D03"/>
    <w:rsid w:val="72CE1C3F"/>
    <w:rsid w:val="731F586B"/>
    <w:rsid w:val="733D069E"/>
    <w:rsid w:val="73566CAF"/>
    <w:rsid w:val="736A2467"/>
    <w:rsid w:val="736D33EC"/>
    <w:rsid w:val="73724CC1"/>
    <w:rsid w:val="73807579"/>
    <w:rsid w:val="73D9051D"/>
    <w:rsid w:val="73DA062A"/>
    <w:rsid w:val="73E55634"/>
    <w:rsid w:val="73EA0CFB"/>
    <w:rsid w:val="74034BE4"/>
    <w:rsid w:val="742873A2"/>
    <w:rsid w:val="74322601"/>
    <w:rsid w:val="743B05C1"/>
    <w:rsid w:val="74442E7A"/>
    <w:rsid w:val="744530CF"/>
    <w:rsid w:val="74570DEB"/>
    <w:rsid w:val="748A0340"/>
    <w:rsid w:val="748C1DB2"/>
    <w:rsid w:val="74936DE6"/>
    <w:rsid w:val="74975458"/>
    <w:rsid w:val="749B3E5E"/>
    <w:rsid w:val="74BA6911"/>
    <w:rsid w:val="74BF7515"/>
    <w:rsid w:val="74C432FA"/>
    <w:rsid w:val="74E219D2"/>
    <w:rsid w:val="75040114"/>
    <w:rsid w:val="7509665E"/>
    <w:rsid w:val="750F0599"/>
    <w:rsid w:val="75113A9C"/>
    <w:rsid w:val="75155D26"/>
    <w:rsid w:val="75220020"/>
    <w:rsid w:val="752C70F1"/>
    <w:rsid w:val="754F1383"/>
    <w:rsid w:val="75602922"/>
    <w:rsid w:val="75610B49"/>
    <w:rsid w:val="7569711A"/>
    <w:rsid w:val="758B3E18"/>
    <w:rsid w:val="75A66EA3"/>
    <w:rsid w:val="75C500C8"/>
    <w:rsid w:val="75C81114"/>
    <w:rsid w:val="75CA4D72"/>
    <w:rsid w:val="75CC1F65"/>
    <w:rsid w:val="75CF5154"/>
    <w:rsid w:val="75E572F8"/>
    <w:rsid w:val="76191423"/>
    <w:rsid w:val="762D2F6F"/>
    <w:rsid w:val="762E09F1"/>
    <w:rsid w:val="763149BF"/>
    <w:rsid w:val="76326A8D"/>
    <w:rsid w:val="76377102"/>
    <w:rsid w:val="7652572E"/>
    <w:rsid w:val="76581835"/>
    <w:rsid w:val="76D2294C"/>
    <w:rsid w:val="770E2F52"/>
    <w:rsid w:val="77100A78"/>
    <w:rsid w:val="771A18F7"/>
    <w:rsid w:val="77226D00"/>
    <w:rsid w:val="77687474"/>
    <w:rsid w:val="77795190"/>
    <w:rsid w:val="77907018"/>
    <w:rsid w:val="77AA3761"/>
    <w:rsid w:val="77BA39FB"/>
    <w:rsid w:val="77C72BF8"/>
    <w:rsid w:val="77E138BA"/>
    <w:rsid w:val="77E20C20"/>
    <w:rsid w:val="77EB7A4D"/>
    <w:rsid w:val="77ED76CD"/>
    <w:rsid w:val="782B18E2"/>
    <w:rsid w:val="7831493E"/>
    <w:rsid w:val="783E4214"/>
    <w:rsid w:val="785206F6"/>
    <w:rsid w:val="78586D7C"/>
    <w:rsid w:val="785B7D01"/>
    <w:rsid w:val="78715728"/>
    <w:rsid w:val="78830EC5"/>
    <w:rsid w:val="788F00C3"/>
    <w:rsid w:val="78A27DF6"/>
    <w:rsid w:val="78A413FA"/>
    <w:rsid w:val="78AC6806"/>
    <w:rsid w:val="78B8009B"/>
    <w:rsid w:val="78CD25BE"/>
    <w:rsid w:val="78E16D50"/>
    <w:rsid w:val="78E6347B"/>
    <w:rsid w:val="78E83D4C"/>
    <w:rsid w:val="78EB75F0"/>
    <w:rsid w:val="79053EE1"/>
    <w:rsid w:val="790D2688"/>
    <w:rsid w:val="792451CB"/>
    <w:rsid w:val="79330A4E"/>
    <w:rsid w:val="793B5B55"/>
    <w:rsid w:val="793D600E"/>
    <w:rsid w:val="794C6FC7"/>
    <w:rsid w:val="795135CA"/>
    <w:rsid w:val="79566C9F"/>
    <w:rsid w:val="79621230"/>
    <w:rsid w:val="79633DB7"/>
    <w:rsid w:val="796D6CC3"/>
    <w:rsid w:val="79882CF2"/>
    <w:rsid w:val="798F5890"/>
    <w:rsid w:val="79A806E3"/>
    <w:rsid w:val="79CD59E4"/>
    <w:rsid w:val="79DC3BE6"/>
    <w:rsid w:val="79ED0498"/>
    <w:rsid w:val="79EE2058"/>
    <w:rsid w:val="79FF03B2"/>
    <w:rsid w:val="7A211BEB"/>
    <w:rsid w:val="7A2F2206"/>
    <w:rsid w:val="7A32318A"/>
    <w:rsid w:val="7A412120"/>
    <w:rsid w:val="7A4430A5"/>
    <w:rsid w:val="7A566842"/>
    <w:rsid w:val="7A5C3FCF"/>
    <w:rsid w:val="7A5D61CD"/>
    <w:rsid w:val="7A6D7F90"/>
    <w:rsid w:val="7A7B0A05"/>
    <w:rsid w:val="7A8B129B"/>
    <w:rsid w:val="7A905722"/>
    <w:rsid w:val="7A910122"/>
    <w:rsid w:val="7A9B7337"/>
    <w:rsid w:val="7AA34743"/>
    <w:rsid w:val="7AA7375A"/>
    <w:rsid w:val="7AC73B44"/>
    <w:rsid w:val="7ACE7785"/>
    <w:rsid w:val="7AD33C0D"/>
    <w:rsid w:val="7AD4000F"/>
    <w:rsid w:val="7AF6674C"/>
    <w:rsid w:val="7B132478"/>
    <w:rsid w:val="7B1511FF"/>
    <w:rsid w:val="7B1F343D"/>
    <w:rsid w:val="7B207590"/>
    <w:rsid w:val="7B272834"/>
    <w:rsid w:val="7B332D3A"/>
    <w:rsid w:val="7B486307"/>
    <w:rsid w:val="7B5D15F3"/>
    <w:rsid w:val="7B73391A"/>
    <w:rsid w:val="7B754A9B"/>
    <w:rsid w:val="7B7C0C9C"/>
    <w:rsid w:val="7B8B33BC"/>
    <w:rsid w:val="7B954FD0"/>
    <w:rsid w:val="7BAB5214"/>
    <w:rsid w:val="7BAE0860"/>
    <w:rsid w:val="7BB13139"/>
    <w:rsid w:val="7BB42002"/>
    <w:rsid w:val="7BC01697"/>
    <w:rsid w:val="7BDA78A7"/>
    <w:rsid w:val="7BE13DCA"/>
    <w:rsid w:val="7BE473F9"/>
    <w:rsid w:val="7BF70459"/>
    <w:rsid w:val="7C00467F"/>
    <w:rsid w:val="7C0B3F04"/>
    <w:rsid w:val="7C186A6A"/>
    <w:rsid w:val="7C26103C"/>
    <w:rsid w:val="7C3A7CDC"/>
    <w:rsid w:val="7C977546"/>
    <w:rsid w:val="7C9A6DFC"/>
    <w:rsid w:val="7CA921EA"/>
    <w:rsid w:val="7CBD02B6"/>
    <w:rsid w:val="7CBF37B9"/>
    <w:rsid w:val="7CCF4F32"/>
    <w:rsid w:val="7CD21154"/>
    <w:rsid w:val="7CEF4308"/>
    <w:rsid w:val="7CFE329D"/>
    <w:rsid w:val="7D0A03B5"/>
    <w:rsid w:val="7D0C0035"/>
    <w:rsid w:val="7D151A1A"/>
    <w:rsid w:val="7D240F5F"/>
    <w:rsid w:val="7D2569E0"/>
    <w:rsid w:val="7D3426D0"/>
    <w:rsid w:val="7D717AEC"/>
    <w:rsid w:val="7D883F06"/>
    <w:rsid w:val="7D9A2CC5"/>
    <w:rsid w:val="7DC50AE8"/>
    <w:rsid w:val="7DC97BD3"/>
    <w:rsid w:val="7DCA16EC"/>
    <w:rsid w:val="7DD47A7D"/>
    <w:rsid w:val="7DE14B95"/>
    <w:rsid w:val="7DFA7CBD"/>
    <w:rsid w:val="7E012F1F"/>
    <w:rsid w:val="7E017C5C"/>
    <w:rsid w:val="7E264004"/>
    <w:rsid w:val="7E2B00A1"/>
    <w:rsid w:val="7E42697B"/>
    <w:rsid w:val="7E48583E"/>
    <w:rsid w:val="7E4C7912"/>
    <w:rsid w:val="7E5F22E5"/>
    <w:rsid w:val="7E6E42D6"/>
    <w:rsid w:val="7E745D91"/>
    <w:rsid w:val="7EB85AF2"/>
    <w:rsid w:val="7EC37B79"/>
    <w:rsid w:val="7ED44A81"/>
    <w:rsid w:val="7ED52EA3"/>
    <w:rsid w:val="7EEF3A9B"/>
    <w:rsid w:val="7EFC0B65"/>
    <w:rsid w:val="7EFC65E6"/>
    <w:rsid w:val="7F0326EE"/>
    <w:rsid w:val="7F1B445E"/>
    <w:rsid w:val="7F4C0ABC"/>
    <w:rsid w:val="7F4C3DE7"/>
    <w:rsid w:val="7F6B1CEA"/>
    <w:rsid w:val="7F6B44B4"/>
    <w:rsid w:val="7F795BB0"/>
    <w:rsid w:val="7F7A3631"/>
    <w:rsid w:val="7F7C6B34"/>
    <w:rsid w:val="7F9441DB"/>
    <w:rsid w:val="7FAD02C4"/>
    <w:rsid w:val="7FDC2280"/>
    <w:rsid w:val="7FE120DC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Balloon Text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51"/>
    <w:basedOn w:val="8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4157</Words>
  <Characters>4439</Characters>
  <Lines>0</Lines>
  <Paragraphs>0</Paragraphs>
  <TotalTime>29</TotalTime>
  <ScaleCrop>false</ScaleCrop>
  <LinksUpToDate>false</LinksUpToDate>
  <CharactersWithSpaces>4440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2020-06-09T03:36:00Z</dcterms:created>
  <dc:creator>PC</dc:creator>
  <cp:lastModifiedBy>三明文旅集团</cp:lastModifiedBy>
  <cp:lastPrinted>2024-08-12T09:59:00Z</cp:lastPrinted>
  <dcterms:modified xsi:type="dcterms:W3CDTF">2024-08-13T05:52:20Z</dcterms:modified>
  <dc:title>（空一行）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SaveFontToCloudKey">
    <vt:lpwstr>271566016_btnclosed</vt:lpwstr>
  </property>
  <property fmtid="{D5CDD505-2E9C-101B-9397-08002B2CF9AE}" pid="4" name="ICV">
    <vt:lpwstr>EC3B236603FA4A4A9A23EF9744AB5D38</vt:lpwstr>
  </property>
</Properties>
</file>