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00C0">
      <w:pPr>
        <w:widowControl/>
        <w:spacing w:line="440" w:lineRule="exact"/>
        <w:jc w:val="center"/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  <w:lang w:val="en-US" w:eastAsia="zh-CN"/>
        </w:rPr>
        <w:t>北石窟文物保护研究寺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  <w:t>公开招聘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  <w:lang w:val="en-US" w:eastAsia="zh-CN"/>
        </w:rPr>
        <w:t>合同制工作人员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  <w:t>报名表</w:t>
      </w:r>
    </w:p>
    <w:p w14:paraId="14F01DBF">
      <w:pPr>
        <w:widowControl/>
        <w:spacing w:line="440" w:lineRule="exact"/>
        <w:jc w:val="center"/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197" w:tblpY="434"/>
        <w:tblOverlap w:val="never"/>
        <w:tblW w:w="97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84"/>
        <w:gridCol w:w="48"/>
        <w:gridCol w:w="829"/>
        <w:gridCol w:w="271"/>
        <w:gridCol w:w="719"/>
        <w:gridCol w:w="127"/>
        <w:gridCol w:w="422"/>
        <w:gridCol w:w="1021"/>
        <w:gridCol w:w="1331"/>
        <w:gridCol w:w="864"/>
        <w:gridCol w:w="270"/>
        <w:gridCol w:w="1383"/>
      </w:tblGrid>
      <w:tr w14:paraId="4068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E7AF8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009CD5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6971C8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性   别</w:t>
            </w:r>
          </w:p>
        </w:tc>
        <w:tc>
          <w:tcPr>
            <w:tcW w:w="14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859CD2B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76EDFB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</w:rPr>
              <w:t>民   族</w:t>
            </w:r>
          </w:p>
        </w:tc>
        <w:tc>
          <w:tcPr>
            <w:tcW w:w="86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9C3F40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E19E4A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24F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4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2BEC53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90DAA4">
            <w:pPr>
              <w:widowControl/>
              <w:wordWrap w:val="0"/>
              <w:spacing w:line="536870232" w:lineRule="auto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1285D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籍   贯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C7B9C3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56C23CF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5F23A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0D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F37F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4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CA48DB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职称资格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E43954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0"/>
              </w:rPr>
            </w:pP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711F16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3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F454B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89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25AB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24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0193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全日制学历毕业院校</w:t>
            </w:r>
          </w:p>
        </w:tc>
        <w:tc>
          <w:tcPr>
            <w:tcW w:w="23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CF1DC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E02D36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0D11C6A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BEF117C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业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878C175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 w14:paraId="341FF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24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6C3EBAB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最高学历毕业院校</w:t>
            </w:r>
          </w:p>
        </w:tc>
        <w:tc>
          <w:tcPr>
            <w:tcW w:w="23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416FA7B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8673F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B4F664F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3D0718A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业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206831C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 w14:paraId="5154D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4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DA3FEC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4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C4F72">
            <w:pPr>
              <w:widowControl/>
              <w:tabs>
                <w:tab w:val="left" w:pos="852"/>
              </w:tabs>
              <w:wordWrap w:val="0"/>
              <w:spacing w:line="536870232" w:lineRule="auto"/>
              <w:ind w:left="-134" w:leftChars="-64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ab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09C51E"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D413139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 w14:paraId="00E8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exact"/>
        </w:trPr>
        <w:tc>
          <w:tcPr>
            <w:tcW w:w="14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673C29"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个人学习工作简历</w:t>
            </w:r>
          </w:p>
          <w:p w14:paraId="0AA06C4E"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2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0D62F3B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  <w:p w14:paraId="393CB847">
            <w:pPr>
              <w:widowControl/>
              <w:wordWrap w:val="0"/>
              <w:snapToGrid w:val="0"/>
              <w:spacing w:line="536869041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14:paraId="1305F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46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34B1CF"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 w14:paraId="183F2691"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 w14:paraId="5951E78F"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 w14:paraId="23300BE3"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  <w:p w14:paraId="04F78392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EB81B9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C27C371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关 系  </w:t>
            </w: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EF0F1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FCDE62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B90551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626DE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C260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DC404D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D5687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FBEC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72EE4C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14:paraId="37A99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9933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F0902A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23D68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85B2F9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007373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14:paraId="58630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6B4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946B05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B9100A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E3C2AC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037CB9C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14:paraId="32B2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4FC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4FF029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7BA77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04C2B6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63BE73C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14:paraId="56BB8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973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BFC4AFD">
            <w:pPr>
              <w:widowControl/>
              <w:wordWrap w:val="0"/>
              <w:snapToGrid w:val="0"/>
              <w:spacing w:line="4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本人承诺：上述填写内容真实完整。如有不实，本人愿承担一切责任。</w:t>
            </w:r>
          </w:p>
          <w:p w14:paraId="58385361">
            <w:pPr>
              <w:widowControl/>
              <w:wordWrap w:val="0"/>
              <w:snapToGrid w:val="0"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                              申请人（签名）：               年   月   日</w:t>
            </w:r>
          </w:p>
        </w:tc>
      </w:tr>
    </w:tbl>
    <w:p w14:paraId="430EAAB0">
      <w:pPr>
        <w:widowControl/>
        <w:spacing w:line="440" w:lineRule="exact"/>
        <w:jc w:val="center"/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</w:pPr>
    </w:p>
    <w:p w14:paraId="438C3D08"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IyYzk0MWM4YzgzMjAwM2ZhNDAyZDFhZDZiZTQ5MGE1IiwidXNlckNvdW50Ijo0fQ=="/>
  </w:docVars>
  <w:rsids>
    <w:rsidRoot w:val="043E1095"/>
    <w:rsid w:val="00666A1F"/>
    <w:rsid w:val="009B4E0C"/>
    <w:rsid w:val="02C45698"/>
    <w:rsid w:val="043E1095"/>
    <w:rsid w:val="1C1D316C"/>
    <w:rsid w:val="2578573A"/>
    <w:rsid w:val="25BD151C"/>
    <w:rsid w:val="4FBF1626"/>
    <w:rsid w:val="722F5F63"/>
    <w:rsid w:val="7DD3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Roaming\kingsoft\office6\templates\download\e604bef6-44de-4ade-b332-9d97e6fb2fd6\&#20107;&#19994;&#21333;&#20301;&#20844;&#24320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事业单位公开招聘报名表.docx</Template>
  <Pages>2</Pages>
  <Words>215</Words>
  <Characters>215</Characters>
  <Lines>4</Lines>
  <Paragraphs>1</Paragraphs>
  <TotalTime>29</TotalTime>
  <ScaleCrop>false</ScaleCrop>
  <LinksUpToDate>false</LinksUpToDate>
  <CharactersWithSpaces>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2024-08-06T03:23:00Z</dcterms:created>
  <dc:creator>茶二姑凉</dc:creator>
  <cp:lastModifiedBy>茶二姑凉</cp:lastModifiedBy>
  <dcterms:modified xsi:type="dcterms:W3CDTF">2024-08-07T01:17:10Z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v1.0_mb_Rrr/OaqC7xVynoO0VX0O6Q==</vt:lpwstr>
  </property>
  <property fmtid="{D5CDD505-2E9C-101B-9397-08002B2CF9AE}" pid="4" name="ICV">
    <vt:lpwstr>1D111509F08D4578A5769BAF83EE2DB5_11</vt:lpwstr>
  </property>
</Properties>
</file>