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EDD0">
      <w:pPr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：</w:t>
      </w:r>
    </w:p>
    <w:p w14:paraId="0D180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1800" w:firstLineChars="500"/>
        <w:rPr>
          <w:rFonts w:hint="eastAsia" w:ascii="新宋体" w:eastAsia="新宋体" w:cs="新宋体"/>
          <w:color w:val="auto"/>
          <w:sz w:val="36"/>
          <w:szCs w:val="36"/>
          <w:u w:val="none"/>
          <w:lang w:eastAsia="zh-CN" w:bidi="ar-SA"/>
        </w:rPr>
      </w:pPr>
      <w:bookmarkStart w:id="0" w:name="_GoBack"/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fldChar w:fldCharType="begin"/>
      </w:r>
      <w:r>
        <w:instrText xml:space="preserve">HYPERLINK "http://www.yixue99.com/uploadfile/2014/0630/20140630114052694.xls"</w:instrTex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fldChar w:fldCharType="separate"/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t>省卫生健康委202</w: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val="en-US" w:eastAsia="zh-CN" w:bidi="ar-SA"/>
        </w:rPr>
        <w:t>4</w: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t>年部分直属事业单位公开招聘</w:t>
      </w:r>
      <w:r>
        <w:rPr>
          <w:rStyle w:val="11"/>
          <w:rFonts w:hint="eastAsia" w:ascii="方正小标宋_GBK" w:eastAsia="方正小标宋_GBK" w:cs="方正小标宋_GBK"/>
          <w:b w:val="0"/>
          <w:bCs/>
          <w:color w:val="auto"/>
          <w:sz w:val="36"/>
          <w:szCs w:val="36"/>
          <w:lang w:eastAsia="zh-CN" w:bidi="ar-SA"/>
        </w:rPr>
        <w:t>拟</w: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fldChar w:fldCharType="end"/>
      </w:r>
      <w:r>
        <w:rPr>
          <w:rFonts w:hint="eastAsia" w:ascii="方正小标宋_GBK" w:eastAsia="方正小标宋_GBK" w:cs="方正小标宋_GBK"/>
          <w:color w:val="auto"/>
          <w:sz w:val="36"/>
          <w:szCs w:val="36"/>
          <w:lang w:eastAsia="zh-CN" w:bidi="ar-SA"/>
        </w:rPr>
        <w:t>聘用</w:t>
      </w:r>
      <w:r>
        <w:rPr>
          <w:rFonts w:hint="eastAsia" w:ascii="方正小标宋_GBK" w:eastAsia="方正小标宋_GBK" w:cs="方正小标宋_GBK"/>
          <w:color w:val="auto"/>
          <w:sz w:val="36"/>
          <w:szCs w:val="36"/>
          <w:u w:val="none"/>
          <w:lang w:eastAsia="zh-CN" w:bidi="ar-SA"/>
        </w:rPr>
        <w:t>人员名单</w:t>
      </w:r>
      <w:bookmarkEnd w:id="0"/>
    </w:p>
    <w:tbl>
      <w:tblPr>
        <w:tblStyle w:val="9"/>
        <w:tblW w:w="15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73"/>
        <w:gridCol w:w="818"/>
        <w:gridCol w:w="2939"/>
        <w:gridCol w:w="1890"/>
        <w:gridCol w:w="2655"/>
        <w:gridCol w:w="4361"/>
      </w:tblGrid>
      <w:tr w14:paraId="4D39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C2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D1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79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3F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B4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准考证号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15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拟聘岗位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D3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招聘单位</w:t>
            </w:r>
          </w:p>
        </w:tc>
      </w:tr>
      <w:tr w14:paraId="71E8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331B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ADAC9">
            <w:pPr>
              <w:widowControl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韩雪莲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08E9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BA9EA">
            <w:pPr>
              <w:widowControl/>
              <w:tabs>
                <w:tab w:val="left" w:pos="702"/>
              </w:tabs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2323011993*****020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C8D5E">
            <w:pPr>
              <w:spacing w:line="360" w:lineRule="exact"/>
              <w:jc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2400301108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A43F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视光医生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95B9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黑龙江省眼病防治所</w:t>
            </w:r>
          </w:p>
        </w:tc>
      </w:tr>
      <w:tr w14:paraId="3294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D6D0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A2107">
            <w:pPr>
              <w:widowControl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张立伟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16AC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390A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1504031999*****511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5550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2400301118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2DB4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眼科临床医生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B42FD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黑龙江省眼病防治所</w:t>
            </w:r>
          </w:p>
        </w:tc>
      </w:tr>
      <w:tr w14:paraId="5F73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3B31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E0015">
            <w:pPr>
              <w:widowControl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张冬晨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2C8A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B6BC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2307221996*****826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488D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2400301121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DAF51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眼科临床医生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FA06C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黑龙江省眼病防治所</w:t>
            </w:r>
          </w:p>
        </w:tc>
      </w:tr>
      <w:tr w14:paraId="2EBC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F43E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3ADE7">
            <w:pPr>
              <w:widowControl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杨欣悦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26A9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69A3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2202821998*****529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506D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2400301119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F7C9C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眼科临床医生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623DC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黑龙江省眼病防治所</w:t>
            </w:r>
          </w:p>
        </w:tc>
      </w:tr>
      <w:tr w14:paraId="73F9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4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eastAsia="zh-CN" w:bidi="ar-SA"/>
              </w:rPr>
              <w:t>5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558B5">
            <w:pPr>
              <w:widowControl/>
              <w:spacing w:line="360" w:lineRule="exact"/>
              <w:ind w:left="0" w:firstLine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宋佳蕊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9D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2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  <w:t>2310011999*****429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2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2400200914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0F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卫生管理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7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黑龙江省妇幼保健院</w:t>
            </w:r>
          </w:p>
        </w:tc>
      </w:tr>
      <w:tr w14:paraId="5A4D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4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C1E39">
            <w:pPr>
              <w:widowControl/>
              <w:spacing w:line="360" w:lineRule="exact"/>
              <w:ind w:left="0" w:firstLine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孙宁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C4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11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  <w:t>2301241998*****423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6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2400201019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0B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中医科医生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BE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黑龙江省妇幼保健院</w:t>
            </w:r>
          </w:p>
        </w:tc>
      </w:tr>
      <w:tr w14:paraId="33F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49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60B17">
            <w:pPr>
              <w:widowControl/>
              <w:spacing w:line="360" w:lineRule="exact"/>
              <w:ind w:left="0" w:firstLine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宁子慧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1F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3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  <w:t>2301031999*****923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0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2400200627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78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财务人员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81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黑龙江省妇幼保健院</w:t>
            </w:r>
          </w:p>
        </w:tc>
      </w:tr>
      <w:tr w14:paraId="5B09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72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B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>荣艺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F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Cs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6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>2301021999*****326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022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/>
                <w:bCs/>
                <w:kern w:val="2"/>
                <w:sz w:val="28"/>
                <w:szCs w:val="28"/>
                <w:u w:val="none"/>
                <w:lang w:val="en-US" w:eastAsia="zh-CN" w:bidi="ar-SA"/>
              </w:rPr>
              <w:t>2400100910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E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>研究员岗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2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黑龙江省卫生健康发展研究中心</w:t>
            </w:r>
          </w:p>
        </w:tc>
      </w:tr>
      <w:tr w14:paraId="5A6E0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7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80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魏麟权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07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男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A1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  <w:t>2308051998*****238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A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2400100902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5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研究员岗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46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黑龙江省卫生健康发展研究中心</w:t>
            </w:r>
          </w:p>
        </w:tc>
      </w:tr>
      <w:tr w14:paraId="66FD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A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89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石迎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2F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C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  <w:t>2301021989*****727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E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2400101124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2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中文编辑岗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C7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黑龙江省卫生健康发展研究中心</w:t>
            </w:r>
          </w:p>
        </w:tc>
      </w:tr>
      <w:tr w14:paraId="33D8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7E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D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何伟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2D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1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  <w:t>2321031996*****587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D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2400100929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1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英文编辑岗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7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黑龙江省卫生健康发展研究中心</w:t>
            </w:r>
          </w:p>
        </w:tc>
      </w:tr>
      <w:tr w14:paraId="19DE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7C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28FE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刘然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27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男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E8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  <w:t>2301071997*****437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E7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2400100810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B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排版员岗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4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黑龙江省卫生健康发展研究中心</w:t>
            </w:r>
          </w:p>
        </w:tc>
      </w:tr>
    </w:tbl>
    <w:p w14:paraId="59B93D55">
      <w:pPr>
        <w:pStyle w:val="2"/>
        <w:ind w:left="0" w:leftChars="0" w:firstLine="0"/>
      </w:pPr>
    </w:p>
    <w:sectPr>
      <w:footerReference r:id="rId3" w:type="default"/>
      <w:pgSz w:w="16840" w:h="11907" w:orient="landscape"/>
      <w:pgMar w:top="1803" w:right="1440" w:bottom="1803" w:left="1440" w:header="851" w:footer="992" w:gutter="0"/>
      <w:pgNumType w:start="2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1F721"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99" cy="26476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2A41A529">
                          <w:pPr>
                            <w:pStyle w:val="6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ZwdR1QAAAAMBAAAPAAAAAAAAAAEAIAAAACIAAABkcnMvZG93&#10;bnJldi54bWxQSwECFAAUAAAACACHTuJAH25hFQMCAADz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2A41A529">
                    <w:pPr>
                      <w:pStyle w:val="6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zNjMDBmNzliZmY2MTQ0MTA3NmM0ZWViNDVhMzk0NTMifQ=="/>
  </w:docVars>
  <w:rsids>
    <w:rsidRoot w:val="00000000"/>
    <w:rsid w:val="05425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afterAutospacing="0" w:line="480" w:lineRule="auto"/>
      <w:ind w:left="20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uiPriority w:val="0"/>
    <w:rPr>
      <w:b/>
    </w:rPr>
  </w:style>
  <w:style w:type="character" w:styleId="12">
    <w:name w:val="Hyperlink"/>
    <w:basedOn w:val="10"/>
    <w:uiPriority w:val="0"/>
    <w:rPr>
      <w:color w:val="333333"/>
      <w:u w:val="none"/>
    </w:rPr>
  </w:style>
  <w:style w:type="paragraph" w:customStyle="1" w:styleId="13">
    <w:name w:val="样式1"/>
    <w:basedOn w:val="1"/>
    <w:qFormat/>
    <w:uiPriority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585</Words>
  <Characters>933</Characters>
  <Lines>113</Lines>
  <Paragraphs>104</Paragraphs>
  <TotalTime>155</TotalTime>
  <ScaleCrop>false</ScaleCrop>
  <LinksUpToDate>false</LinksUpToDate>
  <CharactersWithSpaces>980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2020-05-10T14:11:00Z</dcterms:created>
  <dc:creator>User274</dc:creator>
  <cp:lastModifiedBy>张宇</cp:lastModifiedBy>
  <dcterms:modified xsi:type="dcterms:W3CDTF">2024-09-05T23:19:41Z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7A251331685649988C834C45945DFEA0_13</vt:lpwstr>
  </property>
</Properties>
</file>