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B8F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：</w:t>
      </w:r>
    </w:p>
    <w:p w14:paraId="4CE8826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883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黑龙江省传染病防治院2024年公开招聘拟聘用人员名单</w:t>
      </w:r>
    </w:p>
    <w:tbl>
      <w:tblPr>
        <w:tblStyle w:val="9"/>
        <w:tblpPr w:leftFromText="180" w:rightFromText="180" w:vertAnchor="text" w:horzAnchor="page" w:tblpX="2392" w:tblpY="792"/>
        <w:tblOverlap w:val="never"/>
        <w:tblW w:w="12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485"/>
        <w:gridCol w:w="1140"/>
        <w:gridCol w:w="3154"/>
        <w:gridCol w:w="1792"/>
        <w:gridCol w:w="2802"/>
      </w:tblGrid>
      <w:tr w14:paraId="2C07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F3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F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9F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CF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8D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准考证号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20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拟聘岗位</w:t>
            </w:r>
          </w:p>
        </w:tc>
      </w:tr>
      <w:tr w14:paraId="4246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B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C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F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9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2301211992*****02X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C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D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A38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A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0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2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7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2308281993*****22X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2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6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0FF9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9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9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1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C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2301211991*****020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8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0010010013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8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72A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D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D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3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F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2301211991*****616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6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4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07AF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A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A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李秋岩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B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3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2301211997*****623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6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3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604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A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A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曹怡宁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8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4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2301211999*****022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0010010010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5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2386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9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A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3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F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2323211997*****623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A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0010010018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3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5C19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2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7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A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3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2301211987*****422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1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5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12A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F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3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王璨瑾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2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C2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2306221996*****06X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6B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3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514E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5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D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于文昭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0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8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2301031987*****149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B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0010010008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0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4A7D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4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冯媛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0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D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2301211989*****826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3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0010010025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6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1517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E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2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许世赫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F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E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2303051992*****611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5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0010010019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8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4F23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6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9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6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8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2301251990*****013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C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0010010026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5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355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D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C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孟繁雪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F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0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2301211996*****019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1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0010020005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D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临床外科医生</w:t>
            </w:r>
          </w:p>
        </w:tc>
      </w:tr>
      <w:tr w14:paraId="62D3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3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F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韩宗海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8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F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2301031989*****019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0010020002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F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临床外科医生</w:t>
            </w:r>
          </w:p>
        </w:tc>
      </w:tr>
      <w:tr w14:paraId="3DA3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4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6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0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9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2311811996*****525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C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0010070004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7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公卫医师</w:t>
            </w:r>
          </w:p>
        </w:tc>
      </w:tr>
      <w:tr w14:paraId="0306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3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2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王珺宇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3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7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2301211988*****025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7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0010120001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C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中医科</w:t>
            </w:r>
          </w:p>
          <w:p w14:paraId="5C7D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7BED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6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4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马云晶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1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C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2323031992*****621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2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0010090064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6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</w:p>
          <w:p w14:paraId="1183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4E54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F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C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刘克信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8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F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2102811999*****217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5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0010090012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0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</w:p>
          <w:p w14:paraId="62A0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7AB1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4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9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F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4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2302271987*****321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9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0010090116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6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</w:p>
          <w:p w14:paraId="037E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0417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3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C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9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8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3707832001*****405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4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0010100039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0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</w:tr>
      <w:tr w14:paraId="3CA4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0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5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B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2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2308821989*****654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0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0010100037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F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</w:tr>
      <w:tr w14:paraId="47E9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6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C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0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D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2303811988*****055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1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0010100055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7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</w:tr>
      <w:tr w14:paraId="2CA8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E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0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蒋思琪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D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2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2301022002*****62X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9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0010060001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2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病理科</w:t>
            </w:r>
          </w:p>
          <w:p w14:paraId="5B6B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2D4E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8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B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彭红博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B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C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2301211983*****428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B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0010080054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8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统计员</w:t>
            </w:r>
          </w:p>
        </w:tc>
      </w:tr>
      <w:tr w14:paraId="6E2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E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7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左家奇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F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E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2301212001*****011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1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0010080022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1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统计员</w:t>
            </w:r>
          </w:p>
        </w:tc>
      </w:tr>
      <w:tr w14:paraId="5EB16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D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E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赵恒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A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D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2301211992*****018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5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0010080007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0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统计员</w:t>
            </w:r>
          </w:p>
        </w:tc>
      </w:tr>
      <w:tr w14:paraId="44FD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E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C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杜颖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C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4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2323031990*****626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6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0010080019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3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统计员</w:t>
            </w:r>
          </w:p>
        </w:tc>
      </w:tr>
      <w:tr w14:paraId="55C7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D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4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7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2301051992*****922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1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0010110027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0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</w:tr>
      <w:tr w14:paraId="5565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2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6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2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A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2102831999*****548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0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0010110036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1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</w:tr>
      <w:tr w14:paraId="5359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F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0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祖言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4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A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2301212002*****048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9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0010110024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D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</w:tr>
      <w:tr w14:paraId="6DA4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D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5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6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3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1521031998*****528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4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0010110073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5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</w:tr>
      <w:tr w14:paraId="000B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B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4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E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8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2301031997*****012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0010130230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5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0011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0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0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吕云鹏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1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D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2302271998*****854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0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0010130303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C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04308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6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1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柴思睿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9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5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2301212002*****028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C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0010130193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B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287C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5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6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5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E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2301211993*****821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8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0010130087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8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356E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C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E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徐雯婷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D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7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2301211993*****021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0010130172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8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2E70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5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D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7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8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2301211998*****010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0010130231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2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711A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E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A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4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7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2301211989*****042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9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0010130075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D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542A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C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李继宏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C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A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2301211988*****629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4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0010130004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8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0056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E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5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包金平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8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3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2301221998*****034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6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0010130080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4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4B3A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3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C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周颖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5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5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2301811994*****626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2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0010130046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E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2832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0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E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E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A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2310021989*****04X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F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0010130007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A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5FB2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6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3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赵凤燕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E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2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2321261992*****162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F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0010130164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0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7478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A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F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于洋阳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3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9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2301051993*****921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C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0010130020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2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65D6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2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1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E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6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2323251987*****244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C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0010130138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8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1C26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C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C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周欣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A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E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2301211992*****825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6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0010130067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9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3DBB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E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8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6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D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2301211993*****829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5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0010130025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0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45FF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6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C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柳懿桐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4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C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2307031993*****027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A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0010130095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D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1D4D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2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6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孙忠悦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6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C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2301031995*****649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C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0010130246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3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</w:tbl>
    <w:p w14:paraId="685BAA9C">
      <w:pPr>
        <w:pStyle w:val="5"/>
        <w:ind w:left="0" w:leftChars="0" w:firstLine="0"/>
      </w:pPr>
    </w:p>
    <w:sectPr>
      <w:footerReference r:id="rId3" w:type="default"/>
      <w:pgSz w:w="16840" w:h="11907" w:orient="landscape"/>
      <w:pgMar w:top="1803" w:right="1440" w:bottom="1803" w:left="1440" w:header="851" w:footer="992" w:gutter="0"/>
      <w:pgNumType w:start="2"/>
      <w:cols w:space="72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4F952"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26476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8BA1FAD">
                          <w:pPr>
                            <w:pStyle w:val="6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2cHUdUAAAADAQAADwAAAAAAAAABACAAAAAiAAAAZHJzL2Rvd25y&#10;ZXYueG1sUEsBAhQAFAAAAAgAh07iQAcgzgMBAgAA8wMAAA4AAAAAAAAAAQAgAAAAJA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8BA1FAD">
                    <w:pPr>
                      <w:pStyle w:val="6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OTRiYjc4YWJhOWY2YmJkYjcxZmE3ZGEwN2I2YmQwYjcifQ=="/>
  </w:docVars>
  <w:rsids>
    <w:rsidRoot w:val="00000000"/>
    <w:rsid w:val="14C4192C"/>
    <w:rsid w:val="1F2F0993"/>
    <w:rsid w:val="22D36557"/>
    <w:rsid w:val="34AE32A4"/>
    <w:rsid w:val="38332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spacing w:after="120" w:afterAutospacing="0" w:line="480" w:lineRule="auto"/>
      <w:ind w:left="20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paragraph" w:customStyle="1" w:styleId="14">
    <w:name w:val="样式1"/>
    <w:basedOn w:val="1"/>
    <w:qFormat/>
    <w:uiPriority w:val="0"/>
    <w:rPr>
      <w:b/>
      <w:color w:val="5482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4</Pages>
  <Words>601</Words>
  <Characters>1945</Characters>
  <Lines>113</Lines>
  <Paragraphs>104</Paragraphs>
  <TotalTime>1</TotalTime>
  <ScaleCrop>false</ScaleCrop>
  <LinksUpToDate>false</LinksUpToDate>
  <CharactersWithSpaces>1945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2020-05-10T06:11:00Z</dcterms:created>
  <dc:creator>User274</dc:creator>
  <cp:lastModifiedBy>Administrator</cp:lastModifiedBy>
  <dcterms:modified xsi:type="dcterms:W3CDTF">2024-09-12T01:38:42Z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EF0FABB3DDFD4F939C1FC734F5353017_13</vt:lpwstr>
  </property>
</Properties>
</file>