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91EB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5F49B152">
      <w:pPr>
        <w:widowControl/>
        <w:shd w:val="clear" w:color="auto" w:fill="FFFFFF"/>
        <w:spacing w:line="40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 w14:paraId="664CC0F0">
      <w:pPr>
        <w:widowControl/>
        <w:shd w:val="clear" w:color="auto" w:fill="FFFFFF"/>
        <w:spacing w:before="100" w:after="100" w:line="560" w:lineRule="atLeas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芷江侗族自治县人大常委会办公室信息服务中心</w:t>
      </w:r>
      <w:r>
        <w:rPr>
          <w:rFonts w:ascii="黑体" w:hAnsi="黑体" w:eastAsia="黑体" w:cs="宋体"/>
          <w:kern w:val="0"/>
          <w:sz w:val="40"/>
          <w:szCs w:val="40"/>
        </w:rPr>
        <w:t>2024</w:t>
      </w:r>
      <w:r>
        <w:rPr>
          <w:rFonts w:hint="eastAsia" w:ascii="黑体" w:hAnsi="黑体" w:eastAsia="黑体" w:cs="宋体"/>
          <w:kern w:val="0"/>
          <w:sz w:val="40"/>
          <w:szCs w:val="40"/>
        </w:rPr>
        <w:t>年选调事业单位工作人员计划职位表</w:t>
      </w:r>
    </w:p>
    <w:tbl>
      <w:tblPr>
        <w:tblStyle w:val="6"/>
        <w:tblW w:w="1399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811"/>
        <w:gridCol w:w="1785"/>
        <w:gridCol w:w="1575"/>
        <w:gridCol w:w="1470"/>
        <w:gridCol w:w="840"/>
        <w:gridCol w:w="1175"/>
        <w:gridCol w:w="1064"/>
        <w:gridCol w:w="1541"/>
      </w:tblGrid>
      <w:tr w14:paraId="3509E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82E3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B0E5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46B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017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选调</w:t>
            </w:r>
          </w:p>
          <w:p w14:paraId="162E4AFA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163F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A66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0497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最低</w:t>
            </w:r>
          </w:p>
          <w:p w14:paraId="14FF1637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9B1B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76F8265E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C636"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194E3319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14:paraId="5DB670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6E8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250E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芷江侗族自治县人大常委会</w:t>
            </w:r>
          </w:p>
          <w:p w14:paraId="5A70B3C0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办公室信息服务中心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5D3B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B0B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D606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4DD4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2C9F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</w:t>
            </w:r>
          </w:p>
          <w:p w14:paraId="32CB2A9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CE9C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55C5"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具有三年以上工作经验，且在拟调出单位工作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年以上</w:t>
            </w:r>
          </w:p>
        </w:tc>
      </w:tr>
    </w:tbl>
    <w:p w14:paraId="542B5365">
      <w:pPr>
        <w:widowControl/>
        <w:shd w:val="clear" w:color="auto" w:fill="FFFFFF"/>
        <w:spacing w:before="100" w:after="100" w:line="560" w:lineRule="atLeas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注：</w:t>
      </w:r>
      <w:r>
        <w:rPr>
          <w:rFonts w:ascii="宋体" w:hAnsi="宋体" w:cs="宋体"/>
          <w:kern w:val="0"/>
          <w:sz w:val="24"/>
          <w:szCs w:val="24"/>
        </w:rPr>
        <w:t>35</w:t>
      </w:r>
      <w:r>
        <w:rPr>
          <w:rFonts w:hint="eastAsia" w:ascii="宋体" w:hAnsi="宋体" w:cs="宋体"/>
          <w:kern w:val="0"/>
          <w:sz w:val="24"/>
          <w:szCs w:val="24"/>
        </w:rPr>
        <w:t>周岁以下是指</w:t>
      </w:r>
      <w:r>
        <w:rPr>
          <w:rFonts w:ascii="宋体" w:hAnsi="宋体" w:cs="宋体"/>
          <w:kern w:val="0"/>
          <w:sz w:val="24"/>
          <w:szCs w:val="24"/>
        </w:rPr>
        <w:t>1988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9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30 </w:t>
      </w:r>
      <w:r>
        <w:rPr>
          <w:rFonts w:hint="eastAsia" w:ascii="宋体" w:hAnsi="宋体" w:cs="宋体"/>
          <w:kern w:val="0"/>
          <w:sz w:val="24"/>
          <w:szCs w:val="24"/>
        </w:rPr>
        <w:t>日以后出生。</w:t>
      </w:r>
    </w:p>
    <w:p w14:paraId="150609C5">
      <w:pPr>
        <w:widowControl/>
        <w:shd w:val="clear" w:color="auto" w:fill="FFFFFF"/>
        <w:spacing w:before="100" w:after="100" w:line="560" w:lineRule="atLeast"/>
        <w:jc w:val="left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 </w:t>
      </w:r>
      <w:r>
        <w:rPr>
          <w:rFonts w:eastAsia="微软雅黑" w:cs="宋体"/>
          <w:kern w:val="0"/>
          <w:szCs w:val="21"/>
        </w:rPr>
        <w:t xml:space="preserve">    </w:t>
      </w:r>
    </w:p>
    <w:p w14:paraId="1CB89D89">
      <w:pPr>
        <w:widowControl/>
        <w:shd w:val="clear" w:color="auto" w:fill="FFFFFF"/>
        <w:spacing w:line="600" w:lineRule="atLeast"/>
        <w:rPr>
          <w:rFonts w:eastAsia="微软雅黑" w:cs="宋体"/>
          <w:kern w:val="0"/>
          <w:szCs w:val="21"/>
        </w:rPr>
      </w:pPr>
    </w:p>
    <w:p w14:paraId="7CB8F1A3">
      <w:pPr>
        <w:widowControl/>
        <w:shd w:val="clear" w:color="auto" w:fill="FFFFFF"/>
        <w:spacing w:line="600" w:lineRule="atLeast"/>
        <w:rPr>
          <w:rFonts w:eastAsia="微软雅黑" w:cs="宋体"/>
          <w:kern w:val="0"/>
          <w:szCs w:val="21"/>
        </w:rPr>
        <w:sectPr>
          <w:footerReference r:id="rId3" w:type="default"/>
          <w:pgSz w:w="16838" w:h="11906" w:orient="landscape"/>
          <w:pgMar w:top="1701" w:right="1418" w:bottom="1418" w:left="1418" w:header="851" w:footer="992" w:gutter="0"/>
          <w:cols w:space="425" w:num="1"/>
          <w:docGrid w:type="lines" w:linePitch="312" w:charSpace="0"/>
        </w:sectPr>
      </w:pPr>
    </w:p>
    <w:p w14:paraId="2B469BB2">
      <w:pPr>
        <w:widowControl/>
        <w:shd w:val="clear" w:color="auto" w:fill="FFFFFF"/>
        <w:spacing w:before="100" w:after="100" w:line="560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  <w:r>
        <w:rPr>
          <w:rFonts w:hint="eastAsia" w:ascii="黑体" w:hAnsi="黑体" w:eastAsia="黑体" w:cs="宋体"/>
          <w:kern w:val="0"/>
          <w:sz w:val="28"/>
          <w:szCs w:val="28"/>
        </w:rPr>
        <w:t>：</w:t>
      </w:r>
    </w:p>
    <w:p w14:paraId="6A669C16">
      <w:pPr>
        <w:widowControl/>
        <w:shd w:val="clear" w:color="auto" w:fill="FFFFFF"/>
        <w:spacing w:line="40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 w14:paraId="09D8EF2B">
      <w:pPr>
        <w:widowControl/>
        <w:shd w:val="clear" w:color="auto" w:fill="FFFFFF"/>
        <w:spacing w:line="600" w:lineRule="atLeast"/>
        <w:jc w:val="center"/>
        <w:rPr>
          <w:rFonts w:eastAsia="微软雅黑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芷江侗族自治县人大常委会办公室信息服务中心</w:t>
      </w:r>
      <w:r>
        <w:rPr>
          <w:rFonts w:ascii="黑体" w:hAnsi="黑体" w:eastAsia="黑体" w:cs="宋体"/>
          <w:kern w:val="0"/>
          <w:sz w:val="40"/>
          <w:szCs w:val="40"/>
        </w:rPr>
        <w:t>2024</w:t>
      </w:r>
      <w:r>
        <w:rPr>
          <w:rFonts w:hint="eastAsia" w:ascii="黑体" w:hAnsi="黑体" w:eastAsia="黑体" w:cs="宋体"/>
          <w:kern w:val="0"/>
          <w:sz w:val="40"/>
          <w:szCs w:val="40"/>
        </w:rPr>
        <w:t>年公开选调事业单位工作人员报名登记表</w:t>
      </w:r>
    </w:p>
    <w:p w14:paraId="3C75EAA8">
      <w:pPr>
        <w:widowControl/>
        <w:shd w:val="clear" w:color="auto" w:fill="FFFFFF"/>
        <w:spacing w:line="600" w:lineRule="atLeast"/>
        <w:ind w:left="1" w:hanging="70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报考单位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 报考岗位</w:t>
      </w:r>
      <w:r>
        <w:rPr>
          <w:rFonts w:ascii="宋体" w:hAnsi="宋体" w:cs="宋体"/>
          <w:kern w:val="0"/>
          <w:sz w:val="28"/>
          <w:szCs w:val="28"/>
        </w:rPr>
        <w:t xml:space="preserve">: </w:t>
      </w:r>
      <w:r>
        <w:rPr>
          <w:rFonts w:hint="eastAsia" w:ascii="宋体" w:hAnsi="宋体" w:cs="宋体"/>
          <w:kern w:val="0"/>
          <w:sz w:val="28"/>
          <w:szCs w:val="28"/>
        </w:rPr>
        <w:t>        报名序号</w:t>
      </w:r>
      <w:r>
        <w:rPr>
          <w:rFonts w:ascii="宋体" w:hAnsi="宋体" w:cs="宋体"/>
          <w:kern w:val="0"/>
          <w:sz w:val="28"/>
          <w:szCs w:val="28"/>
        </w:rPr>
        <w:t>:</w:t>
      </w:r>
    </w:p>
    <w:tbl>
      <w:tblPr>
        <w:tblStyle w:val="6"/>
        <w:tblW w:w="932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482"/>
        <w:gridCol w:w="960"/>
        <w:gridCol w:w="1484"/>
        <w:gridCol w:w="1274"/>
        <w:gridCol w:w="1231"/>
        <w:gridCol w:w="1042"/>
        <w:gridCol w:w="289"/>
        <w:gridCol w:w="1312"/>
        <w:gridCol w:w="17"/>
      </w:tblGrid>
      <w:tr w14:paraId="0F5223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846" w:hRule="atLeast"/>
          <w:jc w:val="center"/>
        </w:trPr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983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 名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445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12B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8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26A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22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 w14:paraId="75DE8B3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 w14:paraId="47BCC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84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AE4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 别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F6F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FD7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参加工作时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  间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595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44B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FAB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9D6F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E15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95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3C2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 贯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4BD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FD7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 族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920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23D4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D3D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FAB5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0AA4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571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1C7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46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837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373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79C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5DE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A118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930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EF8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 历</w:t>
            </w:r>
          </w:p>
        </w:tc>
        <w:tc>
          <w:tcPr>
            <w:tcW w:w="2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FD3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2A0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8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5C6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345CC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4693" w:hRule="atLeast"/>
          <w:jc w:val="center"/>
        </w:trPr>
        <w:tc>
          <w:tcPr>
            <w:tcW w:w="1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A37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 w14:paraId="7FB180B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9D7DAC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129D6A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5AA6CE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F9101B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8B6267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9AE073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  <w:p w14:paraId="40F3F64B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807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A99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150A0C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B8F89F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EC477FA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F02BE6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</w:p>
          <w:p w14:paraId="72AE3DE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CA15E4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A1551C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71051DF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6D0E5B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6E6049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11AFB0F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A5E47E6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00F2DF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75" w:hRule="atLeast"/>
          <w:jc w:val="center"/>
        </w:trPr>
        <w:tc>
          <w:tcPr>
            <w:tcW w:w="4160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D7B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近三年考核情况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6FE0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AED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D33F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</w:tr>
      <w:tr w14:paraId="328D0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674" w:hRule="atLeast"/>
          <w:jc w:val="center"/>
        </w:trPr>
        <w:tc>
          <w:tcPr>
            <w:tcW w:w="416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D31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B69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ACD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6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B36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32CAC5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93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740B">
            <w:pPr>
              <w:widowControl/>
              <w:spacing w:line="480" w:lineRule="atLeast"/>
              <w:ind w:firstLine="627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本人郑重承诺以上所填信息真实、准确，并愿意承担由于以上信息虚假带来的一切法律责任和后果。</w:t>
            </w:r>
          </w:p>
          <w:p w14:paraId="50BDC2C3">
            <w:pPr>
              <w:widowControl/>
              <w:spacing w:line="350" w:lineRule="atLeast"/>
              <w:ind w:firstLine="62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50EB5D7">
            <w:pPr>
              <w:widowControl/>
              <w:spacing w:line="350" w:lineRule="atLeast"/>
              <w:ind w:firstLine="36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F6D63AB">
            <w:pPr>
              <w:widowControl/>
              <w:spacing w:line="350" w:lineRule="atLeast"/>
              <w:ind w:firstLine="552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报考人签名：</w:t>
            </w:r>
          </w:p>
          <w:p w14:paraId="3F993B20">
            <w:pPr>
              <w:widowControl/>
              <w:spacing w:line="350" w:lineRule="atLeas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331AECD">
            <w:pPr>
              <w:widowControl/>
              <w:spacing w:line="350" w:lineRule="atLeast"/>
              <w:ind w:right="480" w:firstLine="636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54839F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D38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</w:t>
            </w:r>
          </w:p>
          <w:p w14:paraId="000695DA">
            <w:pPr>
              <w:widowControl/>
              <w:spacing w:line="350" w:lineRule="atLeast"/>
              <w:ind w:firstLine="36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6088878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BFA0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B38CAAA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81B14BB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1FE2D0D5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CDF3F76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12049282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254A157E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48EDC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848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主管</w:t>
            </w:r>
          </w:p>
          <w:p w14:paraId="6B6E783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7A85613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0A78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E792028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60752A86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26660042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</w:p>
          <w:p w14:paraId="48FC205A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       （盖章）</w:t>
            </w:r>
          </w:p>
          <w:p w14:paraId="798695C7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1C7EF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439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选调</w:t>
            </w:r>
          </w:p>
          <w:p w14:paraId="3778DAA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05E7412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初审</w:t>
            </w:r>
          </w:p>
          <w:p w14:paraId="59477B7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AA8A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88307DC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34423E4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3AB35268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0DE2633">
            <w:pPr>
              <w:widowControl/>
              <w:spacing w:line="35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4C1B8AEB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077DEE9F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0F5907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6AB5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组织</w:t>
            </w:r>
          </w:p>
          <w:p w14:paraId="11E8000A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人社</w:t>
            </w:r>
          </w:p>
          <w:p w14:paraId="07D2DC66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</w:t>
            </w:r>
          </w:p>
          <w:p w14:paraId="574B584E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 w14:paraId="7B77D77D">
            <w:pPr>
              <w:widowControl/>
              <w:spacing w:line="33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81B4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938648B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1A8786E9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4E4635B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363D82F">
            <w:pPr>
              <w:widowControl/>
              <w:spacing w:line="35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审查人员签名：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                  （盖章）</w:t>
            </w:r>
          </w:p>
          <w:p w14:paraId="6DAF846C">
            <w:pPr>
              <w:widowControl/>
              <w:spacing w:before="240" w:line="350" w:lineRule="atLeast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</w:tbl>
    <w:p w14:paraId="3974DBA7">
      <w:pPr>
        <w:widowControl/>
        <w:shd w:val="clear" w:color="auto" w:fill="FFFFFF"/>
        <w:spacing w:line="14" w:lineRule="exact"/>
        <w:rPr>
          <w:rFonts w:eastAsia="微软雅黑" w:cs="宋体"/>
          <w:kern w:val="0"/>
          <w:szCs w:val="21"/>
        </w:rPr>
      </w:pPr>
      <w:r>
        <w:rPr>
          <w:rFonts w:eastAsia="微软雅黑" w:cs="宋体"/>
          <w:kern w:val="0"/>
          <w:szCs w:val="21"/>
        </w:rPr>
        <w:t> </w:t>
      </w:r>
    </w:p>
    <w:sectPr>
      <w:pgSz w:w="11906" w:h="16838"/>
      <w:pgMar w:top="1701" w:right="1247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29501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4728E1E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wMWQzMGQ0OTRkYWI2Y2RkNDhhYmM0ZjAxMjFjNGEifQ=="/>
  </w:docVars>
  <w:rsids>
    <w:rsidRoot w:val="00ED2396"/>
    <w:rsid w:val="0001569C"/>
    <w:rsid w:val="00023683"/>
    <w:rsid w:val="00082E83"/>
    <w:rsid w:val="0009129F"/>
    <w:rsid w:val="00093B01"/>
    <w:rsid w:val="000D5253"/>
    <w:rsid w:val="000E2BCE"/>
    <w:rsid w:val="000F4FF9"/>
    <w:rsid w:val="001164E5"/>
    <w:rsid w:val="00125243"/>
    <w:rsid w:val="001847EB"/>
    <w:rsid w:val="001860CA"/>
    <w:rsid w:val="00194E51"/>
    <w:rsid w:val="001B7610"/>
    <w:rsid w:val="001D58DC"/>
    <w:rsid w:val="0020796A"/>
    <w:rsid w:val="00224337"/>
    <w:rsid w:val="00262EAD"/>
    <w:rsid w:val="00290130"/>
    <w:rsid w:val="002A2239"/>
    <w:rsid w:val="002B4132"/>
    <w:rsid w:val="002D1034"/>
    <w:rsid w:val="002F1CCB"/>
    <w:rsid w:val="003338E6"/>
    <w:rsid w:val="003E5E4B"/>
    <w:rsid w:val="00404853"/>
    <w:rsid w:val="00431438"/>
    <w:rsid w:val="00434E99"/>
    <w:rsid w:val="004505F6"/>
    <w:rsid w:val="00457E7E"/>
    <w:rsid w:val="00483663"/>
    <w:rsid w:val="004C4ED0"/>
    <w:rsid w:val="004C519E"/>
    <w:rsid w:val="004C6D64"/>
    <w:rsid w:val="004E354D"/>
    <w:rsid w:val="00516F85"/>
    <w:rsid w:val="005C7459"/>
    <w:rsid w:val="005D53C8"/>
    <w:rsid w:val="0061289F"/>
    <w:rsid w:val="00617A85"/>
    <w:rsid w:val="00621432"/>
    <w:rsid w:val="00627872"/>
    <w:rsid w:val="0064533B"/>
    <w:rsid w:val="00677173"/>
    <w:rsid w:val="00752B28"/>
    <w:rsid w:val="007A73DA"/>
    <w:rsid w:val="007C2108"/>
    <w:rsid w:val="007D403F"/>
    <w:rsid w:val="00815D53"/>
    <w:rsid w:val="0082344F"/>
    <w:rsid w:val="00850244"/>
    <w:rsid w:val="00856350"/>
    <w:rsid w:val="00870612"/>
    <w:rsid w:val="00883FC3"/>
    <w:rsid w:val="008D7A2C"/>
    <w:rsid w:val="0092735C"/>
    <w:rsid w:val="00934733"/>
    <w:rsid w:val="009364D8"/>
    <w:rsid w:val="00943157"/>
    <w:rsid w:val="00956052"/>
    <w:rsid w:val="00963E99"/>
    <w:rsid w:val="009B63C4"/>
    <w:rsid w:val="00A83911"/>
    <w:rsid w:val="00AF718C"/>
    <w:rsid w:val="00B334B5"/>
    <w:rsid w:val="00B7341A"/>
    <w:rsid w:val="00BB02AF"/>
    <w:rsid w:val="00BC689A"/>
    <w:rsid w:val="00BF234A"/>
    <w:rsid w:val="00C11809"/>
    <w:rsid w:val="00C60C2B"/>
    <w:rsid w:val="00C61E8E"/>
    <w:rsid w:val="00C62D13"/>
    <w:rsid w:val="00C96A0F"/>
    <w:rsid w:val="00D1287E"/>
    <w:rsid w:val="00D15B9D"/>
    <w:rsid w:val="00D226B9"/>
    <w:rsid w:val="00D2487B"/>
    <w:rsid w:val="00D26F1E"/>
    <w:rsid w:val="00D308B7"/>
    <w:rsid w:val="00D612F4"/>
    <w:rsid w:val="00D62473"/>
    <w:rsid w:val="00DA0D98"/>
    <w:rsid w:val="00DA4B18"/>
    <w:rsid w:val="00DF18BE"/>
    <w:rsid w:val="00E03133"/>
    <w:rsid w:val="00E42EB0"/>
    <w:rsid w:val="00E513EF"/>
    <w:rsid w:val="00E64303"/>
    <w:rsid w:val="00E76974"/>
    <w:rsid w:val="00E964C6"/>
    <w:rsid w:val="00ED2396"/>
    <w:rsid w:val="00EE0E79"/>
    <w:rsid w:val="00F07C8A"/>
    <w:rsid w:val="00F23170"/>
    <w:rsid w:val="00F259BC"/>
    <w:rsid w:val="00F575C0"/>
    <w:rsid w:val="00F87996"/>
    <w:rsid w:val="00FB5847"/>
    <w:rsid w:val="00FD07C7"/>
    <w:rsid w:val="00FF11B1"/>
    <w:rsid w:val="04DB3800"/>
    <w:rsid w:val="08B35399"/>
    <w:rsid w:val="109B0F24"/>
    <w:rsid w:val="3F7647BE"/>
    <w:rsid w:val="405C51AD"/>
    <w:rsid w:val="474B29D4"/>
    <w:rsid w:val="484418FD"/>
    <w:rsid w:val="4AB32D6A"/>
    <w:rsid w:val="4FA42C81"/>
    <w:rsid w:val="55C91693"/>
    <w:rsid w:val="61D149F0"/>
    <w:rsid w:val="67277FC8"/>
    <w:rsid w:val="6F99231F"/>
    <w:rsid w:val="775A1CF3"/>
    <w:rsid w:val="77B40AA0"/>
    <w:rsid w:val="7B6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link w:val="1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Heading 3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2447</Words>
  <Characters>2697</Characters>
  <Lines>0</Lines>
  <Paragraphs>0</Paragraphs>
  <TotalTime>7</TotalTime>
  <ScaleCrop>false</ScaleCrop>
  <LinksUpToDate>false</LinksUpToDate>
  <CharactersWithSpaces>2735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2024-09-24T03:22:00Z</dcterms:created>
  <dc:creator>dreamsummit</dc:creator>
  <cp:lastModifiedBy>独</cp:lastModifiedBy>
  <cp:lastPrinted>2024-08-19T07:23:00Z</cp:lastPrinted>
  <dcterms:modified xsi:type="dcterms:W3CDTF">2024-09-25T01:57:10Z</dcterms:modified>
  <dc:title>芷江侗族自治县人大常委会办公室信息服务中心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02FF5442357445B48F44DF62F36FBA5D_12</vt:lpwstr>
  </property>
</Properties>
</file>