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0530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9318100"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z w:val="39"/>
          <w:szCs w:val="39"/>
        </w:rPr>
      </w:pPr>
    </w:p>
    <w:p w14:paraId="253A730E"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  <w:t>陇川镇</w:t>
      </w:r>
      <w:r>
        <w:rPr>
          <w:rFonts w:ascii="方正小标宋简体" w:hAnsi="方正小标宋简体" w:eastAsia="方正小标宋简体" w:cs="方正小标宋简体"/>
          <w:sz w:val="39"/>
          <w:szCs w:val="39"/>
        </w:rPr>
        <w:t>2024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</w:rPr>
        <w:t>年公开选聘村级后备干部报名登记表</w:t>
      </w:r>
    </w:p>
    <w:p w14:paraId="65010810"/>
    <w:tbl>
      <w:tblPr>
        <w:tblStyle w:val="9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34"/>
        <w:gridCol w:w="1275"/>
        <w:gridCol w:w="1190"/>
        <w:gridCol w:w="432"/>
        <w:gridCol w:w="751"/>
        <w:gridCol w:w="1371"/>
        <w:gridCol w:w="1847"/>
      </w:tblGrid>
      <w:tr w14:paraId="07FBE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tcBorders>
              <w:top w:val="single" w:color="auto" w:sz="12" w:space="0"/>
            </w:tcBorders>
          </w:tcPr>
          <w:p w14:paraId="2F0CF10F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名</w:t>
            </w:r>
          </w:p>
          <w:p w14:paraId="7AC2FE27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名</w:t>
            </w:r>
          </w:p>
        </w:tc>
        <w:tc>
          <w:tcPr>
            <w:tcW w:w="1034" w:type="dxa"/>
            <w:tcBorders>
              <w:top w:val="single" w:color="auto" w:sz="12" w:space="0"/>
            </w:tcBorders>
          </w:tcPr>
          <w:p w14:paraId="3AE4F0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</w:tcPr>
          <w:p w14:paraId="74292850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性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别</w:t>
            </w:r>
          </w:p>
        </w:tc>
        <w:tc>
          <w:tcPr>
            <w:tcW w:w="1190" w:type="dxa"/>
            <w:tcBorders>
              <w:top w:val="single" w:color="auto" w:sz="12" w:space="0"/>
            </w:tcBorders>
          </w:tcPr>
          <w:p w14:paraId="2D3ABEA6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</w:tcBorders>
          </w:tcPr>
          <w:p w14:paraId="3D36FA40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出生年月（）</w:t>
            </w:r>
          </w:p>
          <w:p w14:paraId="3DCA6D32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（）</w:t>
            </w:r>
          </w:p>
          <w:p w14:paraId="7776C3D8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（）</w:t>
            </w:r>
          </w:p>
          <w:p w14:paraId="3A4FFAD1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岁）</w:t>
            </w:r>
          </w:p>
        </w:tc>
        <w:tc>
          <w:tcPr>
            <w:tcW w:w="1371" w:type="dxa"/>
            <w:tcBorders>
              <w:top w:val="single" w:color="auto" w:sz="12" w:space="0"/>
            </w:tcBorders>
          </w:tcPr>
          <w:p w14:paraId="47C608F0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</w:tcBorders>
            <w:vAlign w:val="center"/>
          </w:tcPr>
          <w:p w14:paraId="11DE0231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1EC2B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 w14:paraId="62A28165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民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族</w:t>
            </w:r>
          </w:p>
        </w:tc>
        <w:tc>
          <w:tcPr>
            <w:tcW w:w="1034" w:type="dxa"/>
          </w:tcPr>
          <w:p w14:paraId="6159B8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</w:tcPr>
          <w:p w14:paraId="62F23516">
            <w:pPr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籍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贯</w:t>
            </w:r>
          </w:p>
        </w:tc>
        <w:tc>
          <w:tcPr>
            <w:tcW w:w="1190" w:type="dxa"/>
          </w:tcPr>
          <w:p w14:paraId="0D3E4E7C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83" w:type="dxa"/>
            <w:gridSpan w:val="2"/>
          </w:tcPr>
          <w:p w14:paraId="174F9114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政治面貌</w:t>
            </w:r>
          </w:p>
        </w:tc>
        <w:tc>
          <w:tcPr>
            <w:tcW w:w="1371" w:type="dxa"/>
          </w:tcPr>
          <w:p w14:paraId="29F3DC13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7" w:type="dxa"/>
            <w:vMerge w:val="continue"/>
          </w:tcPr>
          <w:p w14:paraId="01E9A545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D614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 w14:paraId="712F337A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入党时间</w:t>
            </w:r>
          </w:p>
          <w:p w14:paraId="4426BC66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时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间</w:t>
            </w:r>
          </w:p>
        </w:tc>
        <w:tc>
          <w:tcPr>
            <w:tcW w:w="1034" w:type="dxa"/>
          </w:tcPr>
          <w:p w14:paraId="0BC419C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</w:tcPr>
          <w:p w14:paraId="7FE199C6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学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历</w:t>
            </w:r>
          </w:p>
          <w:p w14:paraId="12CE686E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学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位</w:t>
            </w:r>
          </w:p>
        </w:tc>
        <w:tc>
          <w:tcPr>
            <w:tcW w:w="1190" w:type="dxa"/>
          </w:tcPr>
          <w:p w14:paraId="001501C3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83" w:type="dxa"/>
            <w:gridSpan w:val="2"/>
          </w:tcPr>
          <w:p w14:paraId="7F69AC9F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健康状况</w:t>
            </w:r>
          </w:p>
        </w:tc>
        <w:tc>
          <w:tcPr>
            <w:tcW w:w="1371" w:type="dxa"/>
          </w:tcPr>
          <w:p w14:paraId="226C0B01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7" w:type="dxa"/>
            <w:vMerge w:val="continue"/>
          </w:tcPr>
          <w:p w14:paraId="61EABC99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332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83" w:type="dxa"/>
            <w:vAlign w:val="center"/>
          </w:tcPr>
          <w:p w14:paraId="4D4A6134">
            <w:pPr>
              <w:spacing w:line="240" w:lineRule="auto"/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</w:rPr>
              <w:t>毕业院校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及专业</w:t>
            </w:r>
          </w:p>
        </w:tc>
        <w:tc>
          <w:tcPr>
            <w:tcW w:w="3499" w:type="dxa"/>
            <w:gridSpan w:val="3"/>
            <w:vAlign w:val="center"/>
          </w:tcPr>
          <w:p w14:paraId="519DF3D1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FE76EE6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选聘岗位</w:t>
            </w:r>
          </w:p>
        </w:tc>
        <w:tc>
          <w:tcPr>
            <w:tcW w:w="3218" w:type="dxa"/>
            <w:gridSpan w:val="2"/>
            <w:vAlign w:val="center"/>
          </w:tcPr>
          <w:p w14:paraId="7484B35D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C418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 w14:paraId="47B9DB7B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身份证号</w:t>
            </w:r>
          </w:p>
        </w:tc>
        <w:tc>
          <w:tcPr>
            <w:tcW w:w="3499" w:type="dxa"/>
            <w:gridSpan w:val="3"/>
          </w:tcPr>
          <w:p w14:paraId="19D472C6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83" w:type="dxa"/>
            <w:gridSpan w:val="2"/>
          </w:tcPr>
          <w:p w14:paraId="6E0550E7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联系电话</w:t>
            </w:r>
          </w:p>
        </w:tc>
        <w:tc>
          <w:tcPr>
            <w:tcW w:w="3218" w:type="dxa"/>
            <w:gridSpan w:val="2"/>
          </w:tcPr>
          <w:p w14:paraId="469A70A3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A93E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 w14:paraId="1A3A2A88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家庭住址</w:t>
            </w:r>
          </w:p>
        </w:tc>
        <w:tc>
          <w:tcPr>
            <w:tcW w:w="7900" w:type="dxa"/>
            <w:gridSpan w:val="7"/>
          </w:tcPr>
          <w:p w14:paraId="00B5F468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B55C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1183" w:type="dxa"/>
            <w:vAlign w:val="center"/>
          </w:tcPr>
          <w:p w14:paraId="3253F93E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个</w:t>
            </w:r>
          </w:p>
          <w:p w14:paraId="5A3FD7F5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人</w:t>
            </w:r>
          </w:p>
          <w:p w14:paraId="0DE12871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简</w:t>
            </w:r>
          </w:p>
          <w:p w14:paraId="429340C4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历</w:t>
            </w:r>
          </w:p>
        </w:tc>
        <w:tc>
          <w:tcPr>
            <w:tcW w:w="7900" w:type="dxa"/>
            <w:gridSpan w:val="7"/>
            <w:vAlign w:val="center"/>
          </w:tcPr>
          <w:p w14:paraId="5C86EB5E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bookmarkStart w:id="0" w:name="_GoBack"/>
            <w:bookmarkEnd w:id="0"/>
          </w:p>
          <w:p w14:paraId="7A5F55DD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6156143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E474EBE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EB906BA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  <w:tr w14:paraId="4198E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83" w:type="dxa"/>
            <w:vAlign w:val="center"/>
          </w:tcPr>
          <w:p w14:paraId="6AE2EEA2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奖惩情况</w:t>
            </w:r>
          </w:p>
        </w:tc>
        <w:tc>
          <w:tcPr>
            <w:tcW w:w="7900" w:type="dxa"/>
            <w:gridSpan w:val="7"/>
            <w:vAlign w:val="center"/>
          </w:tcPr>
          <w:p w14:paraId="096E5D69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63966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restart"/>
            <w:vAlign w:val="center"/>
          </w:tcPr>
          <w:p w14:paraId="7B9B747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家</w:t>
            </w:r>
          </w:p>
          <w:p w14:paraId="2F40421B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庭</w:t>
            </w:r>
          </w:p>
          <w:p w14:paraId="0C97C49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成</w:t>
            </w:r>
          </w:p>
          <w:p w14:paraId="0C4A4CC9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员</w:t>
            </w:r>
          </w:p>
          <w:p w14:paraId="03623765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及</w:t>
            </w:r>
          </w:p>
          <w:p w14:paraId="7F9046A4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主</w:t>
            </w:r>
          </w:p>
          <w:p w14:paraId="1F8B6352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要</w:t>
            </w:r>
          </w:p>
          <w:p w14:paraId="17528E5C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社</w:t>
            </w:r>
          </w:p>
          <w:p w14:paraId="0D8D6042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会</w:t>
            </w:r>
          </w:p>
          <w:p w14:paraId="050F53A0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关</w:t>
            </w:r>
          </w:p>
          <w:p w14:paraId="5C5D9FA7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系</w:t>
            </w:r>
          </w:p>
        </w:tc>
        <w:tc>
          <w:tcPr>
            <w:tcW w:w="1034" w:type="dxa"/>
            <w:vAlign w:val="center"/>
          </w:tcPr>
          <w:p w14:paraId="61F5AF0A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称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谓</w:t>
            </w:r>
          </w:p>
        </w:tc>
        <w:tc>
          <w:tcPr>
            <w:tcW w:w="1275" w:type="dxa"/>
            <w:vAlign w:val="center"/>
          </w:tcPr>
          <w:p w14:paraId="1EB3AFE6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</w:rPr>
              <w:t>名</w:t>
            </w:r>
          </w:p>
        </w:tc>
        <w:tc>
          <w:tcPr>
            <w:tcW w:w="1622" w:type="dxa"/>
            <w:gridSpan w:val="2"/>
            <w:vAlign w:val="center"/>
          </w:tcPr>
          <w:p w14:paraId="2FB722A1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出生年月</w:t>
            </w:r>
          </w:p>
        </w:tc>
        <w:tc>
          <w:tcPr>
            <w:tcW w:w="2122" w:type="dxa"/>
            <w:gridSpan w:val="2"/>
            <w:vAlign w:val="center"/>
          </w:tcPr>
          <w:p w14:paraId="3A9171F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政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治</w:t>
            </w:r>
          </w:p>
          <w:p w14:paraId="31F2FF4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面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貌</w:t>
            </w:r>
          </w:p>
        </w:tc>
        <w:tc>
          <w:tcPr>
            <w:tcW w:w="1847" w:type="dxa"/>
            <w:vAlign w:val="center"/>
          </w:tcPr>
          <w:p w14:paraId="35B31E49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工作单位及职务</w:t>
            </w:r>
          </w:p>
        </w:tc>
      </w:tr>
      <w:tr w14:paraId="0EF96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3" w:type="dxa"/>
            <w:vMerge w:val="continue"/>
            <w:vAlign w:val="center"/>
          </w:tcPr>
          <w:p w14:paraId="0C33645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4" w:type="dxa"/>
            <w:vAlign w:val="center"/>
          </w:tcPr>
          <w:p w14:paraId="3E62CA99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D6FD6B4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E4FD494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77854F3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14:paraId="3F486D8E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B194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83" w:type="dxa"/>
            <w:vMerge w:val="continue"/>
            <w:vAlign w:val="center"/>
          </w:tcPr>
          <w:p w14:paraId="7387EFE6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4" w:type="dxa"/>
            <w:vAlign w:val="center"/>
          </w:tcPr>
          <w:p w14:paraId="74A46A0C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1762104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D40B3B2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3C1F1C1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14:paraId="18883090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18385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5C6D0F44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4" w:type="dxa"/>
          </w:tcPr>
          <w:p w14:paraId="0264BF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22AEC8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4342C2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4B89EBC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672433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DC5B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277F14E4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4" w:type="dxa"/>
          </w:tcPr>
          <w:p w14:paraId="133011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408B63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546CB6C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643552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1A83AE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7591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54120AE1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4" w:type="dxa"/>
          </w:tcPr>
          <w:p w14:paraId="129CE2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3DFB9D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610768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204270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613CAA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C1A6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02F33F41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4" w:type="dxa"/>
          </w:tcPr>
          <w:p w14:paraId="50CE69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3AD54CC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03E40C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31FF2B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0CE09A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BC10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3738A3BE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4" w:type="dxa"/>
          </w:tcPr>
          <w:p w14:paraId="240B8D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6EA091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0A01C5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319F03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24CAC2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C2ED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6962F285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4" w:type="dxa"/>
          </w:tcPr>
          <w:p w14:paraId="4070E0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6F0627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4DD935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64565B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202C4C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D900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556F7A08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4" w:type="dxa"/>
          </w:tcPr>
          <w:p w14:paraId="0F8D7B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727CD0D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60AD34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3E68EC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3FC2AA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3F33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83" w:type="dxa"/>
            <w:vMerge w:val="continue"/>
          </w:tcPr>
          <w:p w14:paraId="6C2EE36A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4" w:type="dxa"/>
          </w:tcPr>
          <w:p w14:paraId="4F233E3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76EBEF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5606C9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663603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1A329EA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0C4F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183" w:type="dxa"/>
            <w:vAlign w:val="center"/>
          </w:tcPr>
          <w:p w14:paraId="11C6C540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报名人员承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</w:rPr>
              <w:t>诺</w:t>
            </w:r>
          </w:p>
        </w:tc>
        <w:tc>
          <w:tcPr>
            <w:tcW w:w="7900" w:type="dxa"/>
            <w:gridSpan w:val="7"/>
            <w:vAlign w:val="center"/>
          </w:tcPr>
          <w:p w14:paraId="77AFC3F3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本人承诺报名表所填内容真实、准确，如有不实之处，愿意承担相应责任。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</w:t>
            </w:r>
          </w:p>
          <w:p w14:paraId="44057F11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  <w:tr w14:paraId="515FE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183" w:type="dxa"/>
            <w:vAlign w:val="center"/>
          </w:tcPr>
          <w:p w14:paraId="1744226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资格审查意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</w:rPr>
              <w:t>见</w:t>
            </w:r>
          </w:p>
        </w:tc>
        <w:tc>
          <w:tcPr>
            <w:tcW w:w="7900" w:type="dxa"/>
            <w:gridSpan w:val="7"/>
            <w:vAlign w:val="center"/>
          </w:tcPr>
          <w:p w14:paraId="4D5FD0F2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FA4827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经审查，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同志符合（不符合）报名条件。</w:t>
            </w:r>
          </w:p>
          <w:p w14:paraId="0522C7D6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58910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07847FE8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30EFC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83" w:type="dxa"/>
            <w:tcBorders>
              <w:bottom w:val="single" w:color="auto" w:sz="12" w:space="0"/>
            </w:tcBorders>
            <w:vAlign w:val="center"/>
          </w:tcPr>
          <w:p w14:paraId="0C6B2A1F">
            <w:pPr>
              <w:spacing w:line="56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</w:rPr>
              <w:t>注</w:t>
            </w:r>
          </w:p>
        </w:tc>
        <w:tc>
          <w:tcPr>
            <w:tcW w:w="7900" w:type="dxa"/>
            <w:gridSpan w:val="7"/>
            <w:tcBorders>
              <w:bottom w:val="single" w:color="auto" w:sz="12" w:space="0"/>
            </w:tcBorders>
            <w:vAlign w:val="center"/>
          </w:tcPr>
          <w:p w14:paraId="248B0098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 w14:paraId="2281842A">
      <w:pPr>
        <w:spacing w:line="560" w:lineRule="exact"/>
        <w:ind w:left="1051" w:leftChars="99" w:hanging="843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说明：</w:t>
      </w:r>
      <w:r>
        <w:rPr>
          <w:rFonts w:hint="eastAsia" w:ascii="楷体_GB2312" w:hAnsi="楷体_GB2312" w:eastAsia="楷体_GB2312" w:cs="楷体_GB2312"/>
          <w:sz w:val="28"/>
          <w:szCs w:val="28"/>
        </w:rPr>
        <w:t>本表一式</w:t>
      </w:r>
      <w:r>
        <w:rPr>
          <w:rFonts w:ascii="楷体_GB2312" w:hAnsi="楷体_GB2312" w:eastAsia="楷体_GB2312" w:cs="楷体_GB2312"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</w:rPr>
        <w:t>份，需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张</w:t>
      </w:r>
      <w:r>
        <w:rPr>
          <w:rFonts w:hint="eastAsia" w:ascii="楷体_GB2312" w:hAnsi="楷体_GB2312" w:eastAsia="楷体_GB2312" w:cs="楷体_GB2312"/>
          <w:sz w:val="28"/>
          <w:szCs w:val="28"/>
        </w:rPr>
        <w:t>贴近期</w:t>
      </w:r>
      <w:r>
        <w:rPr>
          <w:rFonts w:ascii="楷体_GB2312" w:hAnsi="楷体_GB2312" w:eastAsia="楷体_GB2312" w:cs="楷体_GB2312"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</w:rPr>
        <w:t>寸免冠彩色照片。</w:t>
      </w:r>
    </w:p>
    <w:sectPr>
      <w:footerReference r:id="rId3" w:type="default"/>
      <w:pgSz w:w="11906" w:h="16838"/>
      <w:pgMar w:top="1587" w:right="1474" w:bottom="158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713E9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579772"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79772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YzdmNTMzMzJkNmNiMjQxMmUxNGE1YjA0ODUwOGQifQ=="/>
    <w:docVar w:name="KSO_WPS_MARK_KEY" w:val="cc422915-94a0-424b-99a6-1d38befbec48"/>
  </w:docVars>
  <w:rsids>
    <w:rsidRoot w:val="4D992263"/>
    <w:rsid w:val="0003686E"/>
    <w:rsid w:val="00067359"/>
    <w:rsid w:val="0012795A"/>
    <w:rsid w:val="00140EF3"/>
    <w:rsid w:val="002A1BEE"/>
    <w:rsid w:val="002C0FCE"/>
    <w:rsid w:val="002F3215"/>
    <w:rsid w:val="00337CA6"/>
    <w:rsid w:val="003C76D6"/>
    <w:rsid w:val="003F6F8F"/>
    <w:rsid w:val="00445529"/>
    <w:rsid w:val="00452C88"/>
    <w:rsid w:val="00473980"/>
    <w:rsid w:val="005157BE"/>
    <w:rsid w:val="005850E9"/>
    <w:rsid w:val="005E13D9"/>
    <w:rsid w:val="00613264"/>
    <w:rsid w:val="00711C02"/>
    <w:rsid w:val="0077161E"/>
    <w:rsid w:val="00794687"/>
    <w:rsid w:val="00807B01"/>
    <w:rsid w:val="00874C00"/>
    <w:rsid w:val="008D4000"/>
    <w:rsid w:val="009A4749"/>
    <w:rsid w:val="00A510CB"/>
    <w:rsid w:val="00A64DF7"/>
    <w:rsid w:val="00A8419A"/>
    <w:rsid w:val="00AC74FD"/>
    <w:rsid w:val="00B42C2B"/>
    <w:rsid w:val="00B75C7F"/>
    <w:rsid w:val="00C54030"/>
    <w:rsid w:val="00D15AB6"/>
    <w:rsid w:val="00D475B9"/>
    <w:rsid w:val="00DD6E90"/>
    <w:rsid w:val="00E911DA"/>
    <w:rsid w:val="00E92A68"/>
    <w:rsid w:val="00EB3C3B"/>
    <w:rsid w:val="00EC1F50"/>
    <w:rsid w:val="00F13140"/>
    <w:rsid w:val="03EC2620"/>
    <w:rsid w:val="04850F43"/>
    <w:rsid w:val="05B8714D"/>
    <w:rsid w:val="062428DF"/>
    <w:rsid w:val="0666796E"/>
    <w:rsid w:val="084670BB"/>
    <w:rsid w:val="08731DDB"/>
    <w:rsid w:val="09175EAF"/>
    <w:rsid w:val="094825CB"/>
    <w:rsid w:val="0B9342B3"/>
    <w:rsid w:val="0BAE077A"/>
    <w:rsid w:val="0C826450"/>
    <w:rsid w:val="0D6524B4"/>
    <w:rsid w:val="0DE61E87"/>
    <w:rsid w:val="10C12ACE"/>
    <w:rsid w:val="149B6254"/>
    <w:rsid w:val="149E71B0"/>
    <w:rsid w:val="1F2F0DD3"/>
    <w:rsid w:val="20051A0B"/>
    <w:rsid w:val="223C3419"/>
    <w:rsid w:val="22DA3FD3"/>
    <w:rsid w:val="2380215B"/>
    <w:rsid w:val="24CA718E"/>
    <w:rsid w:val="24F53FB5"/>
    <w:rsid w:val="292A7881"/>
    <w:rsid w:val="2B8D1598"/>
    <w:rsid w:val="2BF068C6"/>
    <w:rsid w:val="30EE215B"/>
    <w:rsid w:val="337A5CB5"/>
    <w:rsid w:val="354B06C4"/>
    <w:rsid w:val="35DC53F4"/>
    <w:rsid w:val="361A01DE"/>
    <w:rsid w:val="36A35975"/>
    <w:rsid w:val="3955562B"/>
    <w:rsid w:val="398A71C1"/>
    <w:rsid w:val="3C0115BA"/>
    <w:rsid w:val="3CAE5164"/>
    <w:rsid w:val="40CB6996"/>
    <w:rsid w:val="429A220C"/>
    <w:rsid w:val="42C6127E"/>
    <w:rsid w:val="42E62BC6"/>
    <w:rsid w:val="4BED23FB"/>
    <w:rsid w:val="4C156997"/>
    <w:rsid w:val="4C183F4F"/>
    <w:rsid w:val="4D992263"/>
    <w:rsid w:val="5181060D"/>
    <w:rsid w:val="52B26143"/>
    <w:rsid w:val="53083B5B"/>
    <w:rsid w:val="5311567E"/>
    <w:rsid w:val="53F75833"/>
    <w:rsid w:val="57D540E7"/>
    <w:rsid w:val="5938253E"/>
    <w:rsid w:val="59872E5C"/>
    <w:rsid w:val="59C23D4B"/>
    <w:rsid w:val="6D9D07F9"/>
    <w:rsid w:val="6E63033E"/>
    <w:rsid w:val="6EFE68E2"/>
    <w:rsid w:val="701930BF"/>
    <w:rsid w:val="75020E7D"/>
    <w:rsid w:val="79182145"/>
    <w:rsid w:val="7AF34442"/>
    <w:rsid w:val="7C583FDA"/>
    <w:rsid w:val="7C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99"/>
    <w:rPr>
      <w:rFonts w:ascii="Cambria" w:hAnsi="Cambria" w:eastAsia="黑体"/>
      <w:sz w:val="20"/>
    </w:rPr>
  </w:style>
  <w:style w:type="paragraph" w:styleId="5">
    <w:name w:val="Balloon Text"/>
    <w:basedOn w:val="1"/>
    <w:link w:val="15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2 Char"/>
    <w:basedOn w:val="10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Heading 3 Char"/>
    <w:basedOn w:val="10"/>
    <w:link w:val="3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5">
    <w:name w:val="Balloon Text Char"/>
    <w:basedOn w:val="10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Footer Char"/>
    <w:basedOn w:val="10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7">
    <w:name w:val="Header Char"/>
    <w:basedOn w:val="10"/>
    <w:link w:val="7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85</Words>
  <Characters>488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2022-11-25T08:47:00Z</dcterms:created>
  <dc:creator>WDP</dc:creator>
  <cp:lastModifiedBy>Lenovo</cp:lastModifiedBy>
  <cp:lastPrinted>2021-03-25T13:52:00Z</cp:lastPrinted>
  <dcterms:modified xsi:type="dcterms:W3CDTF">2024-09-25T17:43:42Z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88F116370ACD49B1A4DAFB478BE0E91E_13</vt:lpwstr>
  </property>
</Properties>
</file>