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 2</w:t>
      </w:r>
    </w:p>
    <w:p>
      <w:pPr>
        <w:spacing w:line="640" w:lineRule="exact"/>
        <w:ind w:firstLineChars="650" w:firstLine="2860"/>
        <w:jc w:val="left"/>
        <w:rPr>
          <w:rFonts w:ascii="方正小标宋简体" w:eastAsia="方正小标宋简体" w:cs="Arial" w:hAnsi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Arial" w:hAnsi="宋体" w:hint="eastAsia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Chars="250" w:firstLine="600"/>
        <w:rPr>
          <w:rFonts w:ascii="仿宋_GB2312" w:eastAsia="仿宋_GB2312" w:hAnsi="宋体"/>
          <w:sz w:val="24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 原因，本人（委托人）无法亲自参加202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年乐清市事业单位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(国有企业）</w:t>
      </w:r>
      <w:r>
        <w:rPr>
          <w:rFonts w:ascii="仿宋_GB2312" w:eastAsia="仿宋_GB2312" w:hAnsi="宋体" w:hint="eastAsia"/>
          <w:sz w:val="32"/>
          <w:szCs w:val="32"/>
        </w:rPr>
        <w:t>公开招聘工作人员现场资格复审，特全权委托（填受委托人姓名）代为参加。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对受委托人在本次资格复审过程中所签署的有关材料，本人均予以认可。因受委托人原因或本人原因导致的资格复审不通过、无法参加面试或取消面试资格等后果，相关责任全部由本人承担。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委托人（签名并捺指印）：              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委托人身份证号码：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委托人手机号码：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受委托人（签名并捺指印）：            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受委托人身份证号码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受委托人手机号码：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注：须同时提供委托人和受委托人的身份证原件和复印件，复印件与原件核对无误后，原件归还。</w:t>
      </w:r>
    </w:p>
    <w:sectPr>
      <w:headerReference w:type="default" r:id="rId2"/>
      <w:footerReference w:type="default" r:id="rId3"/>
      <w:pgSz w:w="11906" w:h="16838"/>
      <w:pgMar w:top="1701" w:right="1588" w:bottom="170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_x0000_s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6 3" o:spid="_x0000_s3" filled="f" stroked="f" style="position:absolute;margin-left:0.0pt;margin-top:0.0pt;width:4.5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NDk0OTMwYjZlZTFmNjU5NDU3NDRmZTZjOTdjMWEzYj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10EC0E1-9D1D-43FC-A764-1197FAD58F6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0</Words>
  <Characters>262</Characters>
  <Lines>0</Lines>
  <Paragraphs>17</Paragraphs>
  <CharactersWithSpaces>350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吴荣幸</dc:creator>
  <cp:lastModifiedBy>hp06</cp:lastModifiedBy>
  <cp:revision>4</cp:revision>
  <cp:lastPrinted>2024-10-10T09:20:53Z</cp:lastPrinted>
  <dcterms:created xsi:type="dcterms:W3CDTF">2019-06-13T07:37:00Z</dcterms:created>
  <dcterms:modified xsi:type="dcterms:W3CDTF">2024-10-17T01:31:33Z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D7400B16E7194F10BE315FECD1DB0577_13</vt:lpwstr>
  </property>
</Properties>
</file>