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2411"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</w:p>
    <w:p w14:paraId="2A41E2C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1CD148E2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年梅河新区（梅河口市）公安局</w:t>
      </w:r>
    </w:p>
    <w:p w14:paraId="76D58ED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留置看护警务辅助人员体能测评</w:t>
      </w:r>
    </w:p>
    <w:p w14:paraId="28D34254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身体状况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p w14:paraId="30EC6F93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 w14:paraId="48B38B26">
      <w:pPr>
        <w:spacing w:line="560" w:lineRule="exact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本人承诺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  <w:t>：</w:t>
      </w:r>
    </w:p>
    <w:p w14:paraId="37A75963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身体状况良好，能够按照人力资源和社会保障部、公安部、国家公务员局颁布的《公安机关录用人民警察体能测评项目和标准（暂行）》（人社部发﹝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2011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﹞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48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号）要求，参加本次体能测评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 w14:paraId="5A8F4ADE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如因隐瞒身体状况造成不良后果，或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本人原因发生身体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不适造成各种意外情况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的，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本人自愿承担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  <w:t>全部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责任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。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 xml:space="preserve">   </w:t>
      </w:r>
    </w:p>
    <w:p w14:paraId="0B1F6BF0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6188E24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14:paraId="604EB38C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19CC3512">
      <w:pPr>
        <w:spacing w:line="560" w:lineRule="exact"/>
        <w:ind w:right="640" w:firstLine="3840" w:firstLineChars="1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参加测评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: </w:t>
      </w:r>
    </w:p>
    <w:p w14:paraId="717D0FD2">
      <w:pPr>
        <w:spacing w:line="560" w:lineRule="exact"/>
        <w:ind w:right="640" w:firstLine="3840" w:firstLineChars="1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7715D030">
      <w:pPr>
        <w:spacing w:line="560" w:lineRule="exact"/>
        <w:ind w:right="640" w:firstLine="3840" w:firstLineChars="1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身份证号：</w:t>
      </w:r>
    </w:p>
    <w:p w14:paraId="1D7D1CA6">
      <w:pPr>
        <w:spacing w:line="56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7BE3E03A">
      <w:pPr>
        <w:spacing w:line="560" w:lineRule="exact"/>
        <w:ind w:firstLine="64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4FF4E7A9">
      <w:pPr>
        <w:ind w:firstLine="5600" w:firstLineChars="1750"/>
        <w:rPr>
          <w:szCs w:val="21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</w:t>
      </w:r>
    </w:p>
    <w:p w14:paraId="5E4590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zZDY5MmVlOWY1NGIyNWY3OWExZmYwYjhjNTQ0OWYifQ=="/>
  </w:docVars>
  <w:rsids>
    <w:rsidRoot w:val="00A44739"/>
    <w:rsid w:val="004A114B"/>
    <w:rsid w:val="00567CD0"/>
    <w:rsid w:val="005D5DCD"/>
    <w:rsid w:val="00637713"/>
    <w:rsid w:val="008801B4"/>
    <w:rsid w:val="00904D3E"/>
    <w:rsid w:val="00A44739"/>
    <w:rsid w:val="00C736AC"/>
    <w:rsid w:val="00D12257"/>
    <w:rsid w:val="00D633B6"/>
    <w:rsid w:val="00EF3B3F"/>
    <w:rsid w:val="05013E5C"/>
    <w:rsid w:val="1E941D26"/>
    <w:rsid w:val="4B6749CF"/>
    <w:rsid w:val="4CBD728F"/>
    <w:rsid w:val="5B9D022E"/>
    <w:rsid w:val="5F336042"/>
    <w:rsid w:val="5FFE6C00"/>
    <w:rsid w:val="6A791922"/>
    <w:rsid w:val="706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196</Words>
  <Characters>208</Characters>
  <Lines>0</Lines>
  <Paragraphs>0</Paragraphs>
  <TotalTime>5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2023-04-11T05:24:00Z</dcterms:created>
  <dc:creator>user</dc:creator>
  <cp:lastModifiedBy>Administrator</cp:lastModifiedBy>
  <cp:lastPrinted>2024-10-18T04:58:00Z</cp:lastPrinted>
  <dcterms:modified xsi:type="dcterms:W3CDTF">2024-10-18T06:18:21Z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399D5621E3384D8C9D470C93674D3DE1_13</vt:lpwstr>
  </property>
</Properties>
</file>