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放弃资格复审承诺书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鹤庆县教育体育局：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我是考生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，本人在参加鹤庆县202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年“校园招聘”教师</w:t>
      </w:r>
      <w:r>
        <w:rPr>
          <w:rFonts w:hint="eastAsia" w:cs="Times New Roman"/>
          <w:sz w:val="32"/>
          <w:szCs w:val="32"/>
          <w:lang w:val="en-US" w:eastAsia="zh-CN"/>
        </w:rPr>
        <w:t>岗位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报名，报</w:t>
      </w:r>
      <w:r>
        <w:rPr>
          <w:rFonts w:hint="eastAsia" w:cs="Times New Roman"/>
          <w:sz w:val="32"/>
          <w:szCs w:val="32"/>
          <w:lang w:val="en-US" w:eastAsia="zh-CN"/>
        </w:rPr>
        <w:t>考了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，已进入资格复审。现因</w:t>
      </w:r>
      <w:r>
        <w:rPr>
          <w:rFonts w:hint="eastAsia" w:ascii="宋体" w:hAnsi="宋体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，不能按时参加资格复审，自愿放弃参加资格复审及考核等后续招聘工作，</w:t>
      </w:r>
      <w:r>
        <w:rPr>
          <w:rFonts w:hint="eastAsia" w:cs="Times New Roman"/>
          <w:sz w:val="32"/>
          <w:szCs w:val="32"/>
          <w:lang w:val="en-US" w:eastAsia="zh-CN"/>
        </w:rPr>
        <w:t>现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承诺由于本人自动放弃资格复审给</w:t>
      </w:r>
      <w:r>
        <w:rPr>
          <w:rFonts w:hint="eastAsia" w:cs="Times New Roman"/>
          <w:sz w:val="32"/>
          <w:szCs w:val="32"/>
          <w:lang w:val="en-US" w:eastAsia="zh-CN"/>
        </w:rPr>
        <w:t>自己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带来此次招聘中的一切后果。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445" w:rightChars="764" w:firstLine="640" w:firstLineChars="200"/>
        <w:jc w:val="right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考生（签名</w:t>
      </w:r>
      <w:r>
        <w:rPr>
          <w:rFonts w:hint="eastAsia" w:cs="Times New Roman"/>
          <w:sz w:val="32"/>
          <w:szCs w:val="32"/>
          <w:lang w:val="en-US" w:eastAsia="zh-CN"/>
        </w:rPr>
        <w:t>捺手印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65" w:rightChars="364" w:firstLine="640" w:firstLineChars="200"/>
        <w:jc w:val="right"/>
        <w:textAlignment w:val="auto"/>
        <w:rPr>
          <w:rFonts w:hint="eastAsia" w:ascii="宋体" w:hAnsi="宋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65" w:rightChars="364" w:firstLine="640" w:firstLineChars="200"/>
        <w:jc w:val="right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宋体" w:hAnsi="宋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yTxH0wAAAAgBAAAPAAAA&#10;AAAAAAEAIAAAACIAAABkcnMvZG93bnJldi54bWxQSwECFAAUAAAACACHTuJA3rEPMeEBAADMAwAA&#10;DgAAAAAAAAABACAAAAAi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5C31"/>
    <w:rsid w:val="137630AE"/>
    <w:rsid w:val="18B00FF3"/>
    <w:rsid w:val="18E93914"/>
    <w:rsid w:val="23445C31"/>
    <w:rsid w:val="29976C1A"/>
    <w:rsid w:val="29F46663"/>
    <w:rsid w:val="371E164C"/>
    <w:rsid w:val="396918D6"/>
    <w:rsid w:val="3A347A21"/>
    <w:rsid w:val="3FFB543B"/>
    <w:rsid w:val="46777DED"/>
    <w:rsid w:val="48E302FB"/>
    <w:rsid w:val="4B2D61B3"/>
    <w:rsid w:val="4EF14E30"/>
    <w:rsid w:val="504D564B"/>
    <w:rsid w:val="591F1699"/>
    <w:rsid w:val="5ACA2921"/>
    <w:rsid w:val="60415FD7"/>
    <w:rsid w:val="613E1BAA"/>
    <w:rsid w:val="641B6F4A"/>
    <w:rsid w:val="66463038"/>
    <w:rsid w:val="6DC9535A"/>
    <w:rsid w:val="6E094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</Template>
  <Company>大理州鹤庆县党政机关单位</Company>
  <Pages>1</Pages>
  <Words>228</Words>
  <Characters>251</Characters>
  <Lines>0</Lines>
  <Paragraphs>0</Paragraphs>
  <TotalTime>4</TotalTime>
  <ScaleCrop>false</ScaleCrop>
  <LinksUpToDate>false</LinksUpToDate>
  <CharactersWithSpaces>251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2023-07-30T08:12:00Z</dcterms:created>
  <dc:creator>Administrator</dc:creator>
  <cp:lastModifiedBy>Administrator</cp:lastModifiedBy>
  <dcterms:modified xsi:type="dcterms:W3CDTF">2024-10-16T07:59:00Z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9490D250910E4C4D8EC85B5717D5884F</vt:lpwstr>
  </property>
</Properties>
</file>