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1349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8FE912E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2024年“弘扬教育家精神”宣讲团讲学专家报名表</w:t>
      </w:r>
    </w:p>
    <w:tbl>
      <w:tblPr>
        <w:tblStyle w:val="10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840"/>
      </w:tblGrid>
      <w:tr w14:paraId="20DE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7DE12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217" w:type="dxa"/>
            <w:vAlign w:val="center"/>
          </w:tcPr>
          <w:p w14:paraId="4072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ADB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7" w:type="dxa"/>
            <w:vAlign w:val="center"/>
          </w:tcPr>
          <w:p w14:paraId="69CA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BDA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18" w:type="dxa"/>
            <w:vAlign w:val="center"/>
          </w:tcPr>
          <w:p w14:paraId="0A61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27DC8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0BDD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8D7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7554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6A89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46E1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94B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7" w:type="dxa"/>
            <w:vAlign w:val="center"/>
          </w:tcPr>
          <w:p w14:paraId="5786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976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3567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13E3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1F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6B86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651" w:type="dxa"/>
            <w:gridSpan w:val="3"/>
            <w:vAlign w:val="center"/>
          </w:tcPr>
          <w:p w14:paraId="770F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862F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  <w:p w14:paraId="08B6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218" w:type="dxa"/>
            <w:vAlign w:val="center"/>
          </w:tcPr>
          <w:p w14:paraId="00DC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5D35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C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7952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3651" w:type="dxa"/>
            <w:gridSpan w:val="3"/>
            <w:vAlign w:val="center"/>
          </w:tcPr>
          <w:p w14:paraId="0B7F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A54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学校类别</w:t>
            </w:r>
          </w:p>
        </w:tc>
        <w:tc>
          <w:tcPr>
            <w:tcW w:w="1218" w:type="dxa"/>
            <w:vAlign w:val="center"/>
          </w:tcPr>
          <w:p w14:paraId="40EF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2A69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D0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0169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1217" w:type="dxa"/>
            <w:vAlign w:val="center"/>
          </w:tcPr>
          <w:p w14:paraId="6541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EBD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17" w:type="dxa"/>
            <w:vAlign w:val="center"/>
          </w:tcPr>
          <w:p w14:paraId="07BB8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931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本人是否特级教师</w:t>
            </w:r>
          </w:p>
        </w:tc>
        <w:tc>
          <w:tcPr>
            <w:tcW w:w="1840" w:type="dxa"/>
            <w:vAlign w:val="center"/>
          </w:tcPr>
          <w:p w14:paraId="43D5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08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05AE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现职务</w:t>
            </w:r>
          </w:p>
        </w:tc>
        <w:tc>
          <w:tcPr>
            <w:tcW w:w="2434" w:type="dxa"/>
            <w:gridSpan w:val="2"/>
            <w:vAlign w:val="center"/>
          </w:tcPr>
          <w:p w14:paraId="40A5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5573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任职年限（自任副职开始）</w:t>
            </w:r>
          </w:p>
        </w:tc>
        <w:tc>
          <w:tcPr>
            <w:tcW w:w="1840" w:type="dxa"/>
            <w:vAlign w:val="center"/>
          </w:tcPr>
          <w:p w14:paraId="7330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（年）</w:t>
            </w:r>
          </w:p>
        </w:tc>
      </w:tr>
      <w:tr w14:paraId="3280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35EB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宣讲主题</w:t>
            </w:r>
          </w:p>
        </w:tc>
        <w:tc>
          <w:tcPr>
            <w:tcW w:w="7927" w:type="dxa"/>
            <w:gridSpan w:val="6"/>
            <w:vAlign w:val="center"/>
          </w:tcPr>
          <w:p w14:paraId="5DE6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党建特色校/学校精细化管理/校园文化建设......</w:t>
            </w:r>
          </w:p>
        </w:tc>
      </w:tr>
      <w:tr w14:paraId="311F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740E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217" w:type="dxa"/>
            <w:vAlign w:val="center"/>
          </w:tcPr>
          <w:p w14:paraId="04325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9C3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217" w:type="dxa"/>
            <w:vAlign w:val="center"/>
          </w:tcPr>
          <w:p w14:paraId="3081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767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58" w:type="dxa"/>
            <w:gridSpan w:val="2"/>
            <w:vAlign w:val="center"/>
          </w:tcPr>
          <w:p w14:paraId="0E27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70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exact"/>
          <w:jc w:val="center"/>
        </w:trPr>
        <w:tc>
          <w:tcPr>
            <w:tcW w:w="1217" w:type="dxa"/>
            <w:vAlign w:val="center"/>
          </w:tcPr>
          <w:p w14:paraId="3FF2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个人主要</w:t>
            </w:r>
          </w:p>
          <w:p w14:paraId="439E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927" w:type="dxa"/>
            <w:gridSpan w:val="6"/>
            <w:vAlign w:val="center"/>
          </w:tcPr>
          <w:p w14:paraId="7861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D8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exact"/>
          <w:jc w:val="center"/>
        </w:trPr>
        <w:tc>
          <w:tcPr>
            <w:tcW w:w="1217" w:type="dxa"/>
            <w:vAlign w:val="center"/>
          </w:tcPr>
          <w:p w14:paraId="38CF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近5年</w:t>
            </w:r>
          </w:p>
          <w:p w14:paraId="78D8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发表论文</w:t>
            </w:r>
          </w:p>
          <w:p w14:paraId="393B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论著和</w:t>
            </w:r>
          </w:p>
          <w:p w14:paraId="5A72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课题研究</w:t>
            </w:r>
          </w:p>
          <w:p w14:paraId="7E8D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927" w:type="dxa"/>
            <w:gridSpan w:val="6"/>
            <w:vAlign w:val="center"/>
          </w:tcPr>
          <w:p w14:paraId="648F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2E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exact"/>
          <w:jc w:val="center"/>
        </w:trPr>
        <w:tc>
          <w:tcPr>
            <w:tcW w:w="1217" w:type="dxa"/>
            <w:vAlign w:val="center"/>
          </w:tcPr>
          <w:p w14:paraId="75E8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曾获主要</w:t>
            </w:r>
          </w:p>
          <w:p w14:paraId="6735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荣誉称号</w:t>
            </w:r>
          </w:p>
          <w:p w14:paraId="5AED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和奖励</w:t>
            </w:r>
          </w:p>
        </w:tc>
        <w:tc>
          <w:tcPr>
            <w:tcW w:w="7927" w:type="dxa"/>
            <w:gridSpan w:val="6"/>
            <w:vAlign w:val="center"/>
          </w:tcPr>
          <w:p w14:paraId="0216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D0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0" w:hRule="exact"/>
          <w:jc w:val="center"/>
        </w:trPr>
        <w:tc>
          <w:tcPr>
            <w:tcW w:w="1217" w:type="dxa"/>
            <w:vAlign w:val="center"/>
          </w:tcPr>
          <w:p w14:paraId="7238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工作总结</w:t>
            </w:r>
          </w:p>
        </w:tc>
        <w:tc>
          <w:tcPr>
            <w:tcW w:w="7927" w:type="dxa"/>
            <w:gridSpan w:val="6"/>
            <w:vAlign w:val="center"/>
          </w:tcPr>
          <w:p w14:paraId="719D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45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87" w:bottom="1701" w:left="1587" w:header="851" w:footer="1191" w:gutter="0"/>
          <w:pgNumType w:fmt="numberInDash" w:start="1"/>
          <w:cols w:space="720" w:num="1"/>
          <w:titlePg/>
          <w:rtlGutter w:val="0"/>
          <w:docGrid w:type="linesAndChars" w:linePitch="579" w:charSpace="-2365"/>
        </w:sectPr>
      </w:pPr>
    </w:p>
    <w:p w14:paraId="736DF84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74FA7B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2024年“弘扬教育家精神”宣讲团讲学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专家基本情况登记表</w:t>
      </w:r>
    </w:p>
    <w:p w14:paraId="69D2DB0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填报单位：                  填表人：                       联系电话：                     填表日期：</w:t>
      </w:r>
    </w:p>
    <w:tbl>
      <w:tblPr>
        <w:tblStyle w:val="10"/>
        <w:tblW w:w="14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"/>
        <w:gridCol w:w="845"/>
        <w:gridCol w:w="803"/>
        <w:gridCol w:w="568"/>
        <w:gridCol w:w="551"/>
        <w:gridCol w:w="854"/>
        <w:gridCol w:w="855"/>
        <w:gridCol w:w="872"/>
        <w:gridCol w:w="854"/>
        <w:gridCol w:w="942"/>
        <w:gridCol w:w="1592"/>
        <w:gridCol w:w="844"/>
        <w:gridCol w:w="757"/>
        <w:gridCol w:w="758"/>
        <w:gridCol w:w="757"/>
        <w:gridCol w:w="757"/>
        <w:gridCol w:w="1176"/>
      </w:tblGrid>
      <w:tr w14:paraId="099F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96" w:type="dxa"/>
            <w:vAlign w:val="center"/>
          </w:tcPr>
          <w:p w14:paraId="4A1FA77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 w14:paraId="00F3291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965" w:type="dxa"/>
            <w:gridSpan w:val="2"/>
            <w:vAlign w:val="center"/>
          </w:tcPr>
          <w:p w14:paraId="590FD64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  <w:p w14:paraId="6A16064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/市直</w:t>
            </w:r>
          </w:p>
        </w:tc>
        <w:tc>
          <w:tcPr>
            <w:tcW w:w="803" w:type="dxa"/>
            <w:vAlign w:val="center"/>
          </w:tcPr>
          <w:p w14:paraId="7F744DC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68" w:type="dxa"/>
            <w:vAlign w:val="center"/>
          </w:tcPr>
          <w:p w14:paraId="5D78420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</w:t>
            </w:r>
          </w:p>
          <w:p w14:paraId="49174E8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551" w:type="dxa"/>
            <w:vAlign w:val="center"/>
          </w:tcPr>
          <w:p w14:paraId="75DD027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</w:t>
            </w:r>
          </w:p>
          <w:p w14:paraId="7E6AB42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854" w:type="dxa"/>
            <w:vAlign w:val="center"/>
          </w:tcPr>
          <w:p w14:paraId="6D0E1B4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5" w:type="dxa"/>
            <w:vAlign w:val="center"/>
          </w:tcPr>
          <w:p w14:paraId="2303BE7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72" w:type="dxa"/>
            <w:vAlign w:val="center"/>
          </w:tcPr>
          <w:p w14:paraId="3A1302A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4" w:type="dxa"/>
            <w:vAlign w:val="center"/>
          </w:tcPr>
          <w:p w14:paraId="25E3779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42" w:type="dxa"/>
            <w:vAlign w:val="center"/>
          </w:tcPr>
          <w:p w14:paraId="666F6F8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92" w:type="dxa"/>
            <w:vAlign w:val="center"/>
          </w:tcPr>
          <w:p w14:paraId="42A1B10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44" w:type="dxa"/>
            <w:vAlign w:val="center"/>
          </w:tcPr>
          <w:p w14:paraId="3B2B026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757" w:type="dxa"/>
            <w:vAlign w:val="center"/>
          </w:tcPr>
          <w:p w14:paraId="7748FF9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58" w:type="dxa"/>
            <w:vAlign w:val="center"/>
          </w:tcPr>
          <w:p w14:paraId="792458A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是否特级教师</w:t>
            </w:r>
          </w:p>
        </w:tc>
        <w:tc>
          <w:tcPr>
            <w:tcW w:w="757" w:type="dxa"/>
            <w:vAlign w:val="center"/>
          </w:tcPr>
          <w:p w14:paraId="06272CD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现职务</w:t>
            </w:r>
          </w:p>
        </w:tc>
        <w:tc>
          <w:tcPr>
            <w:tcW w:w="757" w:type="dxa"/>
            <w:vAlign w:val="center"/>
          </w:tcPr>
          <w:p w14:paraId="697F2A7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任职年限</w:t>
            </w:r>
          </w:p>
        </w:tc>
        <w:tc>
          <w:tcPr>
            <w:tcW w:w="1176" w:type="dxa"/>
            <w:vAlign w:val="center"/>
          </w:tcPr>
          <w:p w14:paraId="2EBBF00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</w:tr>
      <w:tr w14:paraId="1093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0DCFEBA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1E5C4DB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02F69AF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7E73907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4837C92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73557F38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7630C40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2464D86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59D9C51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41C5E2A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0A3CA18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33D2637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63EC22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2DC75E4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80E95C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903A6F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242E7B1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4E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22F6665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24424AD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706268E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697798A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106C52A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453A050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5F9EACA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0CA926A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75AA86D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24919C9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441505F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0B479AC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22A70F8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2DC3C27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3A11F4F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32027D2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539F462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F1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199C287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6C2BBB08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69271EB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14FE778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448C3DC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5E34172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59E16A4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1C23AEE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434B1DC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1D1476E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10F8E9A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375C2BE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55510A6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432DEFD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660C858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11AFBB6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4890DFF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D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6DD4FB3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5B3F5B6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4259A64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15518EB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4A6C8F3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1EA2431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1978272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6F46C6A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1144313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03F6521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5C84A77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3EF634D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1FA882D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0A8F514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1715E7B8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A09EAF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837E0A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C8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173161B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3502960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3DC0DAB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63566E2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26F9188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0064565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2E1AC23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5BDB94C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001A842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26F8997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1A6531F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4FB9FC9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0A09EFD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2A965A7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8D6FD1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4DCC9B5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223B918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B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056B79F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2F7E8D9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21F167C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491F28A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5B45E3A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2B7630E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3AA7D61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2832480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5979414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1508B68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61328DE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4A48E0F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466BF58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013B1EA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0814220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5A79A72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006694A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13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49BDD99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0EC9781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7E23800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2E04C1D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3A71C28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2369382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51FBA83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21F2D49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077B235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093F896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40EEDEA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6BB360C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54CA73A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63B032F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284BB7E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2BA1F26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07E7455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88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3785" w:type="dxa"/>
          <w:trHeight w:val="0" w:hRule="atLeast"/>
          <w:jc w:val="center"/>
        </w:trPr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08D034F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CF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3785" w:type="dxa"/>
          <w:trHeight w:val="0" w:hRule="atLeast"/>
          <w:jc w:val="center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F2B45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D2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3785" w:type="dxa"/>
          <w:trHeight w:val="0" w:hRule="atLeast"/>
          <w:jc w:val="center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4A023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B8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sectPr>
      <w:footerReference r:id="rId8" w:type="first"/>
      <w:footerReference r:id="rId7" w:type="default"/>
      <w:pgSz w:w="16838" w:h="11906" w:orient="landscape"/>
      <w:pgMar w:top="1587" w:right="2098" w:bottom="1587" w:left="1701" w:header="851" w:footer="1191" w:gutter="0"/>
      <w:pgNumType w:fmt="numberInDash" w:start="11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F0EB"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3DAC0A7B">
    <w:pPr>
      <w:pStyle w:val="6"/>
      <w:framePr w:wrap="around" w:vAnchor="text" w:hAnchor="page" w:x="8969" w:y="-23"/>
      <w:ind w:right="360" w:firstLine="360"/>
      <w:rPr>
        <w:rStyle w:val="12"/>
        <w:rFonts w:hint="eastAsia" w:ascii="宋体" w:hAnsi="宋体"/>
        <w:sz w:val="28"/>
        <w:szCs w:val="28"/>
      </w:rPr>
    </w:pPr>
  </w:p>
  <w:p w14:paraId="5A8439A9"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2B075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7E404DF8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76345">
    <w:pPr>
      <w:pStyle w:val="6"/>
      <w:framePr w:wrap="around" w:vAnchor="text" w:hAnchor="page" w:x="8969" w:y="-23"/>
      <w:ind w:right="360" w:firstLine="360"/>
      <w:rPr>
        <w:rStyle w:val="12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9994B25">
                          <w:pPr>
                            <w:pStyle w:val="6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994B25">
                    <w:pPr>
                      <w:pStyle w:val="6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E5ECE3">
    <w:pPr>
      <w:pStyle w:val="6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FC01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AC5CF8C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C5CF8C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FE1C5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EF7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jdjYjU5YjkxNGE3MzkyNjUxM2UyNGQwN2M0N2QifQ=="/>
  </w:docVars>
  <w:rsids>
    <w:rsidRoot w:val="644B2DD6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10033ECD"/>
    <w:rsid w:val="12285658"/>
    <w:rsid w:val="165A69B5"/>
    <w:rsid w:val="168F41BD"/>
    <w:rsid w:val="1E64416A"/>
    <w:rsid w:val="2A264723"/>
    <w:rsid w:val="30F93D50"/>
    <w:rsid w:val="327C1FDF"/>
    <w:rsid w:val="3DD36349"/>
    <w:rsid w:val="3EA5712E"/>
    <w:rsid w:val="41370D92"/>
    <w:rsid w:val="45CA500D"/>
    <w:rsid w:val="46AA5E3A"/>
    <w:rsid w:val="480E6C16"/>
    <w:rsid w:val="49A30072"/>
    <w:rsid w:val="4BED2240"/>
    <w:rsid w:val="51B36838"/>
    <w:rsid w:val="644B2DD6"/>
    <w:rsid w:val="68027BB9"/>
    <w:rsid w:val="69D35B7A"/>
    <w:rsid w:val="6A0B2EC9"/>
    <w:rsid w:val="730F731E"/>
    <w:rsid w:val="7E282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zx6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3</Pages>
  <Words>281</Words>
  <Characters>292</Characters>
  <Lines>5</Lines>
  <Paragraphs>1</Paragraphs>
  <TotalTime>36</TotalTime>
  <ScaleCrop>false</ScaleCrop>
  <LinksUpToDate>false</LinksUpToDate>
  <CharactersWithSpaces>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2024-09-24T02:07:00Z</dcterms:created>
  <dc:creator>孙茜</dc:creator>
  <cp:lastModifiedBy>WPS_1683183866</cp:lastModifiedBy>
  <cp:lastPrinted>2024-09-24T02:23:00Z</cp:lastPrinted>
  <dcterms:modified xsi:type="dcterms:W3CDTF">2024-10-18T08:36:28Z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3C7101E6CC2D4765A1472B673B82B914_13</vt:lpwstr>
  </property>
</Properties>
</file>