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8D69AD">
      <w:pPr>
        <w:jc w:val="center"/>
        <w:rPr>
          <w:rFonts w:hint="eastAsia" w:ascii="华文中宋" w:hAnsi="华文中宋" w:eastAsia="华文中宋" w:cs="华文中宋"/>
          <w:b/>
          <w:bCs/>
          <w:spacing w:val="30"/>
          <w:w w:val="12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30"/>
          <w:w w:val="120"/>
          <w:sz w:val="36"/>
          <w:szCs w:val="36"/>
          <w:lang w:val="en-US" w:eastAsia="zh-CN"/>
        </w:rPr>
        <w:t>应聘求职</w:t>
      </w:r>
      <w:r>
        <w:rPr>
          <w:rFonts w:hint="eastAsia" w:ascii="华文中宋" w:hAnsi="华文中宋" w:eastAsia="华文中宋" w:cs="华文中宋"/>
          <w:b/>
          <w:bCs/>
          <w:spacing w:val="30"/>
          <w:w w:val="120"/>
          <w:sz w:val="36"/>
          <w:szCs w:val="36"/>
        </w:rPr>
        <w:t>登记表</w:t>
      </w:r>
    </w:p>
    <w:p w14:paraId="436E0BB6">
      <w:pPr>
        <w:jc w:val="center"/>
        <w:rPr>
          <w:rFonts w:hint="eastAsia" w:ascii="华文中宋" w:hAnsi="华文中宋" w:eastAsia="华文中宋" w:cs="华文中宋"/>
          <w:b/>
          <w:bCs/>
          <w:spacing w:val="30"/>
          <w:w w:val="120"/>
          <w:sz w:val="36"/>
          <w:szCs w:val="36"/>
        </w:rPr>
      </w:pPr>
    </w:p>
    <w:p w14:paraId="74896263">
      <w:pPr>
        <w:ind w:firstLine="960" w:firstLineChars="400"/>
        <w:jc w:val="both"/>
        <w:rPr>
          <w:rFonts w:hint="eastAsia" w:ascii="黑体" w:hAnsi="黑体" w:eastAsia="黑体" w:cs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应聘职位：</w:t>
      </w:r>
      <w:r>
        <w:rPr>
          <w:rFonts w:hint="eastAsia" w:ascii="黑体" w:hAnsi="黑体" w:eastAsia="黑体" w:cs="黑体"/>
          <w:sz w:val="24"/>
          <w:szCs w:val="24"/>
        </w:rPr>
        <w:t xml:space="preserve">                                        填表日期：   年   月   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66"/>
        <w:gridCol w:w="468"/>
        <w:gridCol w:w="700"/>
        <w:gridCol w:w="437"/>
        <w:gridCol w:w="848"/>
        <w:gridCol w:w="1255"/>
        <w:gridCol w:w="1605"/>
        <w:gridCol w:w="897"/>
        <w:gridCol w:w="468"/>
        <w:gridCol w:w="1515"/>
      </w:tblGrid>
      <w:tr w14:paraId="476FC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gridSpan w:val="2"/>
            <w:noWrap w:val="0"/>
            <w:vAlign w:val="center"/>
          </w:tcPr>
          <w:p w14:paraId="55404A2B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D5BF030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DF52B4D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255" w:type="dxa"/>
            <w:noWrap w:val="0"/>
            <w:vAlign w:val="center"/>
          </w:tcPr>
          <w:p w14:paraId="1252537E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366A41F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top"/>
          </w:tcPr>
          <w:p w14:paraId="3D348B8D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 w14:paraId="30DEF49A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（贴照片）</w:t>
            </w:r>
          </w:p>
          <w:p w14:paraId="50EBBF00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1寸彩色</w:t>
            </w:r>
          </w:p>
        </w:tc>
      </w:tr>
      <w:tr w14:paraId="66C8D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gridSpan w:val="2"/>
            <w:noWrap w:val="0"/>
            <w:vAlign w:val="center"/>
          </w:tcPr>
          <w:p w14:paraId="5A2721B9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出生日期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2C9E147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2153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婚姻状况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2CCFF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  <w:noWrap w:val="0"/>
            <w:vAlign w:val="center"/>
          </w:tcPr>
          <w:p w14:paraId="5998A578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top"/>
          </w:tcPr>
          <w:p w14:paraId="7E1EB1DA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 w14:paraId="5B80EEA5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6D96D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gridSpan w:val="2"/>
            <w:noWrap w:val="0"/>
            <w:vAlign w:val="center"/>
          </w:tcPr>
          <w:p w14:paraId="58907C50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90C7909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3AC9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F71D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691E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常用邮箱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E10D2E0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 w14:paraId="41CAFD96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302D6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gridSpan w:val="2"/>
            <w:noWrap w:val="0"/>
            <w:vAlign w:val="center"/>
          </w:tcPr>
          <w:p w14:paraId="5AE4C91D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8D29C1A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D1C75E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毕业时间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D63B1C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775D42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期望薪资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A986829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1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F3DC188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2D575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gridSpan w:val="2"/>
            <w:noWrap w:val="0"/>
            <w:vAlign w:val="center"/>
          </w:tcPr>
          <w:p w14:paraId="216031DB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身份证号码</w:t>
            </w:r>
          </w:p>
        </w:tc>
        <w:tc>
          <w:tcPr>
            <w:tcW w:w="37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522A8525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147982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F5857B2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25AD9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gridSpan w:val="2"/>
            <w:noWrap w:val="0"/>
            <w:vAlign w:val="center"/>
          </w:tcPr>
          <w:p w14:paraId="114160C3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现居住</w:t>
            </w:r>
            <w:r>
              <w:rPr>
                <w:rFonts w:hint="eastAsia" w:ascii="黑体" w:hAnsi="黑体" w:eastAsia="黑体" w:cs="黑体"/>
              </w:rPr>
              <w:t>地址</w:t>
            </w:r>
          </w:p>
        </w:tc>
        <w:tc>
          <w:tcPr>
            <w:tcW w:w="37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32336928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B6C202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户口所在地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079D391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5B54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7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6CCA189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取得证书</w:t>
            </w:r>
          </w:p>
        </w:tc>
        <w:tc>
          <w:tcPr>
            <w:tcW w:w="3708" w:type="dxa"/>
            <w:gridSpan w:val="5"/>
            <w:noWrap w:val="0"/>
            <w:vAlign w:val="top"/>
          </w:tcPr>
          <w:p w14:paraId="4C285332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740B22A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紧急联系/电话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0585B92D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35C10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B742A94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教育经历</w:t>
            </w: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DEBD8CD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起止时间</w:t>
            </w: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035ECC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学校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077F43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学历及证书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7375184B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备注</w:t>
            </w:r>
          </w:p>
        </w:tc>
      </w:tr>
      <w:tr w14:paraId="15CAF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3EFDDA82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C5903DD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B16DE9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923D00C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 w14:paraId="5C05C64E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2F5D1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3CCFE3E4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90B80EB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C3D894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7BE84DC8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 w14:paraId="4A1AB44E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4FCF4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6BDBEB14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02E57DB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B28B27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F6916EF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 w14:paraId="5CDDA986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3690D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0D7418AD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2BFBC37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27E45E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48C18DE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 w14:paraId="2210E6DA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0C296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 w14:paraId="39A175B1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工作经历</w:t>
            </w:r>
          </w:p>
        </w:tc>
        <w:tc>
          <w:tcPr>
            <w:tcW w:w="16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3AFCBA">
            <w:pPr>
              <w:pStyle w:val="2"/>
              <w:spacing w:line="60" w:lineRule="atLeast"/>
              <w:jc w:val="center"/>
              <w:rPr>
                <w:rFonts w:hint="eastAsia"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起止时间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2AC8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工作单位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95F0">
            <w:pPr>
              <w:spacing w:line="440" w:lineRule="exact"/>
              <w:jc w:val="center"/>
              <w:rPr>
                <w:rFonts w:hint="eastAsia" w:ascii="黑体" w:hAnsi="黑体" w:eastAsia="黑体" w:cs="黑体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Cs w:val="18"/>
                <w:lang w:eastAsia="zh-CN"/>
              </w:rPr>
              <w:t>工作职位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234E63">
            <w:pPr>
              <w:spacing w:line="440" w:lineRule="exact"/>
              <w:jc w:val="center"/>
              <w:rPr>
                <w:rFonts w:hint="eastAsia" w:ascii="黑体" w:hAnsi="黑体" w:eastAsia="黑体" w:cs="黑体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Cs w:val="18"/>
                <w:lang w:eastAsia="zh-CN"/>
              </w:rPr>
              <w:t>证明人</w:t>
            </w:r>
            <w:r>
              <w:rPr>
                <w:rFonts w:hint="eastAsia" w:ascii="黑体" w:hAnsi="黑体" w:eastAsia="黑体" w:cs="黑体"/>
                <w:szCs w:val="1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Cs w:val="18"/>
                <w:lang w:eastAsia="zh-CN"/>
              </w:rPr>
              <w:t>电话</w:t>
            </w:r>
          </w:p>
        </w:tc>
      </w:tr>
      <w:tr w14:paraId="5ECE9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7609DB0A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83771B4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B23F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0D77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0196EF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619E6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7EF02186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22A1AA3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D9DF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8FD8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D74CAB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49BD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55642F86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F0748B7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E185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EA75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A5828E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4500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5C2708D3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6D961A3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161D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7E9E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DF7F163"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4DF0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 w14:paraId="43E7B34B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家庭成员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noWrap w:val="0"/>
            <w:vAlign w:val="center"/>
          </w:tcPr>
          <w:p w14:paraId="44CC88B1">
            <w:pPr>
              <w:pStyle w:val="2"/>
              <w:spacing w:line="60" w:lineRule="atLeast"/>
              <w:jc w:val="center"/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  <w:t>姓名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87F6">
            <w:pPr>
              <w:pStyle w:val="2"/>
              <w:spacing w:line="60" w:lineRule="atLeast"/>
              <w:jc w:val="center"/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  <w:t>年龄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B8DF">
            <w:pPr>
              <w:pStyle w:val="2"/>
              <w:spacing w:line="60" w:lineRule="atLeast"/>
              <w:jc w:val="center"/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  <w:t>关系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A318">
            <w:pPr>
              <w:pStyle w:val="2"/>
              <w:spacing w:line="60" w:lineRule="atLeast"/>
              <w:jc w:val="center"/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  <w:t>工作单位及职务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86D43B">
            <w:pPr>
              <w:pStyle w:val="2"/>
              <w:spacing w:line="60" w:lineRule="atLeast"/>
              <w:jc w:val="center"/>
              <w:rPr>
                <w:rFonts w:hint="eastAsia"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  <w:t>联系方式</w:t>
            </w:r>
          </w:p>
        </w:tc>
      </w:tr>
      <w:tr w14:paraId="749F4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6C62D302">
            <w:pPr>
              <w:spacing w:line="440" w:lineRule="exact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noWrap w:val="0"/>
            <w:vAlign w:val="center"/>
          </w:tcPr>
          <w:p w14:paraId="67DFF743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90FA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E3FD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6837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2893D56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11720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122667D1">
            <w:pPr>
              <w:spacing w:line="440" w:lineRule="exact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noWrap w:val="0"/>
            <w:vAlign w:val="center"/>
          </w:tcPr>
          <w:p w14:paraId="64F77C7A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25CE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B6D5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2E71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215A4C0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5AEB6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113A3BA8">
            <w:pPr>
              <w:spacing w:line="440" w:lineRule="exact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noWrap w:val="0"/>
            <w:vAlign w:val="center"/>
          </w:tcPr>
          <w:p w14:paraId="5F3C426F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D18E4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C917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053D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E66028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7C5E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44D4FEED">
            <w:pPr>
              <w:spacing w:line="440" w:lineRule="exact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noWrap w:val="0"/>
            <w:vAlign w:val="center"/>
          </w:tcPr>
          <w:p w14:paraId="26142615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5FA6D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17F8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917F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EC742C6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3A83E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21C80AB1">
            <w:pPr>
              <w:spacing w:line="440" w:lineRule="exact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noWrap w:val="0"/>
            <w:vAlign w:val="center"/>
          </w:tcPr>
          <w:p w14:paraId="2A83850E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7915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1840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29AB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F74E9D"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61CD6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7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0BB38B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工作业绩情况</w:t>
            </w:r>
          </w:p>
          <w:p w14:paraId="22A1DDC6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19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299B7153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2835F5ED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60A347D7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6A4DD2AF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7AC14A4B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1D245419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3BB73B1A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6828D68A">
            <w:pPr>
              <w:spacing w:line="440" w:lineRule="exact"/>
              <w:rPr>
                <w:rFonts w:hint="eastAsia" w:ascii="黑体" w:hAnsi="黑体" w:eastAsia="黑体" w:cs="黑体"/>
              </w:rPr>
            </w:pPr>
            <w:bookmarkStart w:id="0" w:name="_GoBack"/>
            <w:bookmarkEnd w:id="0"/>
          </w:p>
          <w:p w14:paraId="0FDB2A05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339589FD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228F5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7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0E633B">
            <w:pPr>
              <w:spacing w:line="3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奖惩情况</w:t>
            </w:r>
          </w:p>
          <w:p w14:paraId="3387C062">
            <w:pPr>
              <w:spacing w:line="3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（应届生含校内外）</w:t>
            </w:r>
          </w:p>
        </w:tc>
        <w:tc>
          <w:tcPr>
            <w:tcW w:w="819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0B84C6CF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16FFD140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2691357B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0BF8EEEE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004DE4FD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1E0DCCA3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09247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7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9D4952">
            <w:pPr>
              <w:spacing w:line="3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论文、著作</w:t>
            </w:r>
          </w:p>
        </w:tc>
        <w:tc>
          <w:tcPr>
            <w:tcW w:w="819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A82B7F1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0C32121B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01C50B4E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6A09C250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2CBA7F53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</w:tc>
      </w:tr>
      <w:tr w14:paraId="599C7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953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C8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本人承诺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本人提供的个人资料均属实，若有不实之处，愿意接受无条件的辞退和承担相应的法律责任。</w:t>
            </w:r>
          </w:p>
          <w:p w14:paraId="3237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A8E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本人签名：                                          签名日期：</w:t>
            </w:r>
          </w:p>
        </w:tc>
      </w:tr>
    </w:tbl>
    <w:p w14:paraId="4BBF4554">
      <w:pPr>
        <w:rPr>
          <w:rFonts w:hint="eastAsia"/>
          <w:lang w:eastAsia="zh-CN"/>
        </w:rPr>
      </w:pPr>
    </w:p>
    <w:p w14:paraId="40FB71A0">
      <w:pPr>
        <w:spacing w:line="480" w:lineRule="auto"/>
        <w:ind w:left="420" w:leftChars="200" w:firstLine="643" w:firstLineChars="200"/>
        <w:rPr>
          <w:rFonts w:ascii="宋体" w:hAnsi="宋体"/>
          <w:b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z w:val="32"/>
          <w:szCs w:val="32"/>
        </w:rPr>
        <w:t>附件</w:t>
      </w:r>
      <w:r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  <w:t>上传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材料：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学历教育毕业证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 xml:space="preserve"> 2.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身份证（正反面）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>3.</w:t>
      </w:r>
      <w:r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  <w:t>职称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资格证</w:t>
      </w:r>
      <w:r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执业证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>4.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职称证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>5.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各类培训进修结业证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>6.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各类获奖证书，扫描上传要求：字迹清晰，排版整齐；</w:t>
      </w:r>
    </w:p>
    <w:p w14:paraId="774E3600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footnotePr>
        <w:numFmt w:val="decimal"/>
      </w:footnotePr>
      <w:pgSz w:w="11906" w:h="16838"/>
      <w:pgMar w:top="567" w:right="567" w:bottom="567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A7441-3536-404D-8CA4-0F0CFAAF37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9FE8E8D-6A9E-4172-9F59-B7356AE670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CwiaGRpZCI6Ijg4MDMxYjlhOGJiMTMzY2Q5YTY3YzIyZjQxZDFjODY5IiwidXNlckNvdW50Ijo4fQ=="/>
  </w:docVars>
  <w:rsids>
    <w:rsidRoot w:val="735056D4"/>
    <w:rsid w:val="004433A0"/>
    <w:rsid w:val="013845AB"/>
    <w:rsid w:val="0D273084"/>
    <w:rsid w:val="0E6120E0"/>
    <w:rsid w:val="0FAF27A0"/>
    <w:rsid w:val="1F3062CA"/>
    <w:rsid w:val="1FF450A2"/>
    <w:rsid w:val="1FF76E3A"/>
    <w:rsid w:val="210B5343"/>
    <w:rsid w:val="29BA10AB"/>
    <w:rsid w:val="2BE52497"/>
    <w:rsid w:val="368F6E0E"/>
    <w:rsid w:val="372812AA"/>
    <w:rsid w:val="39752BA6"/>
    <w:rsid w:val="408060DD"/>
    <w:rsid w:val="49EC60F5"/>
    <w:rsid w:val="51E61AAE"/>
    <w:rsid w:val="54F31FA7"/>
    <w:rsid w:val="551702E9"/>
    <w:rsid w:val="576951AA"/>
    <w:rsid w:val="5A3802D0"/>
    <w:rsid w:val="70586E94"/>
    <w:rsid w:val="71336CE3"/>
    <w:rsid w:val="735056D4"/>
    <w:rsid w:val="740B5DC0"/>
    <w:rsid w:val="753526F6"/>
    <w:rsid w:val="7C101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1723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3e19191-8f45-4556-bdc8-5816e0f36f8b\&#24212;&#32856;&#27714;&#32844;&#30331;&#35760;&#34920;+&#38754;&#35797;&#24405;&#29992;&#23457;&#25209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应聘求职登记表+面试录用审批表.doc.docx</Template>
  <Pages>2</Pages>
  <Words>311</Words>
  <Characters>317</Characters>
  <Lines>3</Lines>
  <Paragraphs>1</Paragraphs>
  <TotalTime>0</TotalTime>
  <ScaleCrop>false</ScaleCrop>
  <LinksUpToDate>false</LinksUpToDate>
  <CharactersWithSpaces>411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2022-07-27T10:13:00Z</dcterms:created>
  <dc:creator>WPS_1515299392</dc:creator>
  <cp:lastModifiedBy>WPS_1515299392</cp:lastModifiedBy>
  <dcterms:modified xsi:type="dcterms:W3CDTF">2024-10-17T03:26:11Z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v1.0_mb_bOzPZHaclA05zxlK98VrPw==</vt:lpwstr>
  </property>
  <property fmtid="{D5CDD505-2E9C-101B-9397-08002B2CF9AE}" pid="4" name="ICV">
    <vt:lpwstr>55C684803643449C87D9BF65089268C1</vt:lpwstr>
  </property>
</Properties>
</file>