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31" w:rsidRPr="00C02131" w:rsidRDefault="00C02131" w:rsidP="00C02131">
      <w:pPr>
        <w:jc w:val="left"/>
        <w:rPr>
          <w:rFonts w:ascii="黑体" w:eastAsia="黑体" w:hAnsi="黑体"/>
        </w:rPr>
      </w:pPr>
      <w:r w:rsidRPr="00C02131">
        <w:rPr>
          <w:rFonts w:ascii="黑体" w:eastAsia="黑体" w:hAnsi="黑体" w:hint="eastAsia"/>
        </w:rPr>
        <w:t>附件</w:t>
      </w:r>
      <w:r w:rsidR="007002E9">
        <w:rPr>
          <w:rFonts w:ascii="黑体" w:eastAsia="黑体" w:hAnsi="黑体" w:hint="eastAsia"/>
        </w:rPr>
        <w:t>3</w:t>
      </w:r>
    </w:p>
    <w:p w:rsidR="00437B56" w:rsidRDefault="007002E9" w:rsidP="00437B56">
      <w:pPr>
        <w:jc w:val="center"/>
        <w:rPr>
          <w:rFonts w:ascii="仿宋_GB2312" w:eastAsia="仿宋_GB2312"/>
        </w:rPr>
      </w:pPr>
      <w:r w:rsidRPr="007002E9">
        <w:rPr>
          <w:rFonts w:ascii="小标宋" w:eastAsia="小标宋" w:hint="eastAsia"/>
          <w:sz w:val="44"/>
          <w:szCs w:val="44"/>
        </w:rPr>
        <w:t>应聘人员近亲属从业有关情况表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933"/>
        <w:gridCol w:w="2541"/>
        <w:gridCol w:w="1575"/>
        <w:gridCol w:w="1937"/>
        <w:gridCol w:w="1575"/>
        <w:gridCol w:w="3250"/>
      </w:tblGrid>
      <w:tr w:rsidR="007002E9" w:rsidTr="00F46B84">
        <w:trPr>
          <w:trHeight w:val="7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对象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单位层级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职务层级/</w:t>
            </w:r>
          </w:p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职级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bidi="ar"/>
              </w:rPr>
              <w:t>近亲属类别</w:t>
            </w:r>
          </w:p>
        </w:tc>
      </w:tr>
      <w:tr w:rsidR="007002E9" w:rsidTr="00F46B84">
        <w:trPr>
          <w:trHeight w:val="702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</w:tr>
      <w:tr w:rsidR="007002E9" w:rsidTr="00F46B84">
        <w:trPr>
          <w:trHeight w:val="70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</w:tr>
      <w:tr w:rsidR="007002E9" w:rsidTr="00F46B84">
        <w:trPr>
          <w:trHeight w:val="70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2E9" w:rsidRDefault="007002E9" w:rsidP="00F46B84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</w:rPr>
            </w:pPr>
          </w:p>
        </w:tc>
      </w:tr>
      <w:tr w:rsidR="007002E9" w:rsidTr="00F46B84">
        <w:trPr>
          <w:trHeight w:val="9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2E9" w:rsidRDefault="007002E9" w:rsidP="00F46B8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填 报 人：     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填报时间：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7002E9" w:rsidTr="00F46B84">
        <w:trPr>
          <w:trHeight w:val="143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2E9" w:rsidRDefault="007002E9" w:rsidP="00F46B8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7002E9" w:rsidRDefault="007002E9" w:rsidP="00F46B8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注：1.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职务层次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包括正局级、副局级、正处级、副处级、</w:t>
            </w:r>
            <w:proofErr w:type="gramStart"/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巡、二巡；</w:t>
            </w:r>
          </w:p>
          <w:p w:rsidR="007002E9" w:rsidRDefault="007002E9" w:rsidP="00F46B8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2.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近亲属类别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包括夫妻关系、直系亲属、三代以内旁系亲属、其他近亲属。</w:t>
            </w:r>
          </w:p>
          <w:p w:rsidR="007002E9" w:rsidRDefault="007002E9" w:rsidP="00F46B8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  <w:p w:rsidR="007002E9" w:rsidRDefault="007002E9" w:rsidP="00F46B8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71BA8" w:rsidRPr="007002E9" w:rsidRDefault="00971BA8" w:rsidP="00E608E9">
      <w:pPr>
        <w:ind w:firstLineChars="200" w:firstLine="472"/>
        <w:rPr>
          <w:rFonts w:ascii="仿宋_GB2312" w:eastAsia="仿宋_GB2312"/>
          <w:sz w:val="24"/>
        </w:rPr>
      </w:pPr>
      <w:bookmarkStart w:id="0" w:name="_GoBack"/>
      <w:bookmarkEnd w:id="0"/>
    </w:p>
    <w:sectPr w:rsidR="00971BA8" w:rsidRPr="007002E9" w:rsidSect="00C02131">
      <w:headerReference w:type="default" r:id="rId6"/>
      <w:footerReference w:type="even" r:id="rId7"/>
      <w:footerReference w:type="default" r:id="rId8"/>
      <w:pgSz w:w="16838" w:h="11906" w:orient="landscape" w:code="9"/>
      <w:pgMar w:top="1418" w:right="2098" w:bottom="1304" w:left="1985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10" w:rsidRDefault="00421510">
      <w:r>
        <w:separator/>
      </w:r>
    </w:p>
  </w:endnote>
  <w:endnote w:type="continuationSeparator" w:id="0">
    <w:p w:rsidR="00421510" w:rsidRDefault="0042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A8" w:rsidRDefault="00971BA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1BA8" w:rsidRDefault="00971BA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A8" w:rsidRDefault="00971BA8" w:rsidP="008900B3">
    <w:pPr>
      <w:pStyle w:val="a3"/>
      <w:framePr w:wrap="around" w:vAnchor="text" w:hAnchor="margin" w:xAlign="outside" w:y="1"/>
      <w:ind w:rightChars="100" w:right="320"/>
      <w:rPr>
        <w:rStyle w:val="a4"/>
        <w:rFonts w:ascii="宋体"/>
        <w:b/>
        <w:bCs/>
        <w:sz w:val="28"/>
      </w:rPr>
    </w:pPr>
  </w:p>
  <w:p w:rsidR="00971BA8" w:rsidRDefault="00971BA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10" w:rsidRDefault="00421510">
      <w:r>
        <w:separator/>
      </w:r>
    </w:p>
  </w:footnote>
  <w:footnote w:type="continuationSeparator" w:id="0">
    <w:p w:rsidR="00421510" w:rsidRDefault="0042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B3" w:rsidRDefault="008900B3" w:rsidP="008900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57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56"/>
    <w:rsid w:val="0003725D"/>
    <w:rsid w:val="001C2605"/>
    <w:rsid w:val="002661E5"/>
    <w:rsid w:val="002B2E8F"/>
    <w:rsid w:val="002E421A"/>
    <w:rsid w:val="00303C0D"/>
    <w:rsid w:val="0038723D"/>
    <w:rsid w:val="003C09FF"/>
    <w:rsid w:val="004031D8"/>
    <w:rsid w:val="0040442C"/>
    <w:rsid w:val="00421510"/>
    <w:rsid w:val="00437B56"/>
    <w:rsid w:val="00690B27"/>
    <w:rsid w:val="006D015C"/>
    <w:rsid w:val="007002E9"/>
    <w:rsid w:val="007130EB"/>
    <w:rsid w:val="008173D4"/>
    <w:rsid w:val="008900B3"/>
    <w:rsid w:val="00935E56"/>
    <w:rsid w:val="00971BA8"/>
    <w:rsid w:val="00B17AF4"/>
    <w:rsid w:val="00BD1985"/>
    <w:rsid w:val="00C02131"/>
    <w:rsid w:val="00D929BE"/>
    <w:rsid w:val="00DE0B49"/>
    <w:rsid w:val="00E608E9"/>
    <w:rsid w:val="00E946D1"/>
    <w:rsid w:val="00F218F7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9152C"/>
  <w15:docId w15:val="{D9B405EB-B8AE-4AA1-A3D7-E08EEADC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56"/>
    <w:pPr>
      <w:widowControl w:val="0"/>
      <w:jc w:val="both"/>
    </w:pPr>
    <w:rPr>
      <w:rFonts w:ascii="宋体" w:eastAsia="方正仿宋简体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20"/>
    </w:rPr>
  </w:style>
  <w:style w:type="paragraph" w:customStyle="1" w:styleId="TableParagraph">
    <w:name w:val="Table Paragraph"/>
    <w:basedOn w:val="a"/>
    <w:uiPriority w:val="1"/>
    <w:qFormat/>
    <w:rsid w:val="0040442C"/>
    <w:pPr>
      <w:autoSpaceDE w:val="0"/>
      <w:autoSpaceDN w:val="0"/>
      <w:jc w:val="left"/>
    </w:pPr>
    <w:rPr>
      <w:rFonts w:eastAsia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Do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杜华军</dc:creator>
  <cp:lastModifiedBy>杜华军</cp:lastModifiedBy>
  <cp:revision>3</cp:revision>
  <cp:lastPrinted>2023-10-12T02:45:00Z</cp:lastPrinted>
  <dcterms:created xsi:type="dcterms:W3CDTF">2024-10-13T08:29:00Z</dcterms:created>
  <dcterms:modified xsi:type="dcterms:W3CDTF">2024-10-13T08:30:00Z</dcterms:modified>
</cp:coreProperties>
</file>