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70AC2">
      <w:pPr>
        <w:spacing w:line="640" w:lineRule="exact"/>
        <w:jc w:val="left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 2</w:t>
      </w:r>
    </w:p>
    <w:p w14:paraId="084D6391"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 w14:paraId="4D0D7BC9">
      <w:pPr>
        <w:ind w:firstLine="600" w:firstLineChars="250"/>
        <w:rPr>
          <w:rFonts w:ascii="仿宋_GB2312" w:hAnsi="宋体" w:eastAsia="仿宋_GB2312"/>
          <w:sz w:val="24"/>
        </w:rPr>
      </w:pPr>
    </w:p>
    <w:p w14:paraId="78630694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原因，本人（委托人）无法亲自参加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2024年乐清市戏曲艺术传承展演中心（乐清市越剧团）公开招聘演员、演奏员</w:t>
      </w:r>
      <w:r>
        <w:rPr>
          <w:rFonts w:hint="eastAsia" w:ascii="仿宋_GB2312" w:hAnsi="宋体" w:eastAsia="仿宋_GB2312"/>
          <w:sz w:val="32"/>
          <w:szCs w:val="32"/>
        </w:rPr>
        <w:t>现场资格复审，特全权委托（填受委托人姓名）代为参加。</w:t>
      </w:r>
    </w:p>
    <w:p w14:paraId="5B3DA77A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对受委托人在本次资格复审过程中所签署的有关材料，本人均予以认可。因受委托人原因或本人原因导致的资格复审不通过、无法参加面试或取消面试资格等后果，相关责任全部由本人承担。</w:t>
      </w:r>
    </w:p>
    <w:p w14:paraId="5CB1B463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1E8F317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日——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bookmarkStart w:id="0" w:name="_GoBack"/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bookmarkEnd w:id="0"/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10A4B012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52A0CE48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委托人（签名并捺指印）：              </w:t>
      </w:r>
    </w:p>
    <w:p w14:paraId="1A29669F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委托人身份证号码：</w:t>
      </w:r>
    </w:p>
    <w:p w14:paraId="46F16D3F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委托人手机号码：</w:t>
      </w:r>
    </w:p>
    <w:p w14:paraId="43840CD7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21870CC1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受委托人（签名并捺指印）：            </w:t>
      </w:r>
    </w:p>
    <w:p w14:paraId="4A746DFA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受委托人身份证号码</w:t>
      </w:r>
    </w:p>
    <w:p w14:paraId="6AE662AB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受委托人手机号码：</w:t>
      </w:r>
    </w:p>
    <w:p w14:paraId="6C100875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4541039"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F668B81-F414-4D26-A676-3F04A396108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3661DE-B4E0-4C0D-BB53-744A887475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624A23B-C872-4D28-B603-1DA620563A5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2A69C0D-6841-4E50-8A1B-A34E81F133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ADEC2">
    <w:pPr>
      <w:pStyle w:val="5"/>
      <w:jc w:val="center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5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209BF944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DbM40AAAAAIBAAAPAAAAAAAAAAEAIAAAACIAAABkcnMvZG93bnJldi54bWxQSwECFAAUAAAA&#10;CACHTuJAgHrTsPYBAAD0AwAADgAAAAAAAAABACAAAAAfAQAAZHJzL2Uyb0RvYy54bWxQSwUGAAAA&#10;AAYABgBZAQAAh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209BF944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5B8C5F4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36F4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GY2Y2IxMTJiNDJlYjIxOTRmNmQzNTgyNGViZDYifQ=="/>
  </w:docVars>
  <w:rsids>
    <w:rsidRoot w:val="00000000"/>
    <w:rsid w:val="08F85B47"/>
    <w:rsid w:val="28E02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EC0E1-9D1D-43FC-A764-1197FAD58F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276</Words>
  <Characters>279</Characters>
  <Lines>0</Lines>
  <Paragraphs>17</Paragraphs>
  <TotalTime>2</TotalTime>
  <ScaleCrop>false</ScaleCrop>
  <LinksUpToDate>false</LinksUpToDate>
  <CharactersWithSpaces>333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Z</cp:lastModifiedBy>
  <cp:lastPrinted>2024-10-10T09:20:00Z</cp:lastPrinted>
  <dcterms:modified xsi:type="dcterms:W3CDTF">2024-10-30T06:57:27Z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CD886E96F88A4EA88711715BD0778FB4_13</vt:lpwstr>
  </property>
</Properties>
</file>