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石家庄市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井陉矿区劳务派遣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b/>
          <w:snapToGrid w:val="0"/>
          <w:kern w:val="0"/>
          <w:sz w:val="44"/>
          <w:szCs w:val="44"/>
        </w:rPr>
      </w:pP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03"/>
        <w:gridCol w:w="212"/>
        <w:gridCol w:w="899"/>
        <w:gridCol w:w="317"/>
        <w:gridCol w:w="1224"/>
        <w:gridCol w:w="1341"/>
        <w:gridCol w:w="1243"/>
        <w:gridCol w:w="112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　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　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民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族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政治面貌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23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户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所在地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教  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非全日制</w:t>
            </w:r>
            <w:r>
              <w:rPr>
                <w:rFonts w:hint="eastAsia" w:ascii="宋体" w:hAnsi="宋体" w:cs="宋体"/>
                <w:b/>
                <w:sz w:val="24"/>
                <w:szCs w:val="32"/>
              </w:rPr>
              <w:t>教育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家庭住址</w:t>
            </w:r>
          </w:p>
        </w:tc>
        <w:tc>
          <w:tcPr>
            <w:tcW w:w="65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学习及工作</w:t>
            </w:r>
            <w:r>
              <w:rPr>
                <w:rFonts w:ascii="宋体" w:hAnsi="宋体" w:cs="宋体"/>
                <w:b/>
                <w:sz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bidi w:val="0"/>
              <w:ind w:firstLine="640" w:firstLineChars="20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获得奖励荣誉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诚信承诺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本人承诺所填信息全部属实，如不属实，将承担责任并接受相应处理。</w:t>
            </w:r>
          </w:p>
          <w:p>
            <w:pPr>
              <w:pStyle w:val="2"/>
              <w:ind w:left="0" w:firstLine="2240" w:firstLineChars="800"/>
              <w:jc w:val="both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</w:p>
          <w:p>
            <w:pPr>
              <w:pStyle w:val="2"/>
              <w:ind w:left="0" w:firstLine="3920" w:firstLineChars="140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本人签字：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val="en-US" w:eastAsia="zh-CN"/>
              </w:rPr>
              <w:t xml:space="preserve">        年    月    日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I1N2IwOTk0OGFjODA0NTFiZTZjY2RlM2RmNDIzMzMifQ=="/>
  </w:docVars>
  <w:rsids>
    <w:rsidRoot w:val="00000000"/>
    <w:rsid w:val="2A936905"/>
    <w:rsid w:val="744A3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center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1BCB87-47BB-4E69-95E7-F76345B0D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169</Words>
  <Characters>169</Characters>
  <Lines>0</Lines>
  <Paragraphs>7</Paragraphs>
  <TotalTime>19</TotalTime>
  <ScaleCrop>false</ScaleCrop>
  <LinksUpToDate>false</LinksUpToDate>
  <CharactersWithSpaces>195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2024-01-16T03:30:00Z</dcterms:created>
  <dc:creator>Administrator</dc:creator>
  <cp:lastModifiedBy>高娇</cp:lastModifiedBy>
  <cp:lastPrinted>2024-07-22T01:51:00Z</cp:lastPrinted>
  <dcterms:modified xsi:type="dcterms:W3CDTF">2024-10-10T01:02:23Z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6CC0FAE6EC2543B09C17F923F8689466_13</vt:lpwstr>
  </property>
</Properties>
</file>