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106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2</w:t>
      </w:r>
    </w:p>
    <w:p w14:paraId="5D3214F7">
      <w:pPr>
        <w:jc w:val="center"/>
        <w:rPr>
          <w:rFonts w:ascii="黑体" w:hAnsi="黑体" w:eastAsia="黑体"/>
          <w:b/>
          <w:sz w:val="48"/>
          <w:szCs w:val="48"/>
        </w:rPr>
      </w:pPr>
    </w:p>
    <w:p w14:paraId="656A1566"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蚌埠学院公开招聘知情承诺书</w:t>
      </w:r>
    </w:p>
    <w:p w14:paraId="1185F711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43356F81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蚌埠学院：</w:t>
      </w:r>
    </w:p>
    <w:p w14:paraId="2EE2B3B1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根据蚌埠学院于</w:t>
      </w:r>
      <w:r>
        <w:rPr>
          <w:rFonts w:ascii="仿宋_GB2312" w:eastAsia="仿宋_GB2312"/>
          <w:sz w:val="30"/>
          <w:szCs w:val="30"/>
        </w:rPr>
        <w:t>2024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日发布的《蚌埠学院</w:t>
      </w:r>
      <w:r>
        <w:rPr>
          <w:rFonts w:ascii="仿宋_GB2312" w:eastAsia="仿宋_GB2312"/>
          <w:sz w:val="30"/>
          <w:szCs w:val="30"/>
        </w:rPr>
        <w:t>2024</w:t>
      </w:r>
      <w:r>
        <w:rPr>
          <w:rFonts w:hint="eastAsia" w:ascii="仿宋_GB2312" w:eastAsia="仿宋_GB2312"/>
          <w:sz w:val="30"/>
          <w:szCs w:val="30"/>
        </w:rPr>
        <w:t>年公开招聘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专职辅导员和</w:t>
      </w:r>
      <w:r>
        <w:rPr>
          <w:rFonts w:hint="eastAsia" w:ascii="仿宋_GB2312" w:eastAsia="仿宋_GB2312"/>
          <w:sz w:val="30"/>
          <w:szCs w:val="30"/>
        </w:rPr>
        <w:t>心理健康教育教师（辅导员岗位）公告》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本人特就报考事项承诺如下：</w:t>
      </w:r>
    </w:p>
    <w:p w14:paraId="712B0B40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一、本人自愿报名参加招考。</w:t>
      </w:r>
    </w:p>
    <w:p w14:paraId="34B25AE7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二、对于按照发布的招聘公告，达不到规定开考比例的，如涉及到本人，愿意接受岗位减少或取消，没有异议。</w:t>
      </w:r>
    </w:p>
    <w:p w14:paraId="5BC3CE03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三、本人报名前已详细阅读招聘公告，了解应聘人员应具备的条件和岗位要求、各岗位的报名资格条件、招聘程序等内容。</w:t>
      </w:r>
    </w:p>
    <w:p w14:paraId="6776E318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四、本人了解必须同时满足以下条件，方有权被用人单位聘用：</w:t>
      </w:r>
    </w:p>
    <w:p w14:paraId="5DE008B4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、本人符合报考条件，并经考核、体检、心理健康测试和考察达到聘用标准，与学校签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订就业协议书。</w:t>
      </w:r>
    </w:p>
    <w:p w14:paraId="337FE473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、本人所提供的相关材料全部真实有效。</w:t>
      </w:r>
    </w:p>
    <w:p w14:paraId="4F05D760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、本人承诺于报到时向蚌埠学院提供报考岗位要求的毕业证书、学位证书等相关证书及证明材料原件及复印件，由于本人逾期提交相关证书而影响聘用，后果由本人自负。</w:t>
      </w:r>
    </w:p>
    <w:p w14:paraId="33A5566A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五、本承诺书经承诺人签名后生效，不可撤销。</w:t>
      </w:r>
    </w:p>
    <w:p w14:paraId="66F2AE55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六、本承诺对用人单位亦有效。</w:t>
      </w:r>
    </w:p>
    <w:p w14:paraId="619240B0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</w:p>
    <w:p w14:paraId="5B8A12DD">
      <w:pPr>
        <w:spacing w:line="560" w:lineRule="exact"/>
        <w:ind w:right="134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>承诺人（签字）：</w:t>
      </w:r>
      <w:r>
        <w:rPr>
          <w:rFonts w:ascii="仿宋_GB2312" w:eastAsia="仿宋_GB2312"/>
          <w:sz w:val="30"/>
          <w:szCs w:val="30"/>
        </w:rPr>
        <w:t xml:space="preserve">        </w:t>
      </w:r>
    </w:p>
    <w:p w14:paraId="79293F96">
      <w:pPr>
        <w:spacing w:line="560" w:lineRule="exact"/>
        <w:ind w:right="56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64B1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BFB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C58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7F1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7F2A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E3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2Mjk0YTBkZTQ5NDE3MGY2YzdhOTYxYTYxYzkwZDcifQ=="/>
  </w:docVars>
  <w:rsids>
    <w:rsidRoot w:val="00E7660D"/>
    <w:rsid w:val="00020B06"/>
    <w:rsid w:val="0004667A"/>
    <w:rsid w:val="00052AC5"/>
    <w:rsid w:val="0007010E"/>
    <w:rsid w:val="000948B8"/>
    <w:rsid w:val="000B1AB0"/>
    <w:rsid w:val="000C096B"/>
    <w:rsid w:val="000F5EC2"/>
    <w:rsid w:val="001252CA"/>
    <w:rsid w:val="00127E53"/>
    <w:rsid w:val="001305E1"/>
    <w:rsid w:val="001656D3"/>
    <w:rsid w:val="001938F1"/>
    <w:rsid w:val="001A6D49"/>
    <w:rsid w:val="001E5882"/>
    <w:rsid w:val="00202DA4"/>
    <w:rsid w:val="00236C18"/>
    <w:rsid w:val="0025033E"/>
    <w:rsid w:val="002E6184"/>
    <w:rsid w:val="00366A27"/>
    <w:rsid w:val="003A3E35"/>
    <w:rsid w:val="003D57AF"/>
    <w:rsid w:val="003E138C"/>
    <w:rsid w:val="003F5A3A"/>
    <w:rsid w:val="00476BFC"/>
    <w:rsid w:val="00487B23"/>
    <w:rsid w:val="00515D6F"/>
    <w:rsid w:val="005256FE"/>
    <w:rsid w:val="00525881"/>
    <w:rsid w:val="00555ADD"/>
    <w:rsid w:val="00567691"/>
    <w:rsid w:val="00572228"/>
    <w:rsid w:val="0058653F"/>
    <w:rsid w:val="00587924"/>
    <w:rsid w:val="00587F78"/>
    <w:rsid w:val="006028E1"/>
    <w:rsid w:val="00621EA5"/>
    <w:rsid w:val="0066553E"/>
    <w:rsid w:val="006842C5"/>
    <w:rsid w:val="007055F5"/>
    <w:rsid w:val="00706BC3"/>
    <w:rsid w:val="0076582D"/>
    <w:rsid w:val="0076587B"/>
    <w:rsid w:val="00771B12"/>
    <w:rsid w:val="00790202"/>
    <w:rsid w:val="007C2706"/>
    <w:rsid w:val="007E3614"/>
    <w:rsid w:val="00801D45"/>
    <w:rsid w:val="00803D77"/>
    <w:rsid w:val="00843AA6"/>
    <w:rsid w:val="008720CE"/>
    <w:rsid w:val="00895958"/>
    <w:rsid w:val="008A1536"/>
    <w:rsid w:val="008D179B"/>
    <w:rsid w:val="008F3D34"/>
    <w:rsid w:val="00903488"/>
    <w:rsid w:val="00932912"/>
    <w:rsid w:val="00937ADE"/>
    <w:rsid w:val="00945C0D"/>
    <w:rsid w:val="009964EE"/>
    <w:rsid w:val="009E30B6"/>
    <w:rsid w:val="00A04DDF"/>
    <w:rsid w:val="00A14E03"/>
    <w:rsid w:val="00A464C5"/>
    <w:rsid w:val="00A54DE6"/>
    <w:rsid w:val="00A668B3"/>
    <w:rsid w:val="00AA7CC6"/>
    <w:rsid w:val="00AB40E8"/>
    <w:rsid w:val="00AD57F7"/>
    <w:rsid w:val="00AE6442"/>
    <w:rsid w:val="00B13866"/>
    <w:rsid w:val="00B2740D"/>
    <w:rsid w:val="00B50004"/>
    <w:rsid w:val="00B72F03"/>
    <w:rsid w:val="00B77C18"/>
    <w:rsid w:val="00BB6872"/>
    <w:rsid w:val="00BC5B5C"/>
    <w:rsid w:val="00BD20FD"/>
    <w:rsid w:val="00BD5113"/>
    <w:rsid w:val="00C06BFA"/>
    <w:rsid w:val="00C14EF0"/>
    <w:rsid w:val="00C226E8"/>
    <w:rsid w:val="00C50BAF"/>
    <w:rsid w:val="00C70A9C"/>
    <w:rsid w:val="00C744CB"/>
    <w:rsid w:val="00C97C1C"/>
    <w:rsid w:val="00CB2BFD"/>
    <w:rsid w:val="00D07738"/>
    <w:rsid w:val="00D74182"/>
    <w:rsid w:val="00D87B49"/>
    <w:rsid w:val="00DB1A2A"/>
    <w:rsid w:val="00DC207B"/>
    <w:rsid w:val="00DC6B03"/>
    <w:rsid w:val="00E33DE3"/>
    <w:rsid w:val="00E7660D"/>
    <w:rsid w:val="00E838F8"/>
    <w:rsid w:val="00ED645C"/>
    <w:rsid w:val="00EF2495"/>
    <w:rsid w:val="00F22858"/>
    <w:rsid w:val="00F4728D"/>
    <w:rsid w:val="00F924F0"/>
    <w:rsid w:val="00FE5DEA"/>
    <w:rsid w:val="00FF7398"/>
    <w:rsid w:val="381B005A"/>
    <w:rsid w:val="670361CE"/>
    <w:rsid w:val="6CD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bbxy</Company>
  <Pages>1</Pages>
  <Words>417</Words>
  <Characters>424</Characters>
  <Lines>0</Lines>
  <Paragraphs>0</Paragraphs>
  <TotalTime>7</TotalTime>
  <ScaleCrop>false</ScaleCrop>
  <LinksUpToDate>false</LinksUpToDate>
  <CharactersWithSpaces>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2024-06-30T02:44:00Z</dcterms:created>
  <dc:creator>Administrator</dc:creator>
  <cp:lastModifiedBy>赵富琦</cp:lastModifiedBy>
  <cp:lastPrinted>2024-11-08T07:07:45Z</cp:lastPrinted>
  <dcterms:modified xsi:type="dcterms:W3CDTF">2024-11-08T07:29:19Z</dcterms:modified>
  <dc:title>关于主讲教师资格认定工作的补充说明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EF63E4CF25734059A90E5E564F335E68_12</vt:lpwstr>
  </property>
</Properties>
</file>